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5AEB8" w14:textId="73D244B7" w:rsidR="00594CB8" w:rsidRDefault="00636ED3" w:rsidP="00A25DA2">
      <w:pPr>
        <w:spacing w:after="0" w:line="240" w:lineRule="auto"/>
        <w:jc w:val="right"/>
        <w:rPr>
          <w:rFonts w:cs="Calibri"/>
          <w:b/>
          <w:sz w:val="24"/>
          <w:szCs w:val="24"/>
        </w:rPr>
      </w:pPr>
      <w:bookmarkStart w:id="0" w:name="_GoBack"/>
      <w:bookmarkEnd w:id="0"/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PROJEKT</w:t>
      </w:r>
      <w:r w:rsidR="008E11B4">
        <w:rPr>
          <w:rFonts w:cs="Calibri"/>
          <w:b/>
          <w:sz w:val="24"/>
          <w:szCs w:val="24"/>
        </w:rPr>
        <w:t xml:space="preserve"> UMOWY</w:t>
      </w:r>
    </w:p>
    <w:p w14:paraId="5ADC74C0" w14:textId="77777777" w:rsidR="00636ED3" w:rsidRDefault="00636ED3" w:rsidP="00A25DA2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5677D486" w14:textId="77777777" w:rsidR="00594CB8" w:rsidRPr="00ED0FA5" w:rsidRDefault="00594CB8" w:rsidP="00A25DA2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ED0FA5">
        <w:rPr>
          <w:rFonts w:cs="Calibri"/>
          <w:b/>
          <w:sz w:val="24"/>
          <w:szCs w:val="24"/>
        </w:rPr>
        <w:t>UMOWA  nr …….</w:t>
      </w:r>
    </w:p>
    <w:p w14:paraId="4E20F9F0" w14:textId="77777777" w:rsidR="00594CB8" w:rsidRPr="00ED0FA5" w:rsidRDefault="00594CB8" w:rsidP="00A25DA2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2213D2F" w14:textId="1E279339" w:rsidR="00DF4FF8" w:rsidRPr="00ED0FA5" w:rsidRDefault="00DF4FF8" w:rsidP="00A25DA2">
      <w:pPr>
        <w:overflowPunct w:val="0"/>
        <w:autoSpaceDE w:val="0"/>
        <w:autoSpaceDN w:val="0"/>
        <w:spacing w:after="0" w:line="240" w:lineRule="auto"/>
        <w:jc w:val="both"/>
        <w:rPr>
          <w:rFonts w:cs="Calibri"/>
          <w:noProof/>
          <w:sz w:val="24"/>
          <w:szCs w:val="24"/>
        </w:rPr>
      </w:pPr>
      <w:r w:rsidRPr="00ED0FA5">
        <w:rPr>
          <w:rFonts w:cs="Calibri"/>
          <w:noProof/>
          <w:sz w:val="24"/>
          <w:szCs w:val="24"/>
        </w:rPr>
        <w:t>zawarta w Poznaniu w dniu …………. 202</w:t>
      </w:r>
      <w:r w:rsidR="00B00D77">
        <w:rPr>
          <w:rFonts w:cs="Calibri"/>
          <w:noProof/>
          <w:sz w:val="24"/>
          <w:szCs w:val="24"/>
        </w:rPr>
        <w:t>5</w:t>
      </w:r>
      <w:r w:rsidRPr="00ED0FA5">
        <w:rPr>
          <w:rFonts w:cs="Calibri"/>
          <w:noProof/>
          <w:sz w:val="24"/>
          <w:szCs w:val="24"/>
        </w:rPr>
        <w:t xml:space="preserve"> roku pomiędzy:</w:t>
      </w:r>
    </w:p>
    <w:p w14:paraId="30351B7A" w14:textId="77777777" w:rsidR="00DF4FF8" w:rsidRPr="00ED0FA5" w:rsidRDefault="00DF4FF8" w:rsidP="00A25DA2">
      <w:pPr>
        <w:overflowPunct w:val="0"/>
        <w:autoSpaceDE w:val="0"/>
        <w:autoSpaceDN w:val="0"/>
        <w:spacing w:after="0" w:line="240" w:lineRule="auto"/>
        <w:jc w:val="both"/>
        <w:rPr>
          <w:rFonts w:cs="Calibri"/>
          <w:noProof/>
          <w:sz w:val="24"/>
          <w:szCs w:val="24"/>
        </w:rPr>
      </w:pPr>
      <w:r w:rsidRPr="00ED0FA5">
        <w:rPr>
          <w:rFonts w:cs="Calibri"/>
          <w:noProof/>
          <w:sz w:val="24"/>
          <w:szCs w:val="24"/>
        </w:rPr>
        <w:t>Uniwersytetem Ekonomicznym w Poznaniu, z siedzibą przy al. Niepodległości 10, 61-875 Poznań,</w:t>
      </w:r>
      <w:r w:rsidR="008E11B4">
        <w:rPr>
          <w:rFonts w:cs="Calibri"/>
          <w:noProof/>
          <w:sz w:val="24"/>
          <w:szCs w:val="24"/>
        </w:rPr>
        <w:t xml:space="preserve"> </w:t>
      </w:r>
      <w:r w:rsidRPr="00ED0FA5">
        <w:rPr>
          <w:rFonts w:cs="Calibri"/>
          <w:noProof/>
          <w:sz w:val="24"/>
          <w:szCs w:val="24"/>
        </w:rPr>
        <w:t xml:space="preserve">posiadającym </w:t>
      </w:r>
      <w:r w:rsidRPr="00ED0FA5">
        <w:rPr>
          <w:rFonts w:cs="Calibri"/>
          <w:iCs/>
          <w:noProof/>
          <w:sz w:val="24"/>
          <w:szCs w:val="24"/>
        </w:rPr>
        <w:t>NIP 7770005497, REGON 000001525</w:t>
      </w:r>
      <w:r w:rsidR="00D13C95" w:rsidRPr="00ED0FA5">
        <w:rPr>
          <w:rFonts w:cs="Calibri"/>
          <w:iCs/>
          <w:noProof/>
          <w:sz w:val="24"/>
          <w:szCs w:val="24"/>
        </w:rPr>
        <w:tab/>
      </w:r>
    </w:p>
    <w:p w14:paraId="006BE447" w14:textId="77777777" w:rsidR="00DF4FF8" w:rsidRPr="00ED0FA5" w:rsidRDefault="00DF4FF8" w:rsidP="00A25DA2">
      <w:pPr>
        <w:overflowPunct w:val="0"/>
        <w:autoSpaceDE w:val="0"/>
        <w:autoSpaceDN w:val="0"/>
        <w:spacing w:after="0" w:line="240" w:lineRule="auto"/>
        <w:jc w:val="both"/>
        <w:rPr>
          <w:rFonts w:cs="Calibri"/>
          <w:noProof/>
          <w:sz w:val="24"/>
          <w:szCs w:val="24"/>
        </w:rPr>
      </w:pPr>
      <w:r w:rsidRPr="00ED0FA5">
        <w:rPr>
          <w:rFonts w:cs="Calibri"/>
          <w:noProof/>
          <w:sz w:val="24"/>
          <w:szCs w:val="24"/>
        </w:rPr>
        <w:t>reprezentowanym przez:</w:t>
      </w:r>
    </w:p>
    <w:p w14:paraId="462119CF" w14:textId="77777777" w:rsidR="00DF4FF8" w:rsidRPr="00ED0FA5" w:rsidRDefault="00DF4FF8" w:rsidP="00A25DA2">
      <w:pPr>
        <w:overflowPunct w:val="0"/>
        <w:autoSpaceDE w:val="0"/>
        <w:autoSpaceDN w:val="0"/>
        <w:spacing w:after="0" w:line="240" w:lineRule="auto"/>
        <w:jc w:val="both"/>
        <w:rPr>
          <w:rFonts w:cs="Calibri"/>
          <w:noProof/>
          <w:sz w:val="24"/>
          <w:szCs w:val="24"/>
        </w:rPr>
      </w:pPr>
    </w:p>
    <w:p w14:paraId="7EE805DE" w14:textId="77777777" w:rsidR="00DF4FF8" w:rsidRPr="00ED0FA5" w:rsidRDefault="00DF4FF8" w:rsidP="00A25DA2">
      <w:pPr>
        <w:overflowPunct w:val="0"/>
        <w:autoSpaceDE w:val="0"/>
        <w:autoSpaceDN w:val="0"/>
        <w:spacing w:after="0" w:line="240" w:lineRule="auto"/>
        <w:jc w:val="both"/>
        <w:rPr>
          <w:rFonts w:cs="Calibri"/>
          <w:noProof/>
          <w:sz w:val="24"/>
          <w:szCs w:val="24"/>
        </w:rPr>
      </w:pPr>
      <w:r w:rsidRPr="00ED0FA5">
        <w:rPr>
          <w:rFonts w:cs="Calibri"/>
          <w:noProof/>
          <w:sz w:val="24"/>
          <w:szCs w:val="24"/>
        </w:rPr>
        <w:t xml:space="preserve">zwanym w umowie </w:t>
      </w:r>
      <w:r w:rsidRPr="00ED0FA5">
        <w:rPr>
          <w:rFonts w:cs="Calibri"/>
          <w:b/>
          <w:noProof/>
          <w:sz w:val="24"/>
          <w:szCs w:val="24"/>
        </w:rPr>
        <w:t>Zamawiającym</w:t>
      </w:r>
    </w:p>
    <w:p w14:paraId="263621FE" w14:textId="77777777" w:rsidR="00DF4FF8" w:rsidRPr="00ED0FA5" w:rsidRDefault="00DF4FF8" w:rsidP="00A25DA2">
      <w:pPr>
        <w:overflowPunct w:val="0"/>
        <w:autoSpaceDE w:val="0"/>
        <w:autoSpaceDN w:val="0"/>
        <w:spacing w:after="0" w:line="240" w:lineRule="auto"/>
        <w:jc w:val="both"/>
        <w:rPr>
          <w:rFonts w:cs="Calibri"/>
          <w:noProof/>
          <w:sz w:val="24"/>
          <w:szCs w:val="24"/>
        </w:rPr>
      </w:pPr>
    </w:p>
    <w:p w14:paraId="05C2C8FF" w14:textId="77777777" w:rsidR="00DF4FF8" w:rsidRPr="00ED0FA5" w:rsidRDefault="00DF4FF8" w:rsidP="00A25DA2">
      <w:pPr>
        <w:overflowPunct w:val="0"/>
        <w:autoSpaceDE w:val="0"/>
        <w:autoSpaceDN w:val="0"/>
        <w:spacing w:after="0" w:line="240" w:lineRule="auto"/>
        <w:jc w:val="both"/>
        <w:rPr>
          <w:rFonts w:cs="Calibri"/>
          <w:noProof/>
          <w:sz w:val="24"/>
          <w:szCs w:val="24"/>
        </w:rPr>
      </w:pPr>
      <w:r w:rsidRPr="00ED0FA5">
        <w:rPr>
          <w:rFonts w:cs="Calibri"/>
          <w:noProof/>
          <w:sz w:val="24"/>
          <w:szCs w:val="24"/>
        </w:rPr>
        <w:t>a firmą</w:t>
      </w:r>
      <w:r w:rsidR="00D13C95" w:rsidRPr="00ED0FA5">
        <w:rPr>
          <w:rFonts w:cs="Calibri"/>
          <w:noProof/>
          <w:sz w:val="24"/>
          <w:szCs w:val="24"/>
        </w:rPr>
        <w:t>:</w:t>
      </w:r>
    </w:p>
    <w:p w14:paraId="1CA58933" w14:textId="77777777" w:rsidR="00DF4FF8" w:rsidRPr="00ED0FA5" w:rsidRDefault="00DF4FF8" w:rsidP="00A25DA2">
      <w:pPr>
        <w:overflowPunct w:val="0"/>
        <w:autoSpaceDE w:val="0"/>
        <w:autoSpaceDN w:val="0"/>
        <w:spacing w:after="0" w:line="240" w:lineRule="auto"/>
        <w:jc w:val="both"/>
        <w:rPr>
          <w:rFonts w:cs="Calibri"/>
          <w:noProof/>
          <w:sz w:val="24"/>
          <w:szCs w:val="24"/>
        </w:rPr>
      </w:pPr>
      <w:r w:rsidRPr="00ED0FA5">
        <w:rPr>
          <w:rFonts w:cs="Calibri"/>
          <w:noProof/>
          <w:sz w:val="24"/>
          <w:szCs w:val="24"/>
        </w:rPr>
        <w:t xml:space="preserve">……………………………….. z siedzibą w ……………………………….. przy ul. ……………………………….., wpisaną do Krajowego Rejestru Sądowego prowadzonego przez Sąd Rejonowy ……………………………….. </w:t>
      </w:r>
      <w:r w:rsidR="00ED0FA5" w:rsidRPr="00ED0FA5">
        <w:rPr>
          <w:rFonts w:cs="Calibri"/>
          <w:noProof/>
          <w:sz w:val="24"/>
          <w:szCs w:val="24"/>
        </w:rPr>
        <w:br/>
      </w:r>
      <w:r w:rsidRPr="00ED0FA5">
        <w:rPr>
          <w:rFonts w:cs="Calibri"/>
          <w:noProof/>
          <w:sz w:val="24"/>
          <w:szCs w:val="24"/>
        </w:rPr>
        <w:t>w ……………………………….., …. Wydział Gospodarczy Krajowego Rejestru Sądowego pod nr KRS: ………………., kapitał zakładowy w wysokości ………………. PLN, NIP: ………………., REGON: ………………., reprezentowaną przy zawieraniu niniejszej umowy przez:</w:t>
      </w:r>
    </w:p>
    <w:p w14:paraId="158D239A" w14:textId="77777777" w:rsidR="00D13C95" w:rsidRPr="00ED0FA5" w:rsidRDefault="00D13C95" w:rsidP="00A25DA2">
      <w:pPr>
        <w:overflowPunct w:val="0"/>
        <w:autoSpaceDE w:val="0"/>
        <w:autoSpaceDN w:val="0"/>
        <w:spacing w:after="0" w:line="240" w:lineRule="auto"/>
        <w:jc w:val="both"/>
        <w:rPr>
          <w:rFonts w:cs="Calibri"/>
          <w:noProof/>
          <w:sz w:val="24"/>
          <w:szCs w:val="24"/>
        </w:rPr>
      </w:pPr>
    </w:p>
    <w:p w14:paraId="629B75A7" w14:textId="77777777" w:rsidR="00D13C95" w:rsidRPr="00ED0FA5" w:rsidRDefault="00D13C95" w:rsidP="00A25DA2">
      <w:pPr>
        <w:overflowPunct w:val="0"/>
        <w:autoSpaceDE w:val="0"/>
        <w:autoSpaceDN w:val="0"/>
        <w:spacing w:after="0" w:line="240" w:lineRule="auto"/>
        <w:jc w:val="both"/>
        <w:rPr>
          <w:rFonts w:cs="Calibri"/>
          <w:noProof/>
          <w:sz w:val="24"/>
          <w:szCs w:val="24"/>
        </w:rPr>
      </w:pPr>
      <w:r w:rsidRPr="00ED0FA5">
        <w:rPr>
          <w:rFonts w:cs="Calibri"/>
          <w:noProof/>
          <w:sz w:val="24"/>
          <w:szCs w:val="24"/>
        </w:rPr>
        <w:t xml:space="preserve">zwaną w umowie </w:t>
      </w:r>
      <w:r w:rsidRPr="00ED0FA5">
        <w:rPr>
          <w:rFonts w:cs="Calibri"/>
          <w:b/>
          <w:noProof/>
          <w:sz w:val="24"/>
          <w:szCs w:val="24"/>
        </w:rPr>
        <w:t>Wykonawcą</w:t>
      </w:r>
    </w:p>
    <w:p w14:paraId="00FD760B" w14:textId="77777777" w:rsidR="008E11B4" w:rsidRDefault="008E11B4" w:rsidP="00A25DA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A62677" w14:textId="359E2931" w:rsidR="0083733B" w:rsidRPr="00C12D39" w:rsidRDefault="0083733B" w:rsidP="00A25DA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0FA5">
        <w:rPr>
          <w:rFonts w:asciiTheme="minorHAnsi" w:hAnsiTheme="minorHAnsi" w:cstheme="minorHAnsi"/>
          <w:sz w:val="24"/>
          <w:szCs w:val="24"/>
        </w:rPr>
        <w:t xml:space="preserve">Umowa niniejsza (dalej „Umowa”) zostaje zawarta w wyniku rozstrzygnięcia </w:t>
      </w:r>
      <w:r w:rsidR="00B027F9" w:rsidRPr="00ED0FA5">
        <w:rPr>
          <w:rFonts w:asciiTheme="minorHAnsi" w:hAnsiTheme="minorHAnsi" w:cstheme="minorHAnsi"/>
          <w:sz w:val="24"/>
          <w:szCs w:val="24"/>
        </w:rPr>
        <w:t xml:space="preserve">postępowania </w:t>
      </w:r>
      <w:r w:rsidR="00ED0FA5" w:rsidRPr="00ED0FA5">
        <w:rPr>
          <w:rFonts w:asciiTheme="minorHAnsi" w:hAnsiTheme="minorHAnsi" w:cstheme="minorHAnsi"/>
          <w:sz w:val="24"/>
          <w:szCs w:val="24"/>
        </w:rPr>
        <w:br/>
      </w:r>
      <w:r w:rsidR="00D37E3A" w:rsidRPr="00ED0FA5">
        <w:rPr>
          <w:rFonts w:asciiTheme="minorHAnsi" w:hAnsiTheme="minorHAnsi" w:cstheme="minorHAnsi"/>
          <w:sz w:val="24"/>
          <w:szCs w:val="24"/>
        </w:rPr>
        <w:t xml:space="preserve">o udzielenie zamówienia publicznego przeprowadzonego w trybie </w:t>
      </w:r>
      <w:r w:rsidR="008E11B4">
        <w:rPr>
          <w:rFonts w:asciiTheme="minorHAnsi" w:hAnsiTheme="minorHAnsi" w:cstheme="minorHAnsi"/>
          <w:sz w:val="24"/>
          <w:szCs w:val="24"/>
        </w:rPr>
        <w:t xml:space="preserve">podstawowym </w:t>
      </w:r>
      <w:r w:rsidR="00B93F81">
        <w:rPr>
          <w:rFonts w:asciiTheme="minorHAnsi" w:hAnsiTheme="minorHAnsi" w:cstheme="minorHAnsi"/>
          <w:sz w:val="24"/>
          <w:szCs w:val="24"/>
        </w:rPr>
        <w:br/>
      </w:r>
      <w:r w:rsidR="008E11B4">
        <w:rPr>
          <w:rFonts w:asciiTheme="minorHAnsi" w:hAnsiTheme="minorHAnsi" w:cstheme="minorHAnsi"/>
          <w:sz w:val="24"/>
          <w:szCs w:val="24"/>
        </w:rPr>
        <w:t xml:space="preserve">o nr </w:t>
      </w:r>
      <w:r w:rsidR="00D37E3A" w:rsidRPr="00ED0FA5">
        <w:rPr>
          <w:rFonts w:asciiTheme="minorHAnsi" w:hAnsiTheme="minorHAnsi" w:cstheme="minorHAnsi"/>
          <w:sz w:val="24"/>
          <w:szCs w:val="24"/>
        </w:rPr>
        <w:t xml:space="preserve"> </w:t>
      </w:r>
      <w:r w:rsidR="00B77D9C">
        <w:rPr>
          <w:rFonts w:asciiTheme="minorHAnsi" w:hAnsiTheme="minorHAnsi" w:cstheme="minorHAnsi"/>
          <w:sz w:val="24"/>
          <w:szCs w:val="24"/>
        </w:rPr>
        <w:t>Z</w:t>
      </w:r>
      <w:r w:rsidR="008E11B4">
        <w:rPr>
          <w:rFonts w:asciiTheme="minorHAnsi" w:hAnsiTheme="minorHAnsi" w:cstheme="minorHAnsi"/>
          <w:sz w:val="24"/>
          <w:szCs w:val="24"/>
        </w:rPr>
        <w:t>P/</w:t>
      </w:r>
      <w:r w:rsidR="00B77D9C">
        <w:rPr>
          <w:rFonts w:asciiTheme="minorHAnsi" w:hAnsiTheme="minorHAnsi" w:cstheme="minorHAnsi"/>
          <w:sz w:val="24"/>
          <w:szCs w:val="24"/>
        </w:rPr>
        <w:t>0</w:t>
      </w:r>
      <w:r w:rsidR="00B00D77">
        <w:rPr>
          <w:rFonts w:asciiTheme="minorHAnsi" w:hAnsiTheme="minorHAnsi" w:cstheme="minorHAnsi"/>
          <w:sz w:val="24"/>
          <w:szCs w:val="24"/>
        </w:rPr>
        <w:t>02</w:t>
      </w:r>
      <w:r w:rsidR="008E11B4">
        <w:rPr>
          <w:rFonts w:asciiTheme="minorHAnsi" w:hAnsiTheme="minorHAnsi" w:cstheme="minorHAnsi"/>
          <w:sz w:val="24"/>
          <w:szCs w:val="24"/>
        </w:rPr>
        <w:t>/</w:t>
      </w:r>
      <w:r w:rsidR="00D37E3A" w:rsidRPr="00ED0FA5">
        <w:rPr>
          <w:rFonts w:asciiTheme="minorHAnsi" w:hAnsiTheme="minorHAnsi" w:cstheme="minorHAnsi"/>
          <w:sz w:val="24"/>
          <w:szCs w:val="24"/>
        </w:rPr>
        <w:t>2</w:t>
      </w:r>
      <w:r w:rsidR="00B00D77">
        <w:rPr>
          <w:rFonts w:asciiTheme="minorHAnsi" w:hAnsiTheme="minorHAnsi" w:cstheme="minorHAnsi"/>
          <w:sz w:val="24"/>
          <w:szCs w:val="24"/>
        </w:rPr>
        <w:t>5</w:t>
      </w:r>
      <w:r w:rsidR="00D37E3A" w:rsidRPr="00ED0FA5">
        <w:rPr>
          <w:rFonts w:asciiTheme="minorHAnsi" w:hAnsiTheme="minorHAnsi" w:cstheme="minorHAnsi"/>
          <w:sz w:val="24"/>
          <w:szCs w:val="24"/>
        </w:rPr>
        <w:t xml:space="preserve"> na</w:t>
      </w:r>
      <w:r w:rsidRPr="00ED0FA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E11B4" w:rsidRPr="008E11B4">
        <w:rPr>
          <w:rFonts w:asciiTheme="minorHAnsi" w:hAnsiTheme="minorHAnsi" w:cstheme="minorHAnsi"/>
          <w:b/>
          <w:sz w:val="24"/>
          <w:szCs w:val="24"/>
        </w:rPr>
        <w:t xml:space="preserve">Przygotowanie i przeprowadzenie szkolenia </w:t>
      </w:r>
      <w:r w:rsidR="00593F1A">
        <w:rPr>
          <w:rFonts w:asciiTheme="minorHAnsi" w:hAnsiTheme="minorHAnsi" w:cstheme="minorHAnsi"/>
          <w:b/>
          <w:sz w:val="24"/>
          <w:szCs w:val="24"/>
        </w:rPr>
        <w:t xml:space="preserve">dot. </w:t>
      </w:r>
      <w:r w:rsidR="00593F1A" w:rsidRPr="00593F1A">
        <w:rPr>
          <w:rFonts w:asciiTheme="minorHAnsi" w:hAnsiTheme="minorHAnsi" w:cstheme="minorHAnsi"/>
          <w:b/>
          <w:sz w:val="24"/>
          <w:szCs w:val="24"/>
        </w:rPr>
        <w:t>metody Problem-</w:t>
      </w:r>
      <w:proofErr w:type="spellStart"/>
      <w:r w:rsidR="00593F1A" w:rsidRPr="00593F1A">
        <w:rPr>
          <w:rFonts w:asciiTheme="minorHAnsi" w:hAnsiTheme="minorHAnsi" w:cstheme="minorHAnsi"/>
          <w:b/>
          <w:sz w:val="24"/>
          <w:szCs w:val="24"/>
        </w:rPr>
        <w:t>Based</w:t>
      </w:r>
      <w:proofErr w:type="spellEnd"/>
      <w:r w:rsidR="00593F1A" w:rsidRPr="00593F1A">
        <w:rPr>
          <w:rFonts w:asciiTheme="minorHAnsi" w:hAnsiTheme="minorHAnsi" w:cstheme="minorHAnsi"/>
          <w:b/>
          <w:sz w:val="24"/>
          <w:szCs w:val="24"/>
        </w:rPr>
        <w:t xml:space="preserve"> Learning i nauczania tą metodą w zakresie kompetencji cyfrowych</w:t>
      </w:r>
      <w:r w:rsidR="008E11B4">
        <w:rPr>
          <w:rFonts w:cs="Calibri"/>
          <w:b/>
          <w:sz w:val="24"/>
          <w:szCs w:val="24"/>
          <w:lang w:eastAsia="pl-PL"/>
        </w:rPr>
        <w:t>.</w:t>
      </w:r>
    </w:p>
    <w:p w14:paraId="7F1E6BFC" w14:textId="77777777" w:rsidR="00594CB8" w:rsidRPr="00DF4FF8" w:rsidRDefault="00594CB8" w:rsidP="00A25DA2">
      <w:pPr>
        <w:pStyle w:val="Nagwek1"/>
        <w:ind w:right="-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D219633" w14:textId="77777777" w:rsidR="00594CB8" w:rsidRPr="00DF4FF8" w:rsidRDefault="00594CB8" w:rsidP="00A25DA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DF4FF8">
        <w:rPr>
          <w:rFonts w:asciiTheme="minorHAnsi" w:hAnsiTheme="minorHAnsi" w:cstheme="minorHAnsi"/>
          <w:b/>
        </w:rPr>
        <w:t>§ 1</w:t>
      </w:r>
      <w:r w:rsidR="007A3818" w:rsidRPr="00DF4FF8">
        <w:rPr>
          <w:rFonts w:asciiTheme="minorHAnsi" w:hAnsiTheme="minorHAnsi" w:cstheme="minorHAnsi"/>
          <w:b/>
        </w:rPr>
        <w:t xml:space="preserve"> </w:t>
      </w:r>
    </w:p>
    <w:p w14:paraId="1C8BF720" w14:textId="0F9EFD78" w:rsidR="0083733B" w:rsidRPr="00ED0FA5" w:rsidRDefault="0083733B" w:rsidP="00A25DA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0FA5">
        <w:rPr>
          <w:rFonts w:asciiTheme="minorHAnsi" w:hAnsiTheme="minorHAnsi" w:cstheme="minorHAnsi"/>
          <w:sz w:val="24"/>
          <w:szCs w:val="24"/>
        </w:rPr>
        <w:t xml:space="preserve">Zamawiający zleca, a Wykonawca przyjmuje do wykonania usługę </w:t>
      </w:r>
      <w:r w:rsidRPr="00ED0FA5">
        <w:rPr>
          <w:rFonts w:asciiTheme="minorHAnsi" w:hAnsiTheme="minorHAnsi" w:cstheme="minorHAnsi"/>
          <w:b/>
          <w:sz w:val="24"/>
          <w:szCs w:val="24"/>
        </w:rPr>
        <w:t xml:space="preserve">przeprowadzenia </w:t>
      </w:r>
      <w:r w:rsidR="00332CEF" w:rsidRPr="00ED0FA5">
        <w:rPr>
          <w:rFonts w:asciiTheme="minorHAnsi" w:hAnsiTheme="minorHAnsi" w:cstheme="minorHAnsi"/>
          <w:b/>
          <w:sz w:val="24"/>
          <w:szCs w:val="24"/>
        </w:rPr>
        <w:t>specjalistyczn</w:t>
      </w:r>
      <w:r w:rsidR="009625CE" w:rsidRPr="00ED0FA5">
        <w:rPr>
          <w:rFonts w:asciiTheme="minorHAnsi" w:hAnsiTheme="minorHAnsi" w:cstheme="minorHAnsi"/>
          <w:b/>
          <w:sz w:val="24"/>
          <w:szCs w:val="24"/>
        </w:rPr>
        <w:t>ego</w:t>
      </w:r>
      <w:r w:rsidR="00332CEF" w:rsidRPr="00ED0FA5">
        <w:rPr>
          <w:rFonts w:asciiTheme="minorHAnsi" w:hAnsiTheme="minorHAnsi" w:cstheme="minorHAnsi"/>
          <w:b/>
          <w:sz w:val="24"/>
          <w:szCs w:val="24"/>
        </w:rPr>
        <w:t xml:space="preserve"> szkole</w:t>
      </w:r>
      <w:r w:rsidR="009625CE" w:rsidRPr="00ED0FA5">
        <w:rPr>
          <w:rFonts w:asciiTheme="minorHAnsi" w:hAnsiTheme="minorHAnsi" w:cstheme="minorHAnsi"/>
          <w:b/>
          <w:sz w:val="24"/>
          <w:szCs w:val="24"/>
        </w:rPr>
        <w:t xml:space="preserve">nia </w:t>
      </w:r>
      <w:r w:rsidR="00332CEF" w:rsidRPr="00ED0FA5">
        <w:rPr>
          <w:rFonts w:asciiTheme="minorHAnsi" w:hAnsiTheme="minorHAnsi" w:cstheme="minorHAnsi"/>
          <w:b/>
          <w:sz w:val="24"/>
          <w:szCs w:val="24"/>
        </w:rPr>
        <w:t xml:space="preserve">dot. </w:t>
      </w:r>
      <w:r w:rsidR="00593F1A" w:rsidRPr="00AA0E95">
        <w:rPr>
          <w:rFonts w:asciiTheme="minorHAnsi" w:eastAsia="Arial" w:hAnsiTheme="minorHAnsi" w:cstheme="minorHAnsi"/>
          <w:b/>
          <w:bCs/>
          <w:sz w:val="24"/>
          <w:szCs w:val="24"/>
        </w:rPr>
        <w:t>metody Problem-</w:t>
      </w:r>
      <w:proofErr w:type="spellStart"/>
      <w:r w:rsidR="00593F1A" w:rsidRPr="00AA0E95">
        <w:rPr>
          <w:rFonts w:asciiTheme="minorHAnsi" w:eastAsia="Arial" w:hAnsiTheme="minorHAnsi" w:cstheme="minorHAnsi"/>
          <w:b/>
          <w:bCs/>
          <w:sz w:val="24"/>
          <w:szCs w:val="24"/>
        </w:rPr>
        <w:t>Based</w:t>
      </w:r>
      <w:proofErr w:type="spellEnd"/>
      <w:r w:rsidR="00593F1A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="00593F1A" w:rsidRPr="00AA0E95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Learning i nauczania tą metodą w zakresie kompetencji cyfrowych </w:t>
      </w:r>
      <w:r w:rsidRPr="00ED0FA5">
        <w:rPr>
          <w:rFonts w:asciiTheme="minorHAnsi" w:hAnsiTheme="minorHAnsi" w:cstheme="minorHAnsi"/>
          <w:sz w:val="24"/>
          <w:szCs w:val="24"/>
        </w:rPr>
        <w:t xml:space="preserve">dla </w:t>
      </w:r>
      <w:r w:rsidR="00593F1A" w:rsidRPr="00593F1A">
        <w:rPr>
          <w:rFonts w:asciiTheme="minorHAnsi" w:hAnsiTheme="minorHAnsi" w:cstheme="minorHAnsi"/>
          <w:sz w:val="24"/>
          <w:szCs w:val="24"/>
        </w:rPr>
        <w:t xml:space="preserve">członków zespołu projektowego „DIGIT: People and </w:t>
      </w:r>
      <w:proofErr w:type="spellStart"/>
      <w:r w:rsidR="00593F1A" w:rsidRPr="00593F1A">
        <w:rPr>
          <w:rFonts w:asciiTheme="minorHAnsi" w:hAnsiTheme="minorHAnsi" w:cstheme="minorHAnsi"/>
          <w:sz w:val="24"/>
          <w:szCs w:val="24"/>
        </w:rPr>
        <w:t>algorithms</w:t>
      </w:r>
      <w:proofErr w:type="spellEnd"/>
      <w:r w:rsidR="00593F1A" w:rsidRPr="00593F1A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="00593F1A" w:rsidRPr="00593F1A">
        <w:rPr>
          <w:rFonts w:asciiTheme="minorHAnsi" w:hAnsiTheme="minorHAnsi" w:cstheme="minorHAnsi"/>
          <w:sz w:val="24"/>
          <w:szCs w:val="24"/>
        </w:rPr>
        <w:t>organizations</w:t>
      </w:r>
      <w:proofErr w:type="spellEnd"/>
      <w:r w:rsidR="00593F1A" w:rsidRPr="00593F1A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="00593F1A" w:rsidRPr="00593F1A">
        <w:rPr>
          <w:rFonts w:asciiTheme="minorHAnsi" w:hAnsiTheme="minorHAnsi" w:cstheme="minorHAnsi"/>
          <w:sz w:val="24"/>
          <w:szCs w:val="24"/>
        </w:rPr>
        <w:t>competencies</w:t>
      </w:r>
      <w:proofErr w:type="spellEnd"/>
      <w:r w:rsidR="00593F1A" w:rsidRPr="00593F1A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="00593F1A" w:rsidRPr="00593F1A">
        <w:rPr>
          <w:rFonts w:asciiTheme="minorHAnsi" w:hAnsiTheme="minorHAnsi" w:cstheme="minorHAnsi"/>
          <w:sz w:val="24"/>
          <w:szCs w:val="24"/>
        </w:rPr>
        <w:t>work</w:t>
      </w:r>
      <w:proofErr w:type="spellEnd"/>
      <w:r w:rsidR="00593F1A" w:rsidRPr="00593F1A">
        <w:rPr>
          <w:rFonts w:asciiTheme="minorHAnsi" w:hAnsiTheme="minorHAnsi" w:cstheme="minorHAnsi"/>
          <w:sz w:val="24"/>
          <w:szCs w:val="24"/>
        </w:rPr>
        <w:t xml:space="preserve"> in the </w:t>
      </w:r>
      <w:proofErr w:type="spellStart"/>
      <w:r w:rsidR="00593F1A" w:rsidRPr="00593F1A">
        <w:rPr>
          <w:rFonts w:asciiTheme="minorHAnsi" w:hAnsiTheme="minorHAnsi" w:cstheme="minorHAnsi"/>
          <w:sz w:val="24"/>
          <w:szCs w:val="24"/>
        </w:rPr>
        <w:t>digital</w:t>
      </w:r>
      <w:proofErr w:type="spellEnd"/>
      <w:r w:rsidR="00593F1A" w:rsidRPr="00593F1A">
        <w:rPr>
          <w:rFonts w:asciiTheme="minorHAnsi" w:hAnsiTheme="minorHAnsi" w:cstheme="minorHAnsi"/>
          <w:sz w:val="24"/>
          <w:szCs w:val="24"/>
        </w:rPr>
        <w:t xml:space="preserve"> environment”, realizowanego w ramach Programu NAWA „Partnerstwa Strategiczne”.</w:t>
      </w:r>
    </w:p>
    <w:p w14:paraId="40943CE0" w14:textId="71389EBF" w:rsidR="003056F0" w:rsidRPr="00593F1A" w:rsidRDefault="0083733B" w:rsidP="00A25DA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GB"/>
        </w:rPr>
      </w:pPr>
      <w:r w:rsidRPr="00ED0FA5">
        <w:rPr>
          <w:rFonts w:asciiTheme="minorHAnsi" w:hAnsiTheme="minorHAnsi" w:cstheme="minorHAnsi"/>
          <w:sz w:val="24"/>
          <w:szCs w:val="24"/>
        </w:rPr>
        <w:t>Zamawiający</w:t>
      </w:r>
      <w:r w:rsidRPr="00ED0FA5">
        <w:rPr>
          <w:rFonts w:asciiTheme="minorHAnsi" w:hAnsiTheme="minorHAnsi" w:cstheme="minorHAnsi"/>
          <w:color w:val="000000"/>
          <w:sz w:val="24"/>
          <w:szCs w:val="24"/>
        </w:rPr>
        <w:t xml:space="preserve"> oświadcza, iż</w:t>
      </w:r>
      <w:r w:rsidR="00CD33AC" w:rsidRPr="00ED0FA5">
        <w:rPr>
          <w:rFonts w:asciiTheme="minorHAnsi" w:hAnsiTheme="minorHAnsi" w:cstheme="minorHAnsi"/>
          <w:color w:val="000000"/>
          <w:sz w:val="24"/>
          <w:szCs w:val="24"/>
        </w:rPr>
        <w:t xml:space="preserve"> umowa </w:t>
      </w:r>
      <w:r w:rsidR="003056F0" w:rsidRPr="00ED0FA5">
        <w:rPr>
          <w:rFonts w:asciiTheme="minorHAnsi" w:hAnsiTheme="minorHAnsi" w:cstheme="minorHAnsi"/>
          <w:color w:val="000000"/>
          <w:sz w:val="24"/>
          <w:szCs w:val="24"/>
        </w:rPr>
        <w:t xml:space="preserve">jest realizowana w ramach projektu </w:t>
      </w:r>
      <w:r w:rsidR="00C75852" w:rsidRPr="00ED0FA5">
        <w:rPr>
          <w:rFonts w:asciiTheme="minorHAnsi" w:hAnsiTheme="minorHAnsi" w:cstheme="minorHAnsi"/>
          <w:color w:val="000000"/>
          <w:sz w:val="24"/>
          <w:szCs w:val="24"/>
        </w:rPr>
        <w:t xml:space="preserve">pn. </w:t>
      </w:r>
      <w:r w:rsidR="00C75852" w:rsidRPr="00593F1A">
        <w:rPr>
          <w:rFonts w:asciiTheme="minorHAnsi" w:hAnsiTheme="minorHAnsi" w:cstheme="minorHAnsi"/>
          <w:color w:val="000000"/>
          <w:sz w:val="24"/>
          <w:szCs w:val="24"/>
          <w:lang w:val="en-GB"/>
        </w:rPr>
        <w:t>„</w:t>
      </w:r>
      <w:r w:rsidR="00593F1A" w:rsidRPr="00593F1A">
        <w:rPr>
          <w:rFonts w:asciiTheme="minorHAnsi" w:hAnsiTheme="minorHAnsi" w:cstheme="minorHAnsi"/>
          <w:sz w:val="24"/>
          <w:szCs w:val="24"/>
          <w:lang w:val="en-GB"/>
        </w:rPr>
        <w:t xml:space="preserve">„DIGIT: People and algorithms in organizations: competencies to work in the digital environment”, </w:t>
      </w:r>
      <w:proofErr w:type="spellStart"/>
      <w:r w:rsidR="00593F1A" w:rsidRPr="00593F1A">
        <w:rPr>
          <w:rFonts w:asciiTheme="minorHAnsi" w:hAnsiTheme="minorHAnsi" w:cstheme="minorHAnsi"/>
          <w:sz w:val="24"/>
          <w:szCs w:val="24"/>
          <w:lang w:val="en-GB"/>
        </w:rPr>
        <w:t>realizowanego</w:t>
      </w:r>
      <w:proofErr w:type="spellEnd"/>
      <w:r w:rsidR="00593F1A" w:rsidRPr="00593F1A">
        <w:rPr>
          <w:rFonts w:asciiTheme="minorHAnsi" w:hAnsiTheme="minorHAnsi" w:cstheme="minorHAnsi"/>
          <w:sz w:val="24"/>
          <w:szCs w:val="24"/>
          <w:lang w:val="en-GB"/>
        </w:rPr>
        <w:t xml:space="preserve"> w </w:t>
      </w:r>
      <w:proofErr w:type="spellStart"/>
      <w:r w:rsidR="00593F1A" w:rsidRPr="00593F1A">
        <w:rPr>
          <w:rFonts w:asciiTheme="minorHAnsi" w:hAnsiTheme="minorHAnsi" w:cstheme="minorHAnsi"/>
          <w:sz w:val="24"/>
          <w:szCs w:val="24"/>
          <w:lang w:val="en-GB"/>
        </w:rPr>
        <w:t>ramach</w:t>
      </w:r>
      <w:proofErr w:type="spellEnd"/>
      <w:r w:rsidR="00593F1A" w:rsidRPr="00593F1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593F1A" w:rsidRPr="00593F1A">
        <w:rPr>
          <w:rFonts w:asciiTheme="minorHAnsi" w:hAnsiTheme="minorHAnsi" w:cstheme="minorHAnsi"/>
          <w:sz w:val="24"/>
          <w:szCs w:val="24"/>
          <w:lang w:val="en-GB"/>
        </w:rPr>
        <w:t>Programu</w:t>
      </w:r>
      <w:proofErr w:type="spellEnd"/>
      <w:r w:rsidR="00593F1A" w:rsidRPr="00593F1A">
        <w:rPr>
          <w:rFonts w:asciiTheme="minorHAnsi" w:hAnsiTheme="minorHAnsi" w:cstheme="minorHAnsi"/>
          <w:sz w:val="24"/>
          <w:szCs w:val="24"/>
          <w:lang w:val="en-GB"/>
        </w:rPr>
        <w:t xml:space="preserve"> NAWA „</w:t>
      </w:r>
      <w:proofErr w:type="spellStart"/>
      <w:r w:rsidR="00593F1A" w:rsidRPr="00593F1A">
        <w:rPr>
          <w:rFonts w:asciiTheme="minorHAnsi" w:hAnsiTheme="minorHAnsi" w:cstheme="minorHAnsi"/>
          <w:sz w:val="24"/>
          <w:szCs w:val="24"/>
          <w:lang w:val="en-GB"/>
        </w:rPr>
        <w:t>Partnerstwa</w:t>
      </w:r>
      <w:proofErr w:type="spellEnd"/>
      <w:r w:rsidR="00593F1A" w:rsidRPr="00593F1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="00593F1A" w:rsidRPr="00593F1A">
        <w:rPr>
          <w:rFonts w:asciiTheme="minorHAnsi" w:hAnsiTheme="minorHAnsi" w:cstheme="minorHAnsi"/>
          <w:sz w:val="24"/>
          <w:szCs w:val="24"/>
          <w:lang w:val="en-GB"/>
        </w:rPr>
        <w:t>Strategiczne</w:t>
      </w:r>
      <w:proofErr w:type="spellEnd"/>
      <w:r w:rsidR="00593F1A" w:rsidRPr="00593F1A">
        <w:rPr>
          <w:rFonts w:asciiTheme="minorHAnsi" w:hAnsiTheme="minorHAnsi" w:cstheme="minorHAnsi"/>
          <w:sz w:val="24"/>
          <w:szCs w:val="24"/>
          <w:lang w:val="en-GB"/>
        </w:rPr>
        <w:t>”</w:t>
      </w:r>
      <w:r w:rsidR="00593F1A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11F02456" w14:textId="15606C83" w:rsidR="0083733B" w:rsidRPr="00ED0FA5" w:rsidRDefault="0083733B" w:rsidP="00A25DA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0FA5">
        <w:rPr>
          <w:rFonts w:asciiTheme="minorHAnsi" w:hAnsiTheme="minorHAnsi" w:cstheme="minorHAnsi"/>
          <w:sz w:val="24"/>
          <w:szCs w:val="24"/>
        </w:rPr>
        <w:t>Usługa będzie wykon</w:t>
      </w:r>
      <w:r w:rsidR="00F837D1">
        <w:rPr>
          <w:rFonts w:asciiTheme="minorHAnsi" w:hAnsiTheme="minorHAnsi" w:cstheme="minorHAnsi"/>
          <w:sz w:val="24"/>
          <w:szCs w:val="24"/>
        </w:rPr>
        <w:t>a</w:t>
      </w:r>
      <w:r w:rsidRPr="00ED0FA5">
        <w:rPr>
          <w:rFonts w:asciiTheme="minorHAnsi" w:hAnsiTheme="minorHAnsi" w:cstheme="minorHAnsi"/>
          <w:sz w:val="24"/>
          <w:szCs w:val="24"/>
        </w:rPr>
        <w:t xml:space="preserve">na zgodnie z wymogami określonymi w Szczegółowym Opisie Przedmiotu Zamówienia (SOPZ) stanowiącym  załącznik nr </w:t>
      </w:r>
      <w:r w:rsidR="006D18F3" w:rsidRPr="00ED0FA5">
        <w:rPr>
          <w:rFonts w:asciiTheme="minorHAnsi" w:hAnsiTheme="minorHAnsi" w:cstheme="minorHAnsi"/>
          <w:sz w:val="24"/>
          <w:szCs w:val="24"/>
        </w:rPr>
        <w:t xml:space="preserve">3 </w:t>
      </w:r>
      <w:r w:rsidRPr="00ED0FA5">
        <w:rPr>
          <w:rFonts w:asciiTheme="minorHAnsi" w:hAnsiTheme="minorHAnsi" w:cstheme="minorHAnsi"/>
          <w:sz w:val="24"/>
          <w:szCs w:val="24"/>
        </w:rPr>
        <w:t xml:space="preserve">do </w:t>
      </w:r>
      <w:r w:rsidR="009B1954">
        <w:rPr>
          <w:rFonts w:asciiTheme="minorHAnsi" w:hAnsiTheme="minorHAnsi" w:cstheme="minorHAnsi"/>
          <w:sz w:val="24"/>
          <w:szCs w:val="24"/>
        </w:rPr>
        <w:t>SWZ</w:t>
      </w:r>
      <w:r w:rsidR="00B9333B">
        <w:rPr>
          <w:rFonts w:asciiTheme="minorHAnsi" w:hAnsiTheme="minorHAnsi" w:cstheme="minorHAnsi"/>
          <w:sz w:val="24"/>
          <w:szCs w:val="24"/>
        </w:rPr>
        <w:t xml:space="preserve"> </w:t>
      </w:r>
      <w:r w:rsidRPr="00ED0FA5">
        <w:rPr>
          <w:rFonts w:asciiTheme="minorHAnsi" w:hAnsiTheme="minorHAnsi" w:cstheme="minorHAnsi"/>
          <w:sz w:val="24"/>
          <w:szCs w:val="24"/>
        </w:rPr>
        <w:t xml:space="preserve">oraz treścią oferty złożonej przez Wykonawcę. </w:t>
      </w:r>
    </w:p>
    <w:p w14:paraId="44AEAB3E" w14:textId="77777777" w:rsidR="00CE3019" w:rsidRPr="00ED0FA5" w:rsidRDefault="00CE3019" w:rsidP="00A25DA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0FA5">
        <w:rPr>
          <w:rFonts w:asciiTheme="minorHAnsi" w:hAnsiTheme="minorHAnsi" w:cstheme="minorHAnsi"/>
          <w:sz w:val="24"/>
          <w:szCs w:val="24"/>
        </w:rPr>
        <w:t>Wykonawca oświadcza, że posiada niezbędną wiedzę i doświadczenie oraz możliwości techniczne i organizacyjne, jak również dysponuje odpowiednią kadrą zapewniającą prawidłowe wykonanie przedmiotu Umowy.</w:t>
      </w:r>
    </w:p>
    <w:p w14:paraId="7BEC459B" w14:textId="4809A69D" w:rsidR="000423BC" w:rsidRPr="00ED0FA5" w:rsidRDefault="000423BC" w:rsidP="00A25DA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0FA5">
        <w:rPr>
          <w:rFonts w:asciiTheme="minorHAnsi" w:hAnsiTheme="minorHAnsi" w:cstheme="minorHAnsi"/>
          <w:sz w:val="24"/>
          <w:szCs w:val="24"/>
        </w:rPr>
        <w:t>Strony wyznaczają osoby koordynujące odpowiedzialne za wymianę informacji na temat realizacji szkolenia</w:t>
      </w:r>
      <w:r w:rsidR="0081144C" w:rsidRPr="00ED0FA5">
        <w:rPr>
          <w:rFonts w:asciiTheme="minorHAnsi" w:hAnsiTheme="minorHAnsi" w:cstheme="minorHAnsi"/>
          <w:sz w:val="24"/>
          <w:szCs w:val="24"/>
        </w:rPr>
        <w:t xml:space="preserve"> i </w:t>
      </w:r>
      <w:r w:rsidR="007D06B0" w:rsidRPr="00ED0FA5">
        <w:rPr>
          <w:rFonts w:asciiTheme="minorHAnsi" w:hAnsiTheme="minorHAnsi" w:cstheme="minorHAnsi"/>
          <w:sz w:val="24"/>
          <w:szCs w:val="24"/>
        </w:rPr>
        <w:t>uzgodnienia bieżących spraw</w:t>
      </w:r>
      <w:r w:rsidR="0081144C" w:rsidRPr="00ED0FA5">
        <w:rPr>
          <w:rFonts w:asciiTheme="minorHAnsi" w:hAnsiTheme="minorHAnsi" w:cstheme="minorHAnsi"/>
          <w:sz w:val="24"/>
          <w:szCs w:val="24"/>
        </w:rPr>
        <w:t xml:space="preserve"> </w:t>
      </w:r>
      <w:r w:rsidR="00F837D1">
        <w:rPr>
          <w:rFonts w:asciiTheme="minorHAnsi" w:hAnsiTheme="minorHAnsi" w:cstheme="minorHAnsi"/>
          <w:sz w:val="24"/>
          <w:szCs w:val="24"/>
        </w:rPr>
        <w:t>związanych z realizacją</w:t>
      </w:r>
      <w:r w:rsidR="007D06B0" w:rsidRPr="00ED0FA5">
        <w:rPr>
          <w:rFonts w:asciiTheme="minorHAnsi" w:hAnsiTheme="minorHAnsi" w:cstheme="minorHAnsi"/>
          <w:sz w:val="24"/>
          <w:szCs w:val="24"/>
        </w:rPr>
        <w:t xml:space="preserve"> szkolenia</w:t>
      </w:r>
      <w:r w:rsidRPr="00ED0FA5">
        <w:rPr>
          <w:rFonts w:asciiTheme="minorHAnsi" w:hAnsiTheme="minorHAnsi" w:cstheme="minorHAnsi"/>
          <w:sz w:val="24"/>
          <w:szCs w:val="24"/>
        </w:rPr>
        <w:t>:</w:t>
      </w:r>
    </w:p>
    <w:p w14:paraId="32375494" w14:textId="77777777" w:rsidR="000423BC" w:rsidRPr="00ED0FA5" w:rsidRDefault="000423BC" w:rsidP="00A25DA2">
      <w:pPr>
        <w:pStyle w:val="Akapitzlist"/>
        <w:numPr>
          <w:ilvl w:val="1"/>
          <w:numId w:val="2"/>
        </w:numPr>
        <w:ind w:left="710" w:hanging="284"/>
        <w:contextualSpacing w:val="0"/>
        <w:jc w:val="both"/>
        <w:rPr>
          <w:rFonts w:asciiTheme="minorHAnsi" w:hAnsiTheme="minorHAnsi" w:cstheme="minorHAnsi"/>
        </w:rPr>
      </w:pPr>
      <w:r w:rsidRPr="00ED0FA5">
        <w:rPr>
          <w:rFonts w:asciiTheme="minorHAnsi" w:hAnsiTheme="minorHAnsi" w:cstheme="minorHAnsi"/>
        </w:rPr>
        <w:lastRenderedPageBreak/>
        <w:t>ze strony Zamawiającego:</w:t>
      </w:r>
    </w:p>
    <w:p w14:paraId="0FB4829E" w14:textId="50B0EE61" w:rsidR="0083733B" w:rsidRPr="00593F1A" w:rsidRDefault="00593F1A" w:rsidP="00A25DA2">
      <w:pPr>
        <w:pStyle w:val="Stopka"/>
        <w:tabs>
          <w:tab w:val="right" w:pos="2399"/>
        </w:tabs>
        <w:autoSpaceDE w:val="0"/>
        <w:autoSpaceDN w:val="0"/>
        <w:spacing w:after="0" w:line="240" w:lineRule="auto"/>
        <w:ind w:left="710"/>
        <w:jc w:val="both"/>
        <w:rPr>
          <w:rFonts w:asciiTheme="minorHAnsi" w:hAnsiTheme="minorHAnsi" w:cstheme="minorHAnsi"/>
          <w:szCs w:val="24"/>
          <w:lang w:val="pl-PL"/>
        </w:rPr>
      </w:pPr>
      <w:r w:rsidRPr="00593F1A">
        <w:rPr>
          <w:rFonts w:asciiTheme="minorHAnsi" w:hAnsiTheme="minorHAnsi" w:cstheme="minorHAnsi"/>
          <w:szCs w:val="24"/>
          <w:lang w:val="pl-PL"/>
        </w:rPr>
        <w:t>Anna Rogala</w:t>
      </w:r>
      <w:r w:rsidR="0083733B" w:rsidRPr="00593F1A">
        <w:rPr>
          <w:rFonts w:asciiTheme="minorHAnsi" w:hAnsiTheme="minorHAnsi" w:cstheme="minorHAnsi"/>
          <w:szCs w:val="24"/>
          <w:lang w:val="pl-PL"/>
        </w:rPr>
        <w:t xml:space="preserve">, adres e-mail: </w:t>
      </w:r>
      <w:r w:rsidR="00DB20CD" w:rsidRPr="00593F1A">
        <w:rPr>
          <w:rFonts w:asciiTheme="minorHAnsi" w:hAnsiTheme="minorHAnsi" w:cstheme="minorHAnsi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zCs w:val="24"/>
          <w:lang w:val="pl-PL"/>
        </w:rPr>
        <w:t>anna.rogala</w:t>
      </w:r>
      <w:r w:rsidR="0083733B" w:rsidRPr="00593F1A">
        <w:rPr>
          <w:rFonts w:asciiTheme="minorHAnsi" w:hAnsiTheme="minorHAnsi" w:cstheme="minorHAnsi"/>
          <w:szCs w:val="24"/>
          <w:lang w:val="pl-PL"/>
        </w:rPr>
        <w:t>@ue.poznan.pl</w:t>
      </w:r>
    </w:p>
    <w:p w14:paraId="1B039A81" w14:textId="77777777" w:rsidR="000423BC" w:rsidRPr="00ED0FA5" w:rsidRDefault="00C903D9" w:rsidP="00A25DA2">
      <w:pPr>
        <w:pStyle w:val="Stopka"/>
        <w:tabs>
          <w:tab w:val="right" w:pos="2399"/>
        </w:tabs>
        <w:autoSpaceDE w:val="0"/>
        <w:autoSpaceDN w:val="0"/>
        <w:spacing w:after="0" w:line="240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ED0FA5">
        <w:rPr>
          <w:rFonts w:asciiTheme="minorHAnsi" w:hAnsiTheme="minorHAnsi" w:cstheme="minorHAnsi"/>
          <w:szCs w:val="24"/>
        </w:rPr>
        <w:tab/>
      </w:r>
      <w:r w:rsidR="000423BC" w:rsidRPr="00ED0FA5">
        <w:rPr>
          <w:rFonts w:asciiTheme="minorHAnsi" w:hAnsiTheme="minorHAnsi" w:cstheme="minorHAnsi"/>
          <w:szCs w:val="24"/>
        </w:rPr>
        <w:t>lub inne osoby wyznaczone przez Zamawiającego,</w:t>
      </w:r>
    </w:p>
    <w:p w14:paraId="744AF5B1" w14:textId="77777777" w:rsidR="00CE3019" w:rsidRPr="00ED0FA5" w:rsidRDefault="00CE3019" w:rsidP="00A25DA2">
      <w:pPr>
        <w:pStyle w:val="Akapitzlist"/>
        <w:numPr>
          <w:ilvl w:val="1"/>
          <w:numId w:val="2"/>
        </w:numPr>
        <w:ind w:left="710" w:hanging="284"/>
        <w:contextualSpacing w:val="0"/>
        <w:jc w:val="both"/>
        <w:rPr>
          <w:rFonts w:asciiTheme="minorHAnsi" w:hAnsiTheme="minorHAnsi" w:cstheme="minorHAnsi"/>
        </w:rPr>
      </w:pPr>
      <w:r w:rsidRPr="00ED0FA5">
        <w:rPr>
          <w:rFonts w:asciiTheme="minorHAnsi" w:hAnsiTheme="minorHAnsi" w:cstheme="minorHAnsi"/>
        </w:rPr>
        <w:t>ze strony Wykonawcy:</w:t>
      </w:r>
    </w:p>
    <w:p w14:paraId="7AC0754B" w14:textId="77777777" w:rsidR="00CE3019" w:rsidRPr="00ED0FA5" w:rsidRDefault="00CE3019" w:rsidP="00A25DA2">
      <w:pPr>
        <w:pStyle w:val="Stopka"/>
        <w:tabs>
          <w:tab w:val="right" w:pos="2399"/>
        </w:tabs>
        <w:autoSpaceDE w:val="0"/>
        <w:autoSpaceDN w:val="0"/>
        <w:spacing w:after="0" w:line="240" w:lineRule="auto"/>
        <w:ind w:left="709" w:firstLine="1"/>
        <w:jc w:val="both"/>
        <w:rPr>
          <w:rFonts w:asciiTheme="minorHAnsi" w:hAnsiTheme="minorHAnsi" w:cstheme="minorHAnsi"/>
          <w:szCs w:val="24"/>
        </w:rPr>
      </w:pPr>
      <w:r w:rsidRPr="00ED0FA5">
        <w:rPr>
          <w:rFonts w:asciiTheme="minorHAnsi" w:hAnsiTheme="minorHAnsi" w:cstheme="minorHAnsi"/>
          <w:szCs w:val="24"/>
        </w:rPr>
        <w:t>……………………………………</w:t>
      </w:r>
    </w:p>
    <w:p w14:paraId="4460B0F6" w14:textId="3549AFA0" w:rsidR="000423BC" w:rsidRPr="00ED0FA5" w:rsidRDefault="000423BC" w:rsidP="00F837D1">
      <w:pPr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D0FA5">
        <w:rPr>
          <w:rFonts w:asciiTheme="minorHAnsi" w:hAnsiTheme="minorHAnsi" w:cstheme="minorHAnsi"/>
          <w:sz w:val="24"/>
          <w:szCs w:val="24"/>
        </w:rPr>
        <w:t>Zmiana osób lub danych</w:t>
      </w:r>
      <w:r w:rsidR="00F837D1">
        <w:rPr>
          <w:rFonts w:asciiTheme="minorHAnsi" w:hAnsiTheme="minorHAnsi" w:cstheme="minorHAnsi"/>
          <w:sz w:val="24"/>
          <w:szCs w:val="24"/>
        </w:rPr>
        <w:t xml:space="preserve"> kontaktowych</w:t>
      </w:r>
      <w:r w:rsidRPr="00ED0FA5">
        <w:rPr>
          <w:rFonts w:asciiTheme="minorHAnsi" w:hAnsiTheme="minorHAnsi" w:cstheme="minorHAnsi"/>
          <w:sz w:val="24"/>
          <w:szCs w:val="24"/>
        </w:rPr>
        <w:t>, o których mowa powyżej może nastąpić po poinformowaniu drugiej Strony na piśmie lub drogą elektroniczną, bez konieczności sporządzania aneksu do umowy.</w:t>
      </w:r>
    </w:p>
    <w:p w14:paraId="4C71AACD" w14:textId="77777777" w:rsidR="00026F41" w:rsidRPr="00ED0FA5" w:rsidRDefault="00026F41" w:rsidP="00A25DA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0FA5">
        <w:rPr>
          <w:rFonts w:asciiTheme="minorHAnsi" w:hAnsiTheme="minorHAnsi" w:cstheme="minorHAnsi"/>
          <w:sz w:val="24"/>
          <w:szCs w:val="24"/>
        </w:rPr>
        <w:t>Wykonawca zobowiązuje się wykonać przedmiot umowy z zachowaniem najwyższej staranności wymaganej od podmiotu profesjonalnie zajmującego się realizacją przedmiotowych usług i z uwzględnieniem celu</w:t>
      </w:r>
      <w:r w:rsidR="00DB20CD" w:rsidRPr="00ED0FA5">
        <w:rPr>
          <w:rFonts w:asciiTheme="minorHAnsi" w:hAnsiTheme="minorHAnsi" w:cstheme="minorHAnsi"/>
          <w:sz w:val="24"/>
          <w:szCs w:val="24"/>
        </w:rPr>
        <w:t>,</w:t>
      </w:r>
      <w:r w:rsidRPr="00ED0FA5">
        <w:rPr>
          <w:rFonts w:asciiTheme="minorHAnsi" w:hAnsiTheme="minorHAnsi" w:cstheme="minorHAnsi"/>
          <w:sz w:val="24"/>
          <w:szCs w:val="24"/>
        </w:rPr>
        <w:t xml:space="preserve"> dla jakiego realizowany jest przedmiot umowy oraz potrzeb Zamawiającego, a także w wysokim standardzie.</w:t>
      </w:r>
    </w:p>
    <w:p w14:paraId="3FB267B8" w14:textId="55209D43" w:rsidR="00D312F6" w:rsidRDefault="00026F41" w:rsidP="00A25DA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0FA5">
        <w:rPr>
          <w:rFonts w:asciiTheme="minorHAnsi" w:hAnsiTheme="minorHAnsi" w:cstheme="minorHAnsi"/>
          <w:sz w:val="24"/>
          <w:szCs w:val="24"/>
        </w:rPr>
        <w:t>Wykonawca w trakcie realizacji umowy</w:t>
      </w:r>
      <w:r w:rsidR="00F837D1">
        <w:rPr>
          <w:rFonts w:asciiTheme="minorHAnsi" w:hAnsiTheme="minorHAnsi" w:cstheme="minorHAnsi"/>
          <w:sz w:val="24"/>
          <w:szCs w:val="24"/>
        </w:rPr>
        <w:t>,</w:t>
      </w:r>
      <w:r w:rsidRPr="00ED0FA5">
        <w:rPr>
          <w:rFonts w:asciiTheme="minorHAnsi" w:hAnsiTheme="minorHAnsi" w:cstheme="minorHAnsi"/>
          <w:sz w:val="24"/>
          <w:szCs w:val="24"/>
        </w:rPr>
        <w:t xml:space="preserve"> na wniosek Zamawiającego zobowiązuje się niezwłocznie udzielać wszelkich wyjaśnień i przekazywać materiały związane z realizacją zamówienia, w tym dotyczące postępów prac, a także uwzględniać zgłaszane przez </w:t>
      </w:r>
      <w:r w:rsidR="00C70414">
        <w:rPr>
          <w:rFonts w:asciiTheme="minorHAnsi" w:hAnsiTheme="minorHAnsi" w:cstheme="minorHAnsi"/>
          <w:sz w:val="24"/>
          <w:szCs w:val="24"/>
        </w:rPr>
        <w:t xml:space="preserve">    </w:t>
      </w:r>
      <w:r w:rsidRPr="00ED0FA5">
        <w:rPr>
          <w:rFonts w:asciiTheme="minorHAnsi" w:hAnsiTheme="minorHAnsi" w:cstheme="minorHAnsi"/>
          <w:sz w:val="24"/>
          <w:szCs w:val="24"/>
        </w:rPr>
        <w:t>Zamawiającego uwagi dot. realizacji zamówienia.</w:t>
      </w:r>
    </w:p>
    <w:p w14:paraId="3A41D13D" w14:textId="34D7C801" w:rsidR="00D312F6" w:rsidRDefault="00026F41" w:rsidP="00A25DA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312F6">
        <w:rPr>
          <w:rFonts w:asciiTheme="minorHAnsi" w:hAnsiTheme="minorHAnsi" w:cstheme="minorHAnsi"/>
          <w:sz w:val="24"/>
          <w:szCs w:val="24"/>
        </w:rPr>
        <w:t xml:space="preserve">Wykonawca oświadcza, że do dnia </w:t>
      </w:r>
      <w:r w:rsidR="00F837D1">
        <w:rPr>
          <w:rFonts w:asciiTheme="minorHAnsi" w:hAnsiTheme="minorHAnsi" w:cstheme="minorHAnsi"/>
          <w:sz w:val="24"/>
          <w:szCs w:val="24"/>
        </w:rPr>
        <w:t xml:space="preserve">zawarcia </w:t>
      </w:r>
      <w:r w:rsidRPr="00D312F6">
        <w:rPr>
          <w:rFonts w:asciiTheme="minorHAnsi" w:hAnsiTheme="minorHAnsi" w:cstheme="minorHAnsi"/>
          <w:sz w:val="24"/>
          <w:szCs w:val="24"/>
        </w:rPr>
        <w:t>umowy nie zaist</w:t>
      </w:r>
      <w:r w:rsidR="00C70414" w:rsidRPr="00D312F6">
        <w:rPr>
          <w:rFonts w:asciiTheme="minorHAnsi" w:hAnsiTheme="minorHAnsi" w:cstheme="minorHAnsi"/>
          <w:sz w:val="24"/>
          <w:szCs w:val="24"/>
        </w:rPr>
        <w:t xml:space="preserve">niały żadne okoliczności </w:t>
      </w:r>
      <w:r w:rsidR="00ED0FA5" w:rsidRPr="00D312F6">
        <w:rPr>
          <w:rFonts w:asciiTheme="minorHAnsi" w:hAnsiTheme="minorHAnsi" w:cstheme="minorHAnsi"/>
          <w:sz w:val="24"/>
          <w:szCs w:val="24"/>
        </w:rPr>
        <w:t xml:space="preserve">mogące </w:t>
      </w:r>
      <w:r w:rsidRPr="00D312F6">
        <w:rPr>
          <w:rFonts w:asciiTheme="minorHAnsi" w:hAnsiTheme="minorHAnsi" w:cstheme="minorHAnsi"/>
          <w:sz w:val="24"/>
          <w:szCs w:val="24"/>
        </w:rPr>
        <w:t>skutkować wykluczeniem go z postępowania, ani nie istnieją żadne przeszkody do zawarcia umowy.</w:t>
      </w:r>
    </w:p>
    <w:p w14:paraId="0A04F15F" w14:textId="77777777" w:rsidR="00761648" w:rsidRPr="00D312F6" w:rsidRDefault="0089235C" w:rsidP="00A25DA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312F6">
        <w:rPr>
          <w:rFonts w:asciiTheme="minorHAnsi" w:hAnsiTheme="minorHAnsi" w:cstheme="minorHAnsi"/>
          <w:sz w:val="24"/>
          <w:szCs w:val="24"/>
        </w:rPr>
        <w:t xml:space="preserve">Wykonawca może dokonać zmiany składu osobowego kadry realizującej umowę  wskazanej w ofercie, jedynie w uzasadnionych okolicznościach, w szczególności </w:t>
      </w:r>
      <w:r w:rsidR="00B77D9C" w:rsidRPr="00D312F6">
        <w:rPr>
          <w:rFonts w:asciiTheme="minorHAnsi" w:hAnsiTheme="minorHAnsi" w:cstheme="minorHAnsi"/>
          <w:sz w:val="24"/>
          <w:szCs w:val="24"/>
        </w:rPr>
        <w:br/>
      </w:r>
      <w:r w:rsidRPr="00D312F6">
        <w:rPr>
          <w:rFonts w:asciiTheme="minorHAnsi" w:hAnsiTheme="minorHAnsi" w:cstheme="minorHAnsi"/>
          <w:sz w:val="24"/>
          <w:szCs w:val="24"/>
        </w:rPr>
        <w:t xml:space="preserve">w sytuacji, gdy z przyczyn niezawinionych przez Wykonawcę, nie jest możliwe realizowanie umowy przy pomocy danej osoby wskazanej w ofercie. Warunkiem dokonania zmiany jest wcześniejsze uzgodnienie tego faktu z Zamawiającym, uzyskanie (pod rygorem nieważności) pisemnej lub wyrażonej w formie dokumentowej zgody Zamawiającego na taką zmianę. Wykonawca zobowiązany jest do przekazania Zamawiającemu proponowanego nowego składu osobowego kadry realizującej umowę  wraz z opisem kwalifikacji i doświadczenia nowej osoby. Zamawiający wyrazi zgodę </w:t>
      </w:r>
      <w:r w:rsidR="007665B8">
        <w:rPr>
          <w:rFonts w:asciiTheme="minorHAnsi" w:hAnsiTheme="minorHAnsi" w:cstheme="minorHAnsi"/>
          <w:sz w:val="24"/>
          <w:szCs w:val="24"/>
        </w:rPr>
        <w:br/>
      </w:r>
      <w:r w:rsidRPr="00D312F6">
        <w:rPr>
          <w:rFonts w:asciiTheme="minorHAnsi" w:hAnsiTheme="minorHAnsi" w:cstheme="minorHAnsi"/>
          <w:sz w:val="24"/>
          <w:szCs w:val="24"/>
        </w:rPr>
        <w:t>na taką zmianę wyłącznie wtedy, gdy kwalifikacje i doświadczenie proponowanej nowej osoby będą takie same lub wyższe od wymaganych.</w:t>
      </w:r>
    </w:p>
    <w:p w14:paraId="7AAC85AD" w14:textId="77777777" w:rsidR="00C70414" w:rsidRDefault="00C70414" w:rsidP="00A25DA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3473FD" w14:textId="77777777" w:rsidR="000964B4" w:rsidRPr="00ED0FA5" w:rsidRDefault="000964B4" w:rsidP="00A25DA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0FA5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B6764F" w:rsidRPr="00ED0FA5">
        <w:rPr>
          <w:rFonts w:asciiTheme="minorHAnsi" w:hAnsiTheme="minorHAnsi" w:cstheme="minorHAnsi"/>
          <w:b/>
          <w:sz w:val="24"/>
          <w:szCs w:val="24"/>
        </w:rPr>
        <w:t>2</w:t>
      </w:r>
    </w:p>
    <w:p w14:paraId="74E56F91" w14:textId="6DE224EF" w:rsidR="0069704F" w:rsidRPr="0069704F" w:rsidRDefault="0069704F" w:rsidP="008B04F7">
      <w:pPr>
        <w:pStyle w:val="Akapitzlist"/>
        <w:ind w:left="567" w:hanging="283"/>
        <w:jc w:val="both"/>
        <w:rPr>
          <w:rFonts w:asciiTheme="minorHAnsi" w:hAnsiTheme="minorHAnsi" w:cstheme="minorHAnsi"/>
        </w:rPr>
      </w:pPr>
      <w:r w:rsidRPr="0069704F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</w:t>
      </w:r>
      <w:r w:rsidRPr="0069704F">
        <w:rPr>
          <w:rFonts w:asciiTheme="minorHAnsi" w:hAnsiTheme="minorHAnsi" w:cstheme="minorHAnsi"/>
        </w:rPr>
        <w:tab/>
        <w:t xml:space="preserve">Przedmiot zamówienia zostanie zrealizowany nie później niż w ciągu </w:t>
      </w:r>
      <w:r>
        <w:rPr>
          <w:rFonts w:asciiTheme="minorHAnsi" w:hAnsiTheme="minorHAnsi" w:cstheme="minorHAnsi"/>
        </w:rPr>
        <w:t>6</w:t>
      </w:r>
      <w:r w:rsidRPr="0069704F">
        <w:rPr>
          <w:rFonts w:asciiTheme="minorHAnsi" w:hAnsiTheme="minorHAnsi" w:cstheme="minorHAnsi"/>
        </w:rPr>
        <w:t xml:space="preserve"> miesięcy od daty zawarcia umowy.</w:t>
      </w:r>
    </w:p>
    <w:p w14:paraId="20F60530" w14:textId="089566E7" w:rsidR="0069704F" w:rsidRPr="0069704F" w:rsidRDefault="0069704F" w:rsidP="008B04F7">
      <w:pPr>
        <w:pStyle w:val="Akapitzlist"/>
        <w:ind w:left="567" w:hanging="283"/>
        <w:jc w:val="both"/>
        <w:rPr>
          <w:rFonts w:asciiTheme="minorHAnsi" w:hAnsiTheme="minorHAnsi" w:cstheme="minorHAnsi"/>
        </w:rPr>
      </w:pPr>
      <w:r w:rsidRPr="0069704F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. </w:t>
      </w:r>
      <w:r w:rsidRPr="0069704F">
        <w:rPr>
          <w:rFonts w:asciiTheme="minorHAnsi" w:hAnsiTheme="minorHAnsi" w:cstheme="minorHAnsi"/>
        </w:rPr>
        <w:t xml:space="preserve">Spotkania szkoleniowe odbędą się w terminach odrębnie ustalonych z Zamawiającym. Harmonogram spotkań zostanie przedstawiony i uzgodniony </w:t>
      </w:r>
      <w:r w:rsidR="00F837D1">
        <w:rPr>
          <w:rFonts w:asciiTheme="minorHAnsi" w:hAnsiTheme="minorHAnsi" w:cstheme="minorHAnsi"/>
        </w:rPr>
        <w:t>w ciągu 14 dni od daty zawarcia umowy</w:t>
      </w:r>
      <w:r w:rsidRPr="0069704F">
        <w:rPr>
          <w:rFonts w:asciiTheme="minorHAnsi" w:hAnsiTheme="minorHAnsi" w:cstheme="minorHAnsi"/>
        </w:rPr>
        <w:t xml:space="preserve">. Terminy spotkań muszą być zaakceptowane przez Zamawiającego po zawarciu umowy, zgodnie z wymaganiami SOPZ. </w:t>
      </w:r>
    </w:p>
    <w:p w14:paraId="5C526BCD" w14:textId="400F8D87" w:rsidR="00761648" w:rsidRPr="00AE37A8" w:rsidRDefault="0069704F" w:rsidP="008B04F7">
      <w:pPr>
        <w:pStyle w:val="Akapitzlist"/>
        <w:ind w:left="567" w:hanging="283"/>
        <w:jc w:val="both"/>
        <w:rPr>
          <w:rFonts w:asciiTheme="minorHAnsi" w:hAnsiTheme="minorHAnsi" w:cstheme="minorHAnsi"/>
        </w:rPr>
      </w:pPr>
      <w:r w:rsidRPr="0069704F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</w:t>
      </w:r>
      <w:r w:rsidRPr="0069704F">
        <w:rPr>
          <w:rFonts w:asciiTheme="minorHAnsi" w:hAnsiTheme="minorHAnsi" w:cstheme="minorHAnsi"/>
        </w:rPr>
        <w:t xml:space="preserve">Sposób i termin realizacji przedmiotu umowy określony został szczegółowo w SOPZ (załącznik nr 3 do zapytania ofertowego) oraz w </w:t>
      </w:r>
      <w:r>
        <w:rPr>
          <w:rFonts w:asciiTheme="minorHAnsi" w:hAnsiTheme="minorHAnsi" w:cstheme="minorHAnsi"/>
        </w:rPr>
        <w:t>niniejszej</w:t>
      </w:r>
      <w:r w:rsidRPr="0069704F">
        <w:rPr>
          <w:rFonts w:asciiTheme="minorHAnsi" w:hAnsiTheme="minorHAnsi" w:cstheme="minorHAnsi"/>
        </w:rPr>
        <w:t xml:space="preserve"> umowy</w:t>
      </w:r>
      <w:r w:rsidR="0038092B" w:rsidRPr="00AE37A8">
        <w:rPr>
          <w:rFonts w:asciiTheme="minorHAnsi" w:hAnsiTheme="minorHAnsi" w:cstheme="minorHAnsi"/>
        </w:rPr>
        <w:t>.</w:t>
      </w:r>
    </w:p>
    <w:p w14:paraId="60FE8ED5" w14:textId="77777777" w:rsidR="00843762" w:rsidRPr="00AE37A8" w:rsidRDefault="00843762" w:rsidP="00A25DA2">
      <w:pPr>
        <w:keepNext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BA68C8" w14:textId="77777777" w:rsidR="00843762" w:rsidRPr="00AE37A8" w:rsidRDefault="00843762" w:rsidP="00A25DA2">
      <w:pPr>
        <w:keepNext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E37A8">
        <w:rPr>
          <w:rFonts w:asciiTheme="minorHAnsi" w:hAnsiTheme="minorHAnsi" w:cstheme="minorHAnsi"/>
          <w:b/>
          <w:sz w:val="24"/>
          <w:szCs w:val="24"/>
        </w:rPr>
        <w:t>§ 3</w:t>
      </w:r>
    </w:p>
    <w:p w14:paraId="2A528D9C" w14:textId="1076CA9C" w:rsidR="007A185D" w:rsidRDefault="007A185D" w:rsidP="00F82FD5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AE37A8">
        <w:rPr>
          <w:rFonts w:asciiTheme="minorHAnsi" w:hAnsiTheme="minorHAnsi" w:cstheme="minorHAnsi"/>
        </w:rPr>
        <w:t>Zamawiający zapłaci Wykonawcy wynagrodzenie za faktycznie</w:t>
      </w:r>
      <w:r w:rsidR="009B1954" w:rsidRPr="00AE37A8">
        <w:rPr>
          <w:rFonts w:asciiTheme="minorHAnsi" w:hAnsiTheme="minorHAnsi" w:cstheme="minorHAnsi"/>
        </w:rPr>
        <w:t xml:space="preserve"> wykonaną usługę </w:t>
      </w:r>
      <w:r w:rsidRPr="00AE37A8">
        <w:rPr>
          <w:rFonts w:asciiTheme="minorHAnsi" w:hAnsiTheme="minorHAnsi" w:cstheme="minorHAnsi"/>
        </w:rPr>
        <w:t xml:space="preserve"> </w:t>
      </w:r>
      <w:r w:rsidR="009B1954" w:rsidRPr="00AE37A8">
        <w:rPr>
          <w:rFonts w:asciiTheme="minorHAnsi" w:hAnsiTheme="minorHAnsi" w:cstheme="minorHAnsi"/>
        </w:rPr>
        <w:t>szkoleniową</w:t>
      </w:r>
      <w:r w:rsidR="00F837D1">
        <w:rPr>
          <w:rFonts w:asciiTheme="minorHAnsi" w:hAnsiTheme="minorHAnsi" w:cstheme="minorHAnsi"/>
        </w:rPr>
        <w:t xml:space="preserve"> zgodnie z ofertą </w:t>
      </w:r>
      <w:r w:rsidR="009B1954" w:rsidRPr="00AE37A8">
        <w:rPr>
          <w:rFonts w:asciiTheme="minorHAnsi" w:hAnsiTheme="minorHAnsi" w:cstheme="minorHAnsi"/>
        </w:rPr>
        <w:t xml:space="preserve"> </w:t>
      </w:r>
      <w:r w:rsidRPr="00AE37A8">
        <w:rPr>
          <w:rFonts w:asciiTheme="minorHAnsi" w:hAnsiTheme="minorHAnsi" w:cstheme="minorHAnsi"/>
        </w:rPr>
        <w:t>Wykonawcy (znajdując</w:t>
      </w:r>
      <w:r w:rsidR="00F837D1">
        <w:rPr>
          <w:rFonts w:asciiTheme="minorHAnsi" w:hAnsiTheme="minorHAnsi" w:cstheme="minorHAnsi"/>
        </w:rPr>
        <w:t>ą</w:t>
      </w:r>
      <w:r w:rsidRPr="00AE37A8">
        <w:rPr>
          <w:rFonts w:asciiTheme="minorHAnsi" w:hAnsiTheme="minorHAnsi" w:cstheme="minorHAnsi"/>
        </w:rPr>
        <w:t xml:space="preserve"> się w </w:t>
      </w:r>
      <w:r w:rsidR="00B93F81" w:rsidRPr="00AE37A8">
        <w:rPr>
          <w:rFonts w:asciiTheme="minorHAnsi" w:hAnsiTheme="minorHAnsi" w:cstheme="minorHAnsi"/>
        </w:rPr>
        <w:t>Formularzu oferty -</w:t>
      </w:r>
      <w:r w:rsidRPr="00AE37A8">
        <w:rPr>
          <w:rFonts w:asciiTheme="minorHAnsi" w:hAnsiTheme="minorHAnsi" w:cstheme="minorHAnsi"/>
        </w:rPr>
        <w:t xml:space="preserve"> załącznikiem nr </w:t>
      </w:r>
      <w:r w:rsidR="009B1954" w:rsidRPr="00AE37A8">
        <w:rPr>
          <w:rFonts w:asciiTheme="minorHAnsi" w:hAnsiTheme="minorHAnsi" w:cstheme="minorHAnsi"/>
        </w:rPr>
        <w:t>1</w:t>
      </w:r>
      <w:r w:rsidRPr="00AE37A8">
        <w:rPr>
          <w:rFonts w:asciiTheme="minorHAnsi" w:hAnsiTheme="minorHAnsi" w:cstheme="minorHAnsi"/>
        </w:rPr>
        <w:t xml:space="preserve"> do SWZ) z tym zastrzeżeniem, że maksymalne łączne wynagrodzenie Wykonawcy nie może przekroczyć kwoty</w:t>
      </w:r>
      <w:r w:rsidR="0069704F">
        <w:rPr>
          <w:rFonts w:asciiTheme="minorHAnsi" w:hAnsiTheme="minorHAnsi" w:cstheme="minorHAnsi"/>
        </w:rPr>
        <w:t>……..</w:t>
      </w:r>
      <w:r w:rsidRPr="00AE37A8">
        <w:rPr>
          <w:rFonts w:asciiTheme="minorHAnsi" w:hAnsiTheme="minorHAnsi" w:cstheme="minorHAnsi"/>
        </w:rPr>
        <w:t xml:space="preserve">zł netto, tj. </w:t>
      </w:r>
      <w:r w:rsidR="0069704F">
        <w:rPr>
          <w:rFonts w:asciiTheme="minorHAnsi" w:hAnsiTheme="minorHAnsi" w:cstheme="minorHAnsi"/>
        </w:rPr>
        <w:t>…………</w:t>
      </w:r>
      <w:r w:rsidRPr="00AE37A8">
        <w:rPr>
          <w:rFonts w:asciiTheme="minorHAnsi" w:hAnsiTheme="minorHAnsi" w:cstheme="minorHAnsi"/>
        </w:rPr>
        <w:t xml:space="preserve"> zł brutto (maksymalna wartość umowy) za zrealizowany w całości przedmiot zamówienia obejmujący pełne ilości określone w ofercie Wykonawcy.</w:t>
      </w:r>
    </w:p>
    <w:p w14:paraId="3C0F620E" w14:textId="5979FF3F" w:rsidR="007A185D" w:rsidRPr="00AE37A8" w:rsidRDefault="007A185D" w:rsidP="00A25DA2">
      <w:pPr>
        <w:pStyle w:val="Akapitzlist"/>
        <w:ind w:left="567" w:hanging="425"/>
        <w:jc w:val="both"/>
        <w:rPr>
          <w:rFonts w:asciiTheme="minorHAnsi" w:hAnsiTheme="minorHAnsi" w:cstheme="minorHAnsi"/>
        </w:rPr>
      </w:pPr>
      <w:r w:rsidRPr="00AE37A8">
        <w:rPr>
          <w:rFonts w:asciiTheme="minorHAnsi" w:hAnsiTheme="minorHAnsi" w:cstheme="minorHAnsi"/>
        </w:rPr>
        <w:t>2.</w:t>
      </w:r>
      <w:r w:rsidRPr="00AE37A8">
        <w:rPr>
          <w:rFonts w:asciiTheme="minorHAnsi" w:hAnsiTheme="minorHAnsi" w:cstheme="minorHAnsi"/>
        </w:rPr>
        <w:tab/>
        <w:t xml:space="preserve">Podane w ofercie Wykonawcy ceny </w:t>
      </w:r>
      <w:r w:rsidR="00F837D1">
        <w:rPr>
          <w:rFonts w:asciiTheme="minorHAnsi" w:hAnsiTheme="minorHAnsi" w:cstheme="minorHAnsi"/>
        </w:rPr>
        <w:t>szkolenia</w:t>
      </w:r>
      <w:r w:rsidR="00B93F81" w:rsidRPr="00AE37A8">
        <w:rPr>
          <w:rFonts w:asciiTheme="minorHAnsi" w:hAnsiTheme="minorHAnsi" w:cstheme="minorHAnsi"/>
        </w:rPr>
        <w:t xml:space="preserve"> </w:t>
      </w:r>
      <w:r w:rsidRPr="00AE37A8">
        <w:rPr>
          <w:rFonts w:asciiTheme="minorHAnsi" w:hAnsiTheme="minorHAnsi" w:cstheme="minorHAnsi"/>
        </w:rPr>
        <w:t>są ostateczne i nie mogą ulec zmianie w trakcie trwania umowy, za wyjątkiem przypadków wyraźnie wskazanych w SWZ i niniejszej umowie.</w:t>
      </w:r>
    </w:p>
    <w:p w14:paraId="35317865" w14:textId="4B65F655" w:rsidR="00B93F81" w:rsidRPr="00AE37A8" w:rsidRDefault="007A185D" w:rsidP="00A25DA2">
      <w:pPr>
        <w:pStyle w:val="Akapitzlist"/>
        <w:ind w:left="567" w:hanging="425"/>
        <w:jc w:val="both"/>
        <w:rPr>
          <w:rFonts w:asciiTheme="minorHAnsi" w:hAnsiTheme="minorHAnsi" w:cstheme="minorHAnsi"/>
        </w:rPr>
      </w:pPr>
      <w:r w:rsidRPr="00AE37A8">
        <w:rPr>
          <w:rFonts w:asciiTheme="minorHAnsi" w:hAnsiTheme="minorHAnsi" w:cstheme="minorHAnsi"/>
        </w:rPr>
        <w:t>3.</w:t>
      </w:r>
      <w:r w:rsidRPr="00AE37A8">
        <w:rPr>
          <w:rFonts w:asciiTheme="minorHAnsi" w:hAnsiTheme="minorHAnsi" w:cstheme="minorHAnsi"/>
        </w:rPr>
        <w:tab/>
        <w:t xml:space="preserve">Zamawiający nie jest zobowiązany do wyczerpania w okresie obowiązywania umowy </w:t>
      </w:r>
      <w:r w:rsidR="00B93F81" w:rsidRPr="00AE37A8">
        <w:rPr>
          <w:rFonts w:asciiTheme="minorHAnsi" w:hAnsiTheme="minorHAnsi" w:cstheme="minorHAnsi"/>
        </w:rPr>
        <w:t>całej ilości godzin szkoleniowych</w:t>
      </w:r>
      <w:r w:rsidRPr="00AE37A8">
        <w:rPr>
          <w:rFonts w:asciiTheme="minorHAnsi" w:hAnsiTheme="minorHAnsi" w:cstheme="minorHAnsi"/>
        </w:rPr>
        <w:t xml:space="preserve"> ani łącznej kwoty wynagrodzenia, o której mowa w § 3 ust. 1. </w:t>
      </w:r>
    </w:p>
    <w:p w14:paraId="45E49534" w14:textId="2C258199" w:rsidR="00B93F81" w:rsidRPr="00AE37A8" w:rsidRDefault="00B93F81" w:rsidP="00A25DA2">
      <w:pPr>
        <w:pStyle w:val="Akapitzlist"/>
        <w:ind w:left="567" w:hanging="425"/>
        <w:jc w:val="both"/>
        <w:rPr>
          <w:rFonts w:ascii="Calibri" w:hAnsi="Calibri" w:cs="Calibri"/>
        </w:rPr>
      </w:pPr>
      <w:r w:rsidRPr="00AE37A8">
        <w:rPr>
          <w:rFonts w:asciiTheme="minorHAnsi" w:hAnsiTheme="minorHAnsi" w:cstheme="minorHAnsi"/>
        </w:rPr>
        <w:t xml:space="preserve">4. </w:t>
      </w:r>
      <w:r w:rsidRPr="00AE37A8">
        <w:rPr>
          <w:rFonts w:asciiTheme="minorHAnsi" w:hAnsiTheme="minorHAnsi" w:cstheme="minorHAnsi"/>
        </w:rPr>
        <w:tab/>
      </w:r>
      <w:r w:rsidRPr="00AE37A8">
        <w:rPr>
          <w:rFonts w:ascii="Calibri" w:hAnsi="Calibri" w:cs="Calibri"/>
        </w:rPr>
        <w:t xml:space="preserve">Płatność wynagrodzenia </w:t>
      </w:r>
      <w:r w:rsidR="00F837D1">
        <w:rPr>
          <w:rFonts w:ascii="Calibri" w:hAnsi="Calibri" w:cs="Calibri"/>
        </w:rPr>
        <w:t>zostanie</w:t>
      </w:r>
      <w:r w:rsidRPr="00AE37A8">
        <w:rPr>
          <w:rFonts w:ascii="Calibri" w:hAnsi="Calibri" w:cs="Calibri"/>
        </w:rPr>
        <w:t xml:space="preserve"> </w:t>
      </w:r>
      <w:r w:rsidR="00F837D1">
        <w:rPr>
          <w:rFonts w:ascii="Calibri" w:hAnsi="Calibri" w:cs="Calibri"/>
        </w:rPr>
        <w:t>z</w:t>
      </w:r>
      <w:r w:rsidRPr="00AE37A8">
        <w:rPr>
          <w:rFonts w:ascii="Calibri" w:hAnsi="Calibri" w:cs="Calibri"/>
        </w:rPr>
        <w:t xml:space="preserve">realizowana </w:t>
      </w:r>
      <w:r w:rsidR="00F837D1">
        <w:rPr>
          <w:rFonts w:ascii="Calibri" w:hAnsi="Calibri" w:cs="Calibri"/>
        </w:rPr>
        <w:t xml:space="preserve">jednorazowo, po zakończeniu realizacji szkolenia </w:t>
      </w:r>
      <w:r w:rsidRPr="00AE37A8">
        <w:rPr>
          <w:rFonts w:ascii="Calibri" w:hAnsi="Calibri" w:cs="Calibri"/>
        </w:rPr>
        <w:t xml:space="preserve">na podstawie faktury VAT. Podstawą do wystawienia faktury jest podpisanie przez Zamawiającego protokołu zdawczo – odbiorczego, bez zastrzeżeń. </w:t>
      </w:r>
    </w:p>
    <w:p w14:paraId="6D3CD5E9" w14:textId="294A734C" w:rsidR="00B93F81" w:rsidRPr="00AE37A8" w:rsidRDefault="00B93F81" w:rsidP="00A25DA2">
      <w:pPr>
        <w:pStyle w:val="Akapitzlist"/>
        <w:ind w:left="567" w:hanging="425"/>
        <w:jc w:val="both"/>
        <w:rPr>
          <w:rFonts w:ascii="Calibri" w:hAnsi="Calibri" w:cs="Calibri"/>
        </w:rPr>
      </w:pPr>
      <w:r w:rsidRPr="00AE37A8">
        <w:rPr>
          <w:rFonts w:ascii="Calibri" w:hAnsi="Calibri" w:cs="Calibri"/>
        </w:rPr>
        <w:t>5.</w:t>
      </w:r>
      <w:r w:rsidRPr="00AE37A8">
        <w:rPr>
          <w:rFonts w:ascii="Calibri" w:hAnsi="Calibri" w:cs="Calibri"/>
        </w:rPr>
        <w:tab/>
        <w:t xml:space="preserve">Płatność wynagrodzenia Wykonawcy z tytułu wykonywanej usługi </w:t>
      </w:r>
      <w:r w:rsidR="00F837D1">
        <w:rPr>
          <w:rFonts w:ascii="Calibri" w:hAnsi="Calibri" w:cs="Calibri"/>
        </w:rPr>
        <w:t>nastąpi</w:t>
      </w:r>
      <w:r w:rsidRPr="00AE37A8">
        <w:rPr>
          <w:rFonts w:ascii="Calibri" w:hAnsi="Calibri" w:cs="Calibri"/>
        </w:rPr>
        <w:t xml:space="preserve">, w terminie 30 dni od otrzymania przez Zamawiającego prawidłowo wystawionych </w:t>
      </w:r>
      <w:r w:rsidRPr="00AE37A8">
        <w:rPr>
          <w:rFonts w:ascii="Calibri" w:hAnsi="Calibri" w:cs="Calibri"/>
        </w:rPr>
        <w:br/>
        <w:t>i zgodnych z umową faktur VAT.</w:t>
      </w:r>
    </w:p>
    <w:p w14:paraId="51E74CAC" w14:textId="77777777" w:rsidR="00B93F81" w:rsidRPr="00AE37A8" w:rsidRDefault="00B93F81" w:rsidP="00A25DA2">
      <w:pPr>
        <w:pStyle w:val="Akapitzlist"/>
        <w:numPr>
          <w:ilvl w:val="0"/>
          <w:numId w:val="18"/>
        </w:numPr>
        <w:suppressAutoHyphens/>
        <w:ind w:left="567"/>
        <w:jc w:val="both"/>
        <w:rPr>
          <w:rFonts w:asciiTheme="minorHAnsi" w:hAnsiTheme="minorHAnsi" w:cstheme="minorHAnsi"/>
        </w:rPr>
      </w:pPr>
      <w:r w:rsidRPr="00AE37A8">
        <w:rPr>
          <w:rFonts w:asciiTheme="minorHAnsi" w:hAnsiTheme="minorHAnsi" w:cstheme="minorHAnsi"/>
        </w:rPr>
        <w:t>Za termin zapłaty uznaje się dzień obciążenia rachunku bankowego Zamawiającego.</w:t>
      </w:r>
    </w:p>
    <w:p w14:paraId="3175343B" w14:textId="77777777" w:rsidR="00B93F81" w:rsidRPr="00AE37A8" w:rsidRDefault="00B93F81" w:rsidP="00A25DA2">
      <w:pPr>
        <w:pStyle w:val="Akapitzlist"/>
        <w:numPr>
          <w:ilvl w:val="0"/>
          <w:numId w:val="18"/>
        </w:numPr>
        <w:suppressAutoHyphens/>
        <w:ind w:left="567"/>
        <w:jc w:val="both"/>
        <w:rPr>
          <w:rFonts w:asciiTheme="minorHAnsi" w:hAnsiTheme="minorHAnsi" w:cstheme="minorHAnsi"/>
        </w:rPr>
      </w:pPr>
      <w:r w:rsidRPr="00AE37A8">
        <w:rPr>
          <w:rFonts w:asciiTheme="minorHAnsi" w:hAnsiTheme="minorHAnsi" w:cstheme="minorHAnsi"/>
        </w:rPr>
        <w:t>Zamawiający zastrzega, że płatność będzie dokonana wyłącznie na podstawie faktury zawierającej prawidłowy numer rachunku bankowego znajdujący się w wykazie podatników VAT udostępnianym w Biuletynie Informacji Publicznej na stronie podmiotowej szefa KAS. W sytuacji braku zgodności, Zamawiający może wezwać do skorygowania faktury o właściwy numer rachunku bankowego, wówczas termin płatności biegnie od dnia doręczenia Zamawiającemu poprawionej faktury.</w:t>
      </w:r>
    </w:p>
    <w:p w14:paraId="78619BCA" w14:textId="77777777" w:rsidR="00B93F81" w:rsidRPr="00AE37A8" w:rsidRDefault="00B93F81" w:rsidP="00A25DA2">
      <w:pPr>
        <w:pStyle w:val="Akapitzlist"/>
        <w:numPr>
          <w:ilvl w:val="0"/>
          <w:numId w:val="18"/>
        </w:numPr>
        <w:suppressAutoHyphens/>
        <w:ind w:left="567"/>
        <w:jc w:val="both"/>
        <w:rPr>
          <w:rFonts w:asciiTheme="minorHAnsi" w:hAnsiTheme="minorHAnsi" w:cstheme="minorHAnsi"/>
        </w:rPr>
      </w:pPr>
      <w:r w:rsidRPr="00AE37A8">
        <w:rPr>
          <w:rFonts w:ascii="Calibri" w:hAnsi="Calibri" w:cs="Calibri"/>
        </w:rPr>
        <w:t>Strony uzgadniają, że przesyłanie faktur w formie elektronicznej odbywać się będzie za pomocą poczty elektronicznej:</w:t>
      </w:r>
    </w:p>
    <w:p w14:paraId="53A284D9" w14:textId="77777777" w:rsidR="00B93F81" w:rsidRPr="00AE37A8" w:rsidRDefault="00B93F81" w:rsidP="00A25DA2">
      <w:pPr>
        <w:suppressAutoHyphens/>
        <w:spacing w:after="0" w:line="240" w:lineRule="auto"/>
        <w:ind w:left="357"/>
        <w:rPr>
          <w:rFonts w:cs="Calibri"/>
          <w:sz w:val="24"/>
          <w:szCs w:val="24"/>
        </w:rPr>
      </w:pPr>
      <w:r w:rsidRPr="00AE37A8">
        <w:rPr>
          <w:rFonts w:cs="Calibri"/>
          <w:sz w:val="24"/>
          <w:szCs w:val="24"/>
        </w:rPr>
        <w:t>1)</w:t>
      </w:r>
      <w:r w:rsidRPr="00AE37A8">
        <w:rPr>
          <w:rFonts w:cs="Calibri"/>
          <w:sz w:val="24"/>
          <w:szCs w:val="24"/>
        </w:rPr>
        <w:tab/>
        <w:t xml:space="preserve">z następującego adresu mailowego Wykonawcy: </w:t>
      </w:r>
    </w:p>
    <w:p w14:paraId="1CCF6B66" w14:textId="77777777" w:rsidR="00B93F81" w:rsidRPr="00AE37A8" w:rsidRDefault="00B93F81" w:rsidP="00A25DA2">
      <w:pPr>
        <w:suppressAutoHyphens/>
        <w:spacing w:after="0" w:line="240" w:lineRule="auto"/>
        <w:ind w:left="357"/>
        <w:rPr>
          <w:rFonts w:cs="Calibri"/>
          <w:sz w:val="24"/>
          <w:szCs w:val="24"/>
        </w:rPr>
      </w:pPr>
      <w:r w:rsidRPr="00AE37A8">
        <w:rPr>
          <w:rFonts w:cs="Calibri"/>
          <w:sz w:val="24"/>
          <w:szCs w:val="24"/>
        </w:rPr>
        <w:t>2)</w:t>
      </w:r>
      <w:r w:rsidRPr="00AE37A8">
        <w:rPr>
          <w:rFonts w:cs="Calibri"/>
          <w:sz w:val="24"/>
          <w:szCs w:val="24"/>
        </w:rPr>
        <w:tab/>
        <w:t xml:space="preserve">na następujący  adres mailowy Zamawiającego: </w:t>
      </w:r>
      <w:hyperlink r:id="rId8" w:history="1">
        <w:r w:rsidRPr="00AE37A8">
          <w:rPr>
            <w:rStyle w:val="Hipercze"/>
            <w:rFonts w:cs="Calibri"/>
            <w:sz w:val="24"/>
            <w:szCs w:val="24"/>
          </w:rPr>
          <w:t>efaktury@ue.poznan.pl</w:t>
        </w:r>
      </w:hyperlink>
      <w:r w:rsidRPr="00AE37A8">
        <w:rPr>
          <w:rFonts w:cs="Calibri"/>
          <w:sz w:val="24"/>
          <w:szCs w:val="24"/>
        </w:rPr>
        <w:t xml:space="preserve"> .</w:t>
      </w:r>
    </w:p>
    <w:p w14:paraId="5C57F77A" w14:textId="77777777" w:rsidR="00B93F81" w:rsidRPr="00AE37A8" w:rsidRDefault="00B93F81" w:rsidP="00A25DA2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cs="Calibri"/>
          <w:sz w:val="24"/>
          <w:szCs w:val="24"/>
        </w:rPr>
      </w:pPr>
      <w:r w:rsidRPr="00AE37A8">
        <w:rPr>
          <w:rFonts w:cs="Calibri"/>
          <w:sz w:val="24"/>
          <w:szCs w:val="24"/>
        </w:rPr>
        <w:t>Jeżeli do niniejszej umowy zastosowanie będzie mieć mechanizm podzielonej płatności VAT (</w:t>
      </w:r>
      <w:proofErr w:type="spellStart"/>
      <w:r w:rsidRPr="00AE37A8">
        <w:rPr>
          <w:rFonts w:cs="Calibri"/>
          <w:sz w:val="24"/>
          <w:szCs w:val="24"/>
        </w:rPr>
        <w:t>split</w:t>
      </w:r>
      <w:proofErr w:type="spellEnd"/>
      <w:r w:rsidRPr="00AE37A8">
        <w:rPr>
          <w:rFonts w:cs="Calibri"/>
          <w:sz w:val="24"/>
          <w:szCs w:val="24"/>
        </w:rPr>
        <w:t xml:space="preserve"> </w:t>
      </w:r>
      <w:proofErr w:type="spellStart"/>
      <w:r w:rsidRPr="00AE37A8">
        <w:rPr>
          <w:rFonts w:cs="Calibri"/>
          <w:sz w:val="24"/>
          <w:szCs w:val="24"/>
        </w:rPr>
        <w:t>payment</w:t>
      </w:r>
      <w:proofErr w:type="spellEnd"/>
      <w:r w:rsidRPr="00AE37A8">
        <w:rPr>
          <w:rFonts w:cs="Calibri"/>
          <w:sz w:val="24"/>
          <w:szCs w:val="24"/>
        </w:rPr>
        <w:t>), to Wykonawca na każdej fakturze zobowiązany jest nanieść adnotację o zastosowaniu mechanizmu podzielonej płatności.</w:t>
      </w:r>
    </w:p>
    <w:p w14:paraId="35BDF1D7" w14:textId="77777777" w:rsidR="00B93F81" w:rsidRPr="00AE37A8" w:rsidRDefault="00B93F81" w:rsidP="00A25DA2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cs="Calibri"/>
          <w:sz w:val="24"/>
          <w:szCs w:val="24"/>
        </w:rPr>
      </w:pPr>
      <w:r w:rsidRPr="00AE37A8">
        <w:rPr>
          <w:rFonts w:cs="Calibri"/>
          <w:sz w:val="24"/>
          <w:szCs w:val="24"/>
        </w:rPr>
        <w:t>Strony zgodnie postanawiają, że przesyłanie faktur będzie odbywać się za pośrednictwem poczty elektronicznej, w formacie pliku PDF. Ilekroć mowa o fakturze, rozumie się przez to również fakturę korygującą, duplikat faktury oraz notę korygującą.</w:t>
      </w:r>
    </w:p>
    <w:p w14:paraId="52F39BDF" w14:textId="77777777" w:rsidR="00B93F81" w:rsidRPr="00AE37A8" w:rsidRDefault="00B93F81" w:rsidP="00A25DA2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cs="Calibri"/>
          <w:sz w:val="24"/>
          <w:szCs w:val="24"/>
        </w:rPr>
      </w:pPr>
      <w:r w:rsidRPr="00AE37A8">
        <w:rPr>
          <w:rFonts w:cs="Calibri"/>
          <w:sz w:val="24"/>
          <w:szCs w:val="24"/>
        </w:rPr>
        <w:t>Każda faktura powinna być zamieszczona w osobnym pliku. Ewentualne załączniki do faktury powinny być zamieszczone w pliku odpowiedniej faktury.</w:t>
      </w:r>
    </w:p>
    <w:p w14:paraId="66AFA0E3" w14:textId="77777777" w:rsidR="00B93F81" w:rsidRPr="00AE37A8" w:rsidRDefault="00B93F81" w:rsidP="00A25DA2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cs="Calibri"/>
          <w:sz w:val="24"/>
          <w:szCs w:val="24"/>
        </w:rPr>
      </w:pPr>
      <w:r w:rsidRPr="00AE37A8">
        <w:rPr>
          <w:rFonts w:cs="Calibri"/>
          <w:sz w:val="24"/>
          <w:szCs w:val="24"/>
        </w:rPr>
        <w:t>Strony postanawiają, iż dochowają wszelkiej staranności oraz podejmą wszelkie niezbędne działania, aby przesyłane faktury cechowała autentyczność pochodzenia i integralność.</w:t>
      </w:r>
    </w:p>
    <w:p w14:paraId="5A6FD16F" w14:textId="77777777" w:rsidR="006B6F43" w:rsidRPr="000233F2" w:rsidRDefault="006B6F43" w:rsidP="00A25DA2">
      <w:pPr>
        <w:suppressAutoHyphens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</w:p>
    <w:p w14:paraId="0EC283B1" w14:textId="77777777" w:rsidR="00A16F8F" w:rsidRPr="00ED0FA5" w:rsidRDefault="00A16F8F" w:rsidP="00A25DA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0FA5">
        <w:rPr>
          <w:rFonts w:asciiTheme="minorHAnsi" w:hAnsiTheme="minorHAnsi" w:cstheme="minorHAnsi"/>
          <w:b/>
          <w:sz w:val="24"/>
          <w:szCs w:val="24"/>
        </w:rPr>
        <w:lastRenderedPageBreak/>
        <w:t>§ 4</w:t>
      </w:r>
    </w:p>
    <w:p w14:paraId="5742D426" w14:textId="77777777" w:rsidR="00A16F8F" w:rsidRPr="00ED0FA5" w:rsidRDefault="00A16F8F" w:rsidP="00A25DA2">
      <w:pPr>
        <w:numPr>
          <w:ilvl w:val="0"/>
          <w:numId w:val="6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0FA5">
        <w:rPr>
          <w:rFonts w:asciiTheme="minorHAnsi" w:hAnsiTheme="minorHAnsi" w:cstheme="minorHAnsi"/>
          <w:sz w:val="24"/>
          <w:szCs w:val="24"/>
        </w:rPr>
        <w:t>Wykonawca zobowiązuje się, że realizuj</w:t>
      </w:r>
      <w:r w:rsidR="00B77D9C">
        <w:rPr>
          <w:rFonts w:asciiTheme="minorHAnsi" w:hAnsiTheme="minorHAnsi" w:cstheme="minorHAnsi"/>
          <w:sz w:val="24"/>
          <w:szCs w:val="24"/>
        </w:rPr>
        <w:t>ąc Umowę nie naruszy autorskich</w:t>
      </w:r>
      <w:r w:rsidRPr="00ED0FA5">
        <w:rPr>
          <w:rFonts w:asciiTheme="minorHAnsi" w:hAnsiTheme="minorHAnsi" w:cstheme="minorHAnsi"/>
          <w:sz w:val="24"/>
          <w:szCs w:val="24"/>
        </w:rPr>
        <w:t xml:space="preserve"> praw majątkowych  ani dóbr osobistych osób trzecich.</w:t>
      </w:r>
    </w:p>
    <w:p w14:paraId="39D18E25" w14:textId="77777777" w:rsidR="00A16F8F" w:rsidRPr="00ED0FA5" w:rsidRDefault="00A16F8F" w:rsidP="00A25DA2">
      <w:pPr>
        <w:numPr>
          <w:ilvl w:val="0"/>
          <w:numId w:val="6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0FA5">
        <w:rPr>
          <w:rFonts w:asciiTheme="minorHAnsi" w:hAnsiTheme="minorHAnsi" w:cstheme="minorHAnsi"/>
          <w:sz w:val="24"/>
          <w:szCs w:val="24"/>
        </w:rPr>
        <w:t>Wykonawca jest odpowiedzialny względem Zamawiającego za roszczenia osób trzecich wynikające z naruszenia praw własności intelektualnej, w tym za nieprzestrzeganie przepisów ustawy  o prawie autorskim i prawach pokrewnych.</w:t>
      </w:r>
    </w:p>
    <w:p w14:paraId="37470133" w14:textId="77777777" w:rsidR="00A16F8F" w:rsidRPr="00ED0FA5" w:rsidRDefault="00A16F8F" w:rsidP="00A25DA2">
      <w:pPr>
        <w:numPr>
          <w:ilvl w:val="0"/>
          <w:numId w:val="6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0FA5">
        <w:rPr>
          <w:rFonts w:asciiTheme="minorHAnsi" w:hAnsiTheme="minorHAnsi" w:cstheme="minorHAnsi"/>
          <w:sz w:val="24"/>
          <w:szCs w:val="24"/>
        </w:rPr>
        <w:t>W ramach wynagrodzenia, o którym mowa w §3, Wykonawca udziela Zamawiającemu niewyłącznej, bezterminowej licencji, bez prawa jej wypowiedzenia, bez ograniczeń terytorialnych, na korzystanie z materiałów szkoleniowych (dalej również jako „utwór”), o których mowa w Z</w:t>
      </w:r>
      <w:r w:rsidR="00FE5D95">
        <w:rPr>
          <w:rFonts w:asciiTheme="minorHAnsi" w:hAnsiTheme="minorHAnsi" w:cstheme="minorHAnsi"/>
          <w:sz w:val="24"/>
          <w:szCs w:val="24"/>
        </w:rPr>
        <w:t xml:space="preserve">ałączniku nr 3 do </w:t>
      </w:r>
      <w:r w:rsidR="009B1954">
        <w:rPr>
          <w:rFonts w:asciiTheme="minorHAnsi" w:hAnsiTheme="minorHAnsi" w:cstheme="minorHAnsi"/>
          <w:sz w:val="24"/>
          <w:szCs w:val="24"/>
        </w:rPr>
        <w:t>SWZ</w:t>
      </w:r>
      <w:r w:rsidRPr="00ED0FA5">
        <w:rPr>
          <w:rFonts w:asciiTheme="minorHAnsi" w:hAnsiTheme="minorHAnsi" w:cstheme="minorHAnsi"/>
          <w:sz w:val="24"/>
          <w:szCs w:val="24"/>
        </w:rPr>
        <w:t xml:space="preserve"> (Szczegółowy opis przedmiotu zamówienia), na następujących polach eksploatacji: w zakresie utrwalania, kopiowania </w:t>
      </w:r>
      <w:r w:rsidR="00FE5D95">
        <w:rPr>
          <w:rFonts w:asciiTheme="minorHAnsi" w:hAnsiTheme="minorHAnsi" w:cstheme="minorHAnsi"/>
          <w:sz w:val="24"/>
          <w:szCs w:val="24"/>
        </w:rPr>
        <w:br/>
      </w:r>
      <w:r w:rsidRPr="00ED0FA5">
        <w:rPr>
          <w:rFonts w:asciiTheme="minorHAnsi" w:hAnsiTheme="minorHAnsi" w:cstheme="minorHAnsi"/>
          <w:sz w:val="24"/>
          <w:szCs w:val="24"/>
        </w:rPr>
        <w:t xml:space="preserve">i powielania w dowolnej formie i technice oraz na dowolnym nośniku, wprowadzania </w:t>
      </w:r>
      <w:r w:rsidR="00FE5D95">
        <w:rPr>
          <w:rFonts w:asciiTheme="minorHAnsi" w:hAnsiTheme="minorHAnsi" w:cstheme="minorHAnsi"/>
          <w:sz w:val="24"/>
          <w:szCs w:val="24"/>
        </w:rPr>
        <w:br/>
      </w:r>
      <w:r w:rsidRPr="00ED0FA5">
        <w:rPr>
          <w:rFonts w:asciiTheme="minorHAnsi" w:hAnsiTheme="minorHAnsi" w:cstheme="minorHAnsi"/>
          <w:sz w:val="24"/>
          <w:szCs w:val="24"/>
        </w:rPr>
        <w:t xml:space="preserve">do pamięci komputerów, sieci Zamawiającego, przekazywania lub udostępniania pracownikom Zamawiającego oraz innego korzystania z materiałów zgodnie z potrzebami Zamawiającego, a także do modyfikacji materiałów oraz wykonywania praw zależnych </w:t>
      </w:r>
      <w:r w:rsidR="00FE5D95">
        <w:rPr>
          <w:rFonts w:asciiTheme="minorHAnsi" w:hAnsiTheme="minorHAnsi" w:cstheme="minorHAnsi"/>
          <w:sz w:val="24"/>
          <w:szCs w:val="24"/>
        </w:rPr>
        <w:br/>
      </w:r>
      <w:r w:rsidRPr="00ED0FA5">
        <w:rPr>
          <w:rFonts w:asciiTheme="minorHAnsi" w:hAnsiTheme="minorHAnsi" w:cstheme="minorHAnsi"/>
          <w:sz w:val="24"/>
          <w:szCs w:val="24"/>
        </w:rPr>
        <w:t>do nich i korzystania z utworów zależnych na polach eksploatacji wyżej wskazanych.</w:t>
      </w:r>
      <w:r w:rsidR="00E95B1B" w:rsidRPr="00ED0FA5">
        <w:rPr>
          <w:rFonts w:asciiTheme="minorHAnsi" w:hAnsiTheme="minorHAnsi" w:cstheme="minorHAnsi"/>
          <w:sz w:val="24"/>
          <w:szCs w:val="24"/>
        </w:rPr>
        <w:t xml:space="preserve"> Powyższe nie dotyczy autoryzowanych materiałów szkoleniowych</w:t>
      </w:r>
    </w:p>
    <w:p w14:paraId="3A05E09D" w14:textId="77777777" w:rsidR="00A16F8F" w:rsidRPr="00ED0FA5" w:rsidRDefault="00A16F8F" w:rsidP="00A25DA2">
      <w:pPr>
        <w:numPr>
          <w:ilvl w:val="0"/>
          <w:numId w:val="6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0FA5">
        <w:rPr>
          <w:rFonts w:asciiTheme="minorHAnsi" w:hAnsiTheme="minorHAnsi" w:cstheme="minorHAnsi"/>
          <w:sz w:val="24"/>
          <w:szCs w:val="24"/>
        </w:rPr>
        <w:t xml:space="preserve">Wykonawca oświadcza, że zobowiązuje się do zaspokojenia na własny koszt wszelkich uzasadnionych roszczeń osób trzecich z tytułu naruszenia praw tych osób wskutek korzystania przez Zamawiającego z materiałów w sposób wskazany w poprzednim akapicie, a w razie zaspokojenia tych roszczeń przez Zamawiającego lub zasądzenia ich </w:t>
      </w:r>
      <w:r w:rsidR="00FE5D95">
        <w:rPr>
          <w:rFonts w:asciiTheme="minorHAnsi" w:hAnsiTheme="minorHAnsi" w:cstheme="minorHAnsi"/>
          <w:sz w:val="24"/>
          <w:szCs w:val="24"/>
        </w:rPr>
        <w:br/>
      </w:r>
      <w:r w:rsidRPr="00ED0FA5">
        <w:rPr>
          <w:rFonts w:asciiTheme="minorHAnsi" w:hAnsiTheme="minorHAnsi" w:cstheme="minorHAnsi"/>
          <w:sz w:val="24"/>
          <w:szCs w:val="24"/>
        </w:rPr>
        <w:t>od Zamawiającego – do zwrotu regresowo na wezwanie Zamawiającego całości pokrytych roszczeń oraz wszelkich związanych z tym wydatków, włączając w to koszty postępowania sądowego i ugodowego.</w:t>
      </w:r>
    </w:p>
    <w:p w14:paraId="0E86ADC5" w14:textId="77777777" w:rsidR="00A16F8F" w:rsidRPr="00ED0FA5" w:rsidRDefault="00A16F8F" w:rsidP="00A25DA2">
      <w:pPr>
        <w:numPr>
          <w:ilvl w:val="0"/>
          <w:numId w:val="6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0FA5">
        <w:rPr>
          <w:rFonts w:asciiTheme="minorHAnsi" w:hAnsiTheme="minorHAnsi" w:cstheme="minorHAnsi"/>
          <w:sz w:val="24"/>
          <w:szCs w:val="24"/>
        </w:rPr>
        <w:t xml:space="preserve">Wykonawca bezterminowo i nieodwołalnie gwarantuje (i ponosi z tego tytułu odpowiedzialność), że licencje udzielone w ramach przedmiotu umowy, nie zostaną wypowiedziane przez podmioty do tego uprawnione. W sytuacji gdy dojdzie </w:t>
      </w:r>
      <w:r w:rsidR="00C70414">
        <w:rPr>
          <w:rFonts w:asciiTheme="minorHAnsi" w:hAnsiTheme="minorHAnsi" w:cstheme="minorHAnsi"/>
          <w:sz w:val="24"/>
          <w:szCs w:val="24"/>
        </w:rPr>
        <w:br/>
      </w:r>
      <w:r w:rsidRPr="00ED0FA5">
        <w:rPr>
          <w:rFonts w:asciiTheme="minorHAnsi" w:hAnsiTheme="minorHAnsi" w:cstheme="minorHAnsi"/>
          <w:sz w:val="24"/>
          <w:szCs w:val="24"/>
        </w:rPr>
        <w:t xml:space="preserve">do wypowiedzenia licencji i Zamawiający nie będzie mógł w pełni korzystać z materiałów szkoleniowych, Wykonawca na swój koszt, uzyska dla Zamawiającego prawa </w:t>
      </w:r>
      <w:r w:rsidR="00C70414">
        <w:rPr>
          <w:rFonts w:asciiTheme="minorHAnsi" w:hAnsiTheme="minorHAnsi" w:cstheme="minorHAnsi"/>
          <w:sz w:val="24"/>
          <w:szCs w:val="24"/>
        </w:rPr>
        <w:br/>
      </w:r>
      <w:r w:rsidRPr="00ED0FA5">
        <w:rPr>
          <w:rFonts w:asciiTheme="minorHAnsi" w:hAnsiTheme="minorHAnsi" w:cstheme="minorHAnsi"/>
          <w:sz w:val="24"/>
          <w:szCs w:val="24"/>
        </w:rPr>
        <w:t>do kontynuowania korzystania materiałów zgodnie z ust. 3. W przypadku, jeżeli powyższe okaże się niemożliwe, Wykonawca będzie zobowiązany do naprawienia szkody w pełnej wysokości.</w:t>
      </w:r>
    </w:p>
    <w:p w14:paraId="5FC52406" w14:textId="77777777" w:rsidR="00761648" w:rsidRDefault="00761648" w:rsidP="00A25DA2">
      <w:p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2903E2A2" w14:textId="77777777" w:rsidR="00A16F8F" w:rsidRPr="00ED0FA5" w:rsidRDefault="00A16F8F" w:rsidP="00A25DA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0FA5">
        <w:rPr>
          <w:rFonts w:asciiTheme="minorHAnsi" w:hAnsiTheme="minorHAnsi" w:cstheme="minorHAnsi"/>
          <w:b/>
          <w:sz w:val="24"/>
          <w:szCs w:val="24"/>
        </w:rPr>
        <w:t>§ 5</w:t>
      </w:r>
    </w:p>
    <w:p w14:paraId="151A1C46" w14:textId="312273E6" w:rsidR="00A16F8F" w:rsidRPr="00ED0FA5" w:rsidRDefault="00A16F8F" w:rsidP="00A25DA2">
      <w:pPr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0FA5">
        <w:rPr>
          <w:rFonts w:asciiTheme="minorHAnsi" w:hAnsiTheme="minorHAnsi" w:cstheme="minorHAnsi"/>
          <w:sz w:val="24"/>
          <w:szCs w:val="24"/>
        </w:rPr>
        <w:t>W razie niewykonania lub nienależytego wykonania całości lub części umowy, Wykonawca zapłaci Zamawiającemu następujące kary umowne:</w:t>
      </w:r>
    </w:p>
    <w:p w14:paraId="25BB5E7B" w14:textId="40742F26" w:rsidR="00A16F8F" w:rsidRPr="00ED0FA5" w:rsidRDefault="00A16F8F" w:rsidP="00A25DA2">
      <w:pPr>
        <w:widowControl w:val="0"/>
        <w:numPr>
          <w:ilvl w:val="0"/>
          <w:numId w:val="1"/>
        </w:numPr>
        <w:tabs>
          <w:tab w:val="clear" w:pos="720"/>
        </w:tabs>
        <w:adjustRightInd w:val="0"/>
        <w:spacing w:after="0" w:line="240" w:lineRule="auto"/>
        <w:ind w:left="710" w:hanging="284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D0FA5">
        <w:rPr>
          <w:rFonts w:asciiTheme="minorHAnsi" w:hAnsiTheme="minorHAnsi" w:cstheme="minorHAnsi"/>
          <w:bCs/>
          <w:sz w:val="24"/>
          <w:szCs w:val="24"/>
        </w:rPr>
        <w:t xml:space="preserve">w kwocie </w:t>
      </w:r>
      <w:r w:rsidR="00F647B6" w:rsidRPr="00ED0FA5">
        <w:rPr>
          <w:rFonts w:asciiTheme="minorHAnsi" w:hAnsiTheme="minorHAnsi" w:cstheme="minorHAnsi"/>
          <w:bCs/>
          <w:sz w:val="24"/>
          <w:szCs w:val="24"/>
        </w:rPr>
        <w:t>50</w:t>
      </w:r>
      <w:r w:rsidR="007B2766">
        <w:rPr>
          <w:rFonts w:asciiTheme="minorHAnsi" w:hAnsiTheme="minorHAnsi" w:cstheme="minorHAnsi"/>
          <w:bCs/>
          <w:sz w:val="24"/>
          <w:szCs w:val="24"/>
        </w:rPr>
        <w:t>0</w:t>
      </w:r>
      <w:r w:rsidRPr="00ED0FA5">
        <w:rPr>
          <w:rFonts w:asciiTheme="minorHAnsi" w:hAnsiTheme="minorHAnsi" w:cstheme="minorHAnsi"/>
          <w:bCs/>
          <w:sz w:val="24"/>
          <w:szCs w:val="24"/>
        </w:rPr>
        <w:t xml:space="preserve">,00 zł netto za </w:t>
      </w:r>
      <w:r w:rsidR="00C235B8" w:rsidRPr="00ED0FA5">
        <w:rPr>
          <w:rFonts w:asciiTheme="minorHAnsi" w:hAnsiTheme="minorHAnsi" w:cstheme="minorHAnsi"/>
          <w:bCs/>
          <w:sz w:val="24"/>
          <w:szCs w:val="24"/>
        </w:rPr>
        <w:t xml:space="preserve">zwłokę </w:t>
      </w:r>
      <w:r w:rsidRPr="00ED0FA5">
        <w:rPr>
          <w:rFonts w:asciiTheme="minorHAnsi" w:hAnsiTheme="minorHAnsi" w:cstheme="minorHAnsi"/>
          <w:bCs/>
          <w:sz w:val="24"/>
          <w:szCs w:val="24"/>
        </w:rPr>
        <w:t xml:space="preserve">w rozpoczęciu zaplanowanych </w:t>
      </w:r>
      <w:r w:rsidR="00761648" w:rsidRPr="00ED0FA5">
        <w:rPr>
          <w:rFonts w:asciiTheme="minorHAnsi" w:hAnsiTheme="minorHAnsi" w:cstheme="minorHAnsi"/>
          <w:bCs/>
          <w:sz w:val="24"/>
          <w:szCs w:val="24"/>
        </w:rPr>
        <w:t xml:space="preserve">zajęć przekraczające 30 minut </w:t>
      </w:r>
      <w:r w:rsidRPr="00ED0FA5">
        <w:rPr>
          <w:rFonts w:asciiTheme="minorHAnsi" w:hAnsiTheme="minorHAnsi" w:cstheme="minorHAnsi"/>
          <w:bCs/>
          <w:sz w:val="24"/>
          <w:szCs w:val="24"/>
        </w:rPr>
        <w:t xml:space="preserve">i to za każde </w:t>
      </w:r>
      <w:r w:rsidR="00C70414">
        <w:rPr>
          <w:rFonts w:asciiTheme="minorHAnsi" w:hAnsiTheme="minorHAnsi" w:cstheme="minorHAnsi"/>
          <w:bCs/>
          <w:sz w:val="24"/>
          <w:szCs w:val="24"/>
        </w:rPr>
        <w:t>rozpoczęte 30 minut opóźnienia,</w:t>
      </w:r>
    </w:p>
    <w:p w14:paraId="20245F3D" w14:textId="77777777" w:rsidR="00A16F8F" w:rsidRPr="00ED0FA5" w:rsidRDefault="00A16F8F" w:rsidP="00A25DA2">
      <w:pPr>
        <w:widowControl w:val="0"/>
        <w:numPr>
          <w:ilvl w:val="0"/>
          <w:numId w:val="1"/>
        </w:numPr>
        <w:tabs>
          <w:tab w:val="clear" w:pos="720"/>
        </w:tabs>
        <w:adjustRightInd w:val="0"/>
        <w:spacing w:after="0" w:line="240" w:lineRule="auto"/>
        <w:ind w:left="710" w:hanging="284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D0FA5">
        <w:rPr>
          <w:rFonts w:asciiTheme="minorHAnsi" w:hAnsiTheme="minorHAnsi" w:cstheme="minorHAnsi"/>
          <w:bCs/>
          <w:sz w:val="24"/>
          <w:szCs w:val="24"/>
        </w:rPr>
        <w:t xml:space="preserve">w przypadku odstąpienia od umowy albo jej rozwiązania przez którąkolwiek ze Stron </w:t>
      </w:r>
      <w:r w:rsidR="00C70414">
        <w:rPr>
          <w:rFonts w:asciiTheme="minorHAnsi" w:hAnsiTheme="minorHAnsi" w:cstheme="minorHAnsi"/>
          <w:bCs/>
          <w:sz w:val="24"/>
          <w:szCs w:val="24"/>
        </w:rPr>
        <w:br/>
      </w:r>
      <w:r w:rsidRPr="00ED0FA5">
        <w:rPr>
          <w:rFonts w:asciiTheme="minorHAnsi" w:hAnsiTheme="minorHAnsi" w:cstheme="minorHAnsi"/>
          <w:bCs/>
          <w:sz w:val="24"/>
          <w:szCs w:val="24"/>
        </w:rPr>
        <w:t>z przyczyn leżących po stronie Wykonawcy w wysokości 10% wartości netto umowy,</w:t>
      </w:r>
    </w:p>
    <w:p w14:paraId="2E6676BC" w14:textId="0BEC9E4F" w:rsidR="007372B8" w:rsidRPr="00ED0FA5" w:rsidRDefault="007372B8" w:rsidP="00A25DA2">
      <w:pPr>
        <w:widowControl w:val="0"/>
        <w:numPr>
          <w:ilvl w:val="0"/>
          <w:numId w:val="1"/>
        </w:numPr>
        <w:tabs>
          <w:tab w:val="clear" w:pos="720"/>
        </w:tabs>
        <w:adjustRightInd w:val="0"/>
        <w:spacing w:after="0" w:line="240" w:lineRule="auto"/>
        <w:ind w:left="710" w:hanging="284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D0FA5">
        <w:rPr>
          <w:rFonts w:asciiTheme="minorHAnsi" w:hAnsiTheme="minorHAnsi" w:cstheme="minorHAnsi"/>
          <w:bCs/>
          <w:sz w:val="24"/>
          <w:szCs w:val="24"/>
        </w:rPr>
        <w:t xml:space="preserve">w przypadku niezrealizowania szkolenia przewidzianego umową – 10% wartości netto Umowy </w:t>
      </w:r>
      <w:r w:rsidR="007B2766">
        <w:rPr>
          <w:rFonts w:asciiTheme="minorHAnsi" w:hAnsiTheme="minorHAnsi" w:cstheme="minorHAnsi"/>
          <w:bCs/>
          <w:sz w:val="24"/>
          <w:szCs w:val="24"/>
        </w:rPr>
        <w:t xml:space="preserve">oraz zwrot kosztów poniesionych przez Zamawiającego w związku z pokryciem kosztów podróży i pobytu uczestników szkolenia. </w:t>
      </w:r>
    </w:p>
    <w:p w14:paraId="2BE5E064" w14:textId="565A3A43" w:rsidR="00A16F8F" w:rsidRPr="00ED0FA5" w:rsidRDefault="00A16F8F" w:rsidP="00A25DA2">
      <w:pPr>
        <w:widowControl w:val="0"/>
        <w:numPr>
          <w:ilvl w:val="0"/>
          <w:numId w:val="1"/>
        </w:numPr>
        <w:tabs>
          <w:tab w:val="clear" w:pos="720"/>
          <w:tab w:val="left" w:pos="379"/>
          <w:tab w:val="num" w:pos="425"/>
        </w:tabs>
        <w:adjustRightInd w:val="0"/>
        <w:spacing w:after="0" w:line="240" w:lineRule="auto"/>
        <w:ind w:left="710" w:hanging="284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D0FA5">
        <w:rPr>
          <w:rFonts w:asciiTheme="minorHAnsi" w:hAnsiTheme="minorHAnsi" w:cstheme="minorHAnsi"/>
          <w:bCs/>
          <w:sz w:val="24"/>
          <w:szCs w:val="24"/>
        </w:rPr>
        <w:t>w przypadku</w:t>
      </w:r>
      <w:r w:rsidR="00F647B6" w:rsidRPr="00ED0FA5">
        <w:rPr>
          <w:rFonts w:asciiTheme="minorHAnsi" w:hAnsiTheme="minorHAnsi" w:cstheme="minorHAnsi"/>
          <w:bCs/>
          <w:sz w:val="24"/>
          <w:szCs w:val="24"/>
        </w:rPr>
        <w:t>,</w:t>
      </w:r>
      <w:r w:rsidRPr="00ED0FA5">
        <w:rPr>
          <w:rFonts w:asciiTheme="minorHAnsi" w:hAnsiTheme="minorHAnsi" w:cstheme="minorHAnsi"/>
          <w:bCs/>
          <w:sz w:val="24"/>
          <w:szCs w:val="24"/>
        </w:rPr>
        <w:t xml:space="preserve"> gdy Wykonawca bez zgody i wiedzy Zamawiającego podzleci wykonanie przedmiotu umowy osobom trzecim w wysokości 5% kwoty netto wynagrodzenia należnego za każdy dzień, w którym miał miejsce przypadek podzlecenia;</w:t>
      </w:r>
    </w:p>
    <w:p w14:paraId="2CDE2ADB" w14:textId="77777777" w:rsidR="00A16F8F" w:rsidRPr="00ED0FA5" w:rsidRDefault="00A16F8F" w:rsidP="00A25DA2">
      <w:pPr>
        <w:widowControl w:val="0"/>
        <w:numPr>
          <w:ilvl w:val="0"/>
          <w:numId w:val="1"/>
        </w:numPr>
        <w:tabs>
          <w:tab w:val="clear" w:pos="720"/>
          <w:tab w:val="left" w:pos="379"/>
          <w:tab w:val="num" w:pos="425"/>
        </w:tabs>
        <w:adjustRightInd w:val="0"/>
        <w:spacing w:after="0" w:line="240" w:lineRule="auto"/>
        <w:ind w:left="710" w:hanging="284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D0FA5">
        <w:rPr>
          <w:rFonts w:asciiTheme="minorHAnsi" w:hAnsiTheme="minorHAnsi" w:cstheme="minorHAnsi"/>
          <w:bCs/>
          <w:sz w:val="24"/>
          <w:szCs w:val="24"/>
        </w:rPr>
        <w:t>w przypadku uchybienia obowiązkowi zachowania poufności lub za każdy przypadek naruszenia umowy powierzenia przetwarzania danych – 1000 zł netto, i to za każdy przypadek uchybienia temu obowiązkowi.</w:t>
      </w:r>
    </w:p>
    <w:p w14:paraId="621ED4D2" w14:textId="44418ADD" w:rsidR="00A16F8F" w:rsidRPr="002E1F2F" w:rsidRDefault="00A16F8F" w:rsidP="00A25DA2">
      <w:pPr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D0FA5">
        <w:rPr>
          <w:rFonts w:asciiTheme="minorHAnsi" w:hAnsiTheme="minorHAnsi" w:cstheme="minorHAnsi"/>
          <w:sz w:val="24"/>
          <w:szCs w:val="24"/>
        </w:rPr>
        <w:t xml:space="preserve">Zamawiającemu przysługuje prawo do potrącenia kwoty kar umownych naliczonych </w:t>
      </w:r>
      <w:r w:rsidR="00C70414">
        <w:rPr>
          <w:rFonts w:asciiTheme="minorHAnsi" w:hAnsiTheme="minorHAnsi" w:cstheme="minorHAnsi"/>
          <w:sz w:val="24"/>
          <w:szCs w:val="24"/>
        </w:rPr>
        <w:br/>
      </w:r>
      <w:r w:rsidRPr="00ED0FA5">
        <w:rPr>
          <w:rFonts w:asciiTheme="minorHAnsi" w:hAnsiTheme="minorHAnsi" w:cstheme="minorHAnsi"/>
          <w:sz w:val="24"/>
          <w:szCs w:val="24"/>
        </w:rPr>
        <w:t>z wynagrodzenia Wykonawcy  (także przyszłego), na co Wykonawca wyraża zgodę.</w:t>
      </w:r>
    </w:p>
    <w:p w14:paraId="2AD7CD87" w14:textId="15171534" w:rsidR="00F837D1" w:rsidRPr="002E1F2F" w:rsidRDefault="00F837D1" w:rsidP="002E1F2F">
      <w:pPr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E1F2F">
        <w:rPr>
          <w:rFonts w:asciiTheme="minorHAnsi" w:hAnsiTheme="minorHAnsi" w:cstheme="minorHAnsi"/>
          <w:bCs/>
          <w:sz w:val="24"/>
          <w:szCs w:val="24"/>
        </w:rPr>
        <w:t>W przypadku braku możliwości potrącenia całości kwoty kar umownych Zamawiający wystawi notę obciążeniową płatną w terminie 30 dni od daty jej wystawienia.</w:t>
      </w:r>
    </w:p>
    <w:p w14:paraId="53D75E25" w14:textId="77777777" w:rsidR="00A16F8F" w:rsidRPr="00ED0FA5" w:rsidRDefault="00A16F8F" w:rsidP="00A25DA2">
      <w:pPr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D0FA5">
        <w:rPr>
          <w:rFonts w:asciiTheme="minorHAnsi" w:hAnsiTheme="minorHAnsi" w:cstheme="minorHAnsi"/>
          <w:sz w:val="24"/>
          <w:szCs w:val="24"/>
        </w:rPr>
        <w:t xml:space="preserve">Jeżeli kwota kar umownych przekroczy kwotę należną Wykonawcy od Zamawiającego, </w:t>
      </w:r>
      <w:r w:rsidR="00C70414">
        <w:rPr>
          <w:rFonts w:asciiTheme="minorHAnsi" w:hAnsiTheme="minorHAnsi" w:cstheme="minorHAnsi"/>
          <w:sz w:val="24"/>
          <w:szCs w:val="24"/>
        </w:rPr>
        <w:br/>
      </w:r>
      <w:r w:rsidRPr="00ED0FA5">
        <w:rPr>
          <w:rFonts w:asciiTheme="minorHAnsi" w:hAnsiTheme="minorHAnsi" w:cstheme="minorHAnsi"/>
          <w:sz w:val="24"/>
          <w:szCs w:val="24"/>
        </w:rPr>
        <w:t xml:space="preserve">a Wykonawca nie ureguluje kar umownych w terminie wyznaczonym przez Zamawiającego, Zamawiający niezależnie od dochodzenia należności ma prawo </w:t>
      </w:r>
      <w:r w:rsidR="00C70414">
        <w:rPr>
          <w:rFonts w:asciiTheme="minorHAnsi" w:hAnsiTheme="minorHAnsi" w:cstheme="minorHAnsi"/>
          <w:sz w:val="24"/>
          <w:szCs w:val="24"/>
        </w:rPr>
        <w:br/>
      </w:r>
      <w:r w:rsidRPr="00ED0FA5">
        <w:rPr>
          <w:rFonts w:asciiTheme="minorHAnsi" w:hAnsiTheme="minorHAnsi" w:cstheme="minorHAnsi"/>
          <w:sz w:val="24"/>
          <w:szCs w:val="24"/>
        </w:rPr>
        <w:t>do rozwiązania umowy bez zachowania okresu wypowiedzenia.</w:t>
      </w:r>
    </w:p>
    <w:p w14:paraId="084393D3" w14:textId="1501DAEC" w:rsidR="00A16F8F" w:rsidRPr="00ED0FA5" w:rsidRDefault="00A16F8F" w:rsidP="00A25DA2">
      <w:pPr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D0FA5">
        <w:rPr>
          <w:rFonts w:asciiTheme="minorHAnsi" w:hAnsiTheme="minorHAnsi" w:cstheme="minorHAnsi"/>
          <w:sz w:val="24"/>
          <w:szCs w:val="24"/>
        </w:rPr>
        <w:t xml:space="preserve">Zamawiający zapłaci Wykonawcy karę umowną za rozwiązanie umowy przez </w:t>
      </w:r>
      <w:r w:rsidR="00332CEF" w:rsidRPr="00ED0FA5">
        <w:rPr>
          <w:rFonts w:asciiTheme="minorHAnsi" w:hAnsiTheme="minorHAnsi" w:cstheme="minorHAnsi"/>
          <w:sz w:val="24"/>
          <w:szCs w:val="24"/>
        </w:rPr>
        <w:t xml:space="preserve">Wykonawcę  z przyczyn leżących </w:t>
      </w:r>
      <w:r w:rsidRPr="00ED0FA5">
        <w:rPr>
          <w:rFonts w:asciiTheme="minorHAnsi" w:hAnsiTheme="minorHAnsi" w:cstheme="minorHAnsi"/>
          <w:sz w:val="24"/>
          <w:szCs w:val="24"/>
        </w:rPr>
        <w:t>po stronie Zamawiającego, w wyso</w:t>
      </w:r>
      <w:r w:rsidR="00A07475">
        <w:rPr>
          <w:rFonts w:asciiTheme="minorHAnsi" w:hAnsiTheme="minorHAnsi" w:cstheme="minorHAnsi"/>
          <w:sz w:val="24"/>
          <w:szCs w:val="24"/>
        </w:rPr>
        <w:t>kości 10% wartości umowy netto.</w:t>
      </w:r>
    </w:p>
    <w:p w14:paraId="238ACC16" w14:textId="77777777" w:rsidR="00A16F8F" w:rsidRPr="00ED0FA5" w:rsidRDefault="00A16F8F" w:rsidP="00A25DA2">
      <w:pPr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D0FA5">
        <w:rPr>
          <w:rFonts w:asciiTheme="minorHAnsi" w:hAnsiTheme="minorHAnsi" w:cstheme="minorHAnsi"/>
          <w:sz w:val="24"/>
          <w:szCs w:val="24"/>
        </w:rPr>
        <w:t>Strony przewidują możliwość dochodzenia odszkodowania uzupełniającego przewyższającego wysokość kar umownych na zasadach ogólnych Kodeksu Cywilnego.</w:t>
      </w:r>
    </w:p>
    <w:p w14:paraId="1EC437F1" w14:textId="77777777" w:rsidR="00A16F8F" w:rsidRPr="00ED0FA5" w:rsidRDefault="00A16F8F" w:rsidP="00A25DA2">
      <w:pPr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D0FA5">
        <w:rPr>
          <w:rFonts w:asciiTheme="minorHAnsi" w:hAnsiTheme="minorHAnsi" w:cstheme="minorHAnsi"/>
          <w:sz w:val="24"/>
          <w:szCs w:val="24"/>
        </w:rPr>
        <w:t>Zapłata przez Wykonawcę kary, o której mowa w pkt. 1 lit. a) jest niezależna od zapłaty kar, o których mowa w ust. 1 lit. b)-e).</w:t>
      </w:r>
    </w:p>
    <w:p w14:paraId="68A2EB1F" w14:textId="77777777" w:rsidR="00A16F8F" w:rsidRPr="00ED0FA5" w:rsidRDefault="00A16F8F" w:rsidP="00A25DA2">
      <w:pPr>
        <w:numPr>
          <w:ilvl w:val="0"/>
          <w:numId w:val="7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D0FA5">
        <w:rPr>
          <w:rFonts w:asciiTheme="minorHAnsi" w:hAnsiTheme="minorHAnsi" w:cstheme="minorHAnsi"/>
          <w:sz w:val="24"/>
          <w:szCs w:val="24"/>
        </w:rPr>
        <w:t>W przypadku uchybień w realizacji usługi Zamawiający, oprócz naliczenia kar umownych ma prawo wynająć doraźnie osoby trzecie do wykonania prac będących przedmiotem niniejszej umowy, a ich kosztami i ryzykiem ich działania obciążyć Wykonawcę.</w:t>
      </w:r>
    </w:p>
    <w:p w14:paraId="673BB3E2" w14:textId="75E7744F" w:rsidR="006D6A21" w:rsidRDefault="006D6A21" w:rsidP="00A25DA2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cs="Calibri"/>
          <w:sz w:val="24"/>
          <w:szCs w:val="24"/>
          <w:lang w:eastAsia="pl-PL"/>
        </w:rPr>
      </w:pPr>
      <w:r w:rsidRPr="00843762">
        <w:rPr>
          <w:rFonts w:cs="Calibri"/>
          <w:sz w:val="24"/>
          <w:szCs w:val="24"/>
          <w:lang w:eastAsia="pl-PL"/>
        </w:rPr>
        <w:t>Jeżeli w niniejszej umowie zastrzeżono na rzecz Zamawiającego prawo odstąpienia od umowy w przypadku jej niewykonani</w:t>
      </w:r>
      <w:r w:rsidR="00382A7F">
        <w:rPr>
          <w:rFonts w:cs="Calibri"/>
          <w:sz w:val="24"/>
          <w:szCs w:val="24"/>
          <w:lang w:eastAsia="pl-PL"/>
        </w:rPr>
        <w:t>a albo nienależytego wykonania.</w:t>
      </w:r>
    </w:p>
    <w:p w14:paraId="7870D38B" w14:textId="77777777" w:rsidR="0027542C" w:rsidRPr="0027542C" w:rsidRDefault="0027542C" w:rsidP="00A25DA2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cs="Calibri"/>
          <w:sz w:val="24"/>
          <w:szCs w:val="24"/>
          <w:lang w:eastAsia="pl-PL"/>
        </w:rPr>
      </w:pPr>
      <w:r w:rsidRPr="0027542C">
        <w:rPr>
          <w:rFonts w:asciiTheme="minorHAnsi" w:hAnsiTheme="minorHAnsi" w:cstheme="minorHAnsi"/>
          <w:bCs/>
          <w:sz w:val="24"/>
          <w:szCs w:val="24"/>
        </w:rPr>
        <w:t>Łączna maksymalna wysokość kar umownych nałożonych na Wykonawcę nie może być wyższa niż 50% łącznego wynagrodzenia, o którym mowa w § 3 ust. 1. Jeżeli łączna kwota kar umownych przekroczy kwotę, o której mowa w zadaniu poprzedzającym, Zamawiający może rozwiązać umowę w trybie natychmiastowym z winy Wykonawcy.</w:t>
      </w:r>
    </w:p>
    <w:p w14:paraId="1B7071A9" w14:textId="77777777" w:rsidR="006D6A21" w:rsidRPr="0027542C" w:rsidRDefault="0027542C" w:rsidP="00A25DA2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cs="Calibri"/>
          <w:sz w:val="24"/>
          <w:szCs w:val="24"/>
          <w:lang w:eastAsia="pl-PL"/>
        </w:rPr>
      </w:pPr>
      <w:r w:rsidRPr="0027542C">
        <w:rPr>
          <w:rFonts w:asciiTheme="minorHAnsi" w:hAnsiTheme="minorHAnsi" w:cstheme="minorHAnsi"/>
          <w:bCs/>
          <w:sz w:val="24"/>
          <w:szCs w:val="24"/>
        </w:rPr>
        <w:t>Wykonawca nie będzie uprawniony do żadnego przedłużenia terminu wykonania umowy i zwiększenia wynagrodzenia w zakresie, w jakim konieczność dokonania zmiany została spowodowana przez jakikolwiek błąd lub zwłokę ze strony Wykonawcy, włącznie z błędem lub opóźnionym dostarczeniem jakiegokolwiek dokumentu wynikającego z obowiązków Wykonawcy.</w:t>
      </w:r>
    </w:p>
    <w:p w14:paraId="43C5251B" w14:textId="77777777" w:rsidR="0027542C" w:rsidRPr="00ED0FA5" w:rsidRDefault="0027542C" w:rsidP="00A25DA2">
      <w:pPr>
        <w:numPr>
          <w:ilvl w:val="0"/>
          <w:numId w:val="7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0FA5">
        <w:rPr>
          <w:rFonts w:asciiTheme="minorHAnsi" w:hAnsiTheme="minorHAnsi" w:cstheme="minorHAnsi"/>
          <w:sz w:val="24"/>
          <w:szCs w:val="24"/>
        </w:rPr>
        <w:t>Zamawiający może rozwiązać umowę z Wykonawcą w trybie natychmiastowym (tj. bez zachowania okresu wypowiedzenia) w przypadku stwierdzenia, że Wykonawca nie przystąpił, nie ustalił nowego terminu wykonania usługi albo wykonał usługę nienależycie.</w:t>
      </w:r>
    </w:p>
    <w:p w14:paraId="7D2D45EF" w14:textId="5E7A0949" w:rsidR="0027542C" w:rsidRDefault="0027542C" w:rsidP="00A25DA2">
      <w:pPr>
        <w:numPr>
          <w:ilvl w:val="0"/>
          <w:numId w:val="7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0FA5">
        <w:rPr>
          <w:rFonts w:asciiTheme="minorHAnsi" w:hAnsiTheme="minorHAnsi" w:cstheme="minorHAnsi"/>
          <w:sz w:val="24"/>
          <w:szCs w:val="24"/>
        </w:rPr>
        <w:t xml:space="preserve">Rozwiązanie umowy jest skuteczne, jeżeli oświadczenie o rozwiązaniu zostało złożone Wykonawcy w formie pisemnej za potwierdzeniem odbioru lub listem poleconym </w:t>
      </w:r>
      <w:r>
        <w:rPr>
          <w:rFonts w:asciiTheme="minorHAnsi" w:hAnsiTheme="minorHAnsi" w:cstheme="minorHAnsi"/>
          <w:sz w:val="24"/>
          <w:szCs w:val="24"/>
        </w:rPr>
        <w:br/>
      </w:r>
      <w:r w:rsidRPr="00ED0FA5">
        <w:rPr>
          <w:rFonts w:asciiTheme="minorHAnsi" w:hAnsiTheme="minorHAnsi" w:cstheme="minorHAnsi"/>
          <w:sz w:val="24"/>
          <w:szCs w:val="24"/>
        </w:rPr>
        <w:t xml:space="preserve">za zwrotnym potwierdzeniem odbioru, na podany przez Wykonawcę adres siedziby. Uważa się, że oświadczenie doszło do wiadomości Wykonawcy z dniem piątym licząc </w:t>
      </w:r>
      <w:r>
        <w:rPr>
          <w:rFonts w:asciiTheme="minorHAnsi" w:hAnsiTheme="minorHAnsi" w:cstheme="minorHAnsi"/>
          <w:sz w:val="24"/>
          <w:szCs w:val="24"/>
        </w:rPr>
        <w:br/>
      </w:r>
      <w:r w:rsidRPr="00ED0FA5">
        <w:rPr>
          <w:rFonts w:asciiTheme="minorHAnsi" w:hAnsiTheme="minorHAnsi" w:cstheme="minorHAnsi"/>
          <w:sz w:val="24"/>
          <w:szCs w:val="24"/>
        </w:rPr>
        <w:t xml:space="preserve">od daty wysłania przez Zamawiającego, chyba że z okoliczności (np. daty na ZPO) wynika, </w:t>
      </w:r>
      <w:r>
        <w:rPr>
          <w:rFonts w:asciiTheme="minorHAnsi" w:hAnsiTheme="minorHAnsi" w:cstheme="minorHAnsi"/>
          <w:sz w:val="24"/>
          <w:szCs w:val="24"/>
        </w:rPr>
        <w:br/>
      </w:r>
      <w:r w:rsidRPr="00ED0FA5">
        <w:rPr>
          <w:rFonts w:asciiTheme="minorHAnsi" w:hAnsiTheme="minorHAnsi" w:cstheme="minorHAnsi"/>
          <w:sz w:val="24"/>
          <w:szCs w:val="24"/>
        </w:rPr>
        <w:t>że Wykonawca otrzymał je wcześniej.</w:t>
      </w:r>
    </w:p>
    <w:p w14:paraId="0A3275A4" w14:textId="77777777" w:rsidR="002E1F2F" w:rsidRPr="00F837D1" w:rsidRDefault="002E1F2F" w:rsidP="002E1F2F">
      <w:pPr>
        <w:numPr>
          <w:ilvl w:val="0"/>
          <w:numId w:val="7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837D1">
        <w:rPr>
          <w:rFonts w:asciiTheme="minorHAnsi" w:hAnsiTheme="minorHAnsi" w:cstheme="minorHAnsi"/>
          <w:bCs/>
          <w:sz w:val="24"/>
          <w:szCs w:val="24"/>
        </w:rPr>
        <w:t>Strony mają obowiązek niezwłocznego, pisemnego poinformowania o wszelkich zmianach swojego statusu prawnego, a także o wszczęciu postępowania upadłościowego lub likwidacyjnego oraz wskazania uprawnionego podmiotu, który przejmie prawa i obowiązki Strony, a także o każdej zmianie adresu swojej siedziby.</w:t>
      </w:r>
    </w:p>
    <w:p w14:paraId="6A2435D7" w14:textId="77777777" w:rsidR="002E1F2F" w:rsidRPr="00ED0FA5" w:rsidRDefault="002E1F2F" w:rsidP="002E1F2F">
      <w:pPr>
        <w:suppressAutoHyphens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4CE0ECD1" w14:textId="77777777" w:rsidR="0027542C" w:rsidRDefault="0027542C" w:rsidP="00A25DA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E9E5AA" w14:textId="77777777" w:rsidR="00A16F8F" w:rsidRPr="00ED0FA5" w:rsidRDefault="00A16F8F" w:rsidP="00A25DA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0FA5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BB7B9B" w:rsidRPr="00ED0FA5">
        <w:rPr>
          <w:rFonts w:asciiTheme="minorHAnsi" w:hAnsiTheme="minorHAnsi" w:cstheme="minorHAnsi"/>
          <w:b/>
          <w:sz w:val="24"/>
          <w:szCs w:val="24"/>
        </w:rPr>
        <w:t>6</w:t>
      </w:r>
    </w:p>
    <w:p w14:paraId="202F7D15" w14:textId="77777777" w:rsidR="0032758C" w:rsidRPr="00DA63D3" w:rsidRDefault="0032758C" w:rsidP="00DF4F63">
      <w:pPr>
        <w:numPr>
          <w:ilvl w:val="0"/>
          <w:numId w:val="25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A63D3">
        <w:rPr>
          <w:rFonts w:asciiTheme="minorHAnsi" w:hAnsiTheme="minorHAnsi" w:cstheme="minorHAnsi"/>
          <w:sz w:val="24"/>
          <w:szCs w:val="24"/>
        </w:rPr>
        <w:t>Zamawiający przewiduje możliwość dokonania zmian w umowie po jej zawarciu, pod warunkiem podpisania aneksu zaakceptowanego przez obydwie strony. Zmiany te nie mogą wykraczać poza określenie przedmiotu zamówienia zawarte w SOPZ. W szczególności zamawiający dopuszcza:</w:t>
      </w:r>
    </w:p>
    <w:p w14:paraId="58DE4D31" w14:textId="77777777" w:rsidR="0032758C" w:rsidRPr="00DA63D3" w:rsidRDefault="0032758C" w:rsidP="00DF4F63">
      <w:pPr>
        <w:autoSpaceDE w:val="0"/>
        <w:autoSpaceDN w:val="0"/>
        <w:spacing w:after="0" w:line="240" w:lineRule="auto"/>
        <w:ind w:left="710" w:hanging="284"/>
        <w:jc w:val="both"/>
        <w:rPr>
          <w:rFonts w:asciiTheme="minorHAnsi" w:hAnsiTheme="minorHAnsi" w:cstheme="minorHAnsi"/>
          <w:sz w:val="24"/>
          <w:szCs w:val="24"/>
        </w:rPr>
      </w:pPr>
      <w:r w:rsidRPr="00DA63D3">
        <w:rPr>
          <w:rFonts w:asciiTheme="minorHAnsi" w:hAnsiTheme="minorHAnsi" w:cstheme="minorHAnsi"/>
          <w:sz w:val="24"/>
          <w:szCs w:val="24"/>
        </w:rPr>
        <w:t>a)</w:t>
      </w:r>
      <w:r w:rsidRPr="00DA63D3">
        <w:rPr>
          <w:rFonts w:asciiTheme="minorHAnsi" w:hAnsiTheme="minorHAnsi" w:cstheme="minorHAnsi"/>
          <w:sz w:val="24"/>
          <w:szCs w:val="24"/>
        </w:rPr>
        <w:tab/>
        <w:t>aktualizację danych Wykonawcy poprzez: zmianę nazwy firmy, zmianę adresu siedziby,  zmianę formy prawnej wykonawcy itp.,</w:t>
      </w:r>
    </w:p>
    <w:p w14:paraId="63444457" w14:textId="77777777" w:rsidR="0032758C" w:rsidRPr="00DA63D3" w:rsidRDefault="0032758C" w:rsidP="00DF4F63">
      <w:pPr>
        <w:tabs>
          <w:tab w:val="right" w:pos="8953"/>
        </w:tabs>
        <w:autoSpaceDE w:val="0"/>
        <w:autoSpaceDN w:val="0"/>
        <w:spacing w:after="0" w:line="240" w:lineRule="auto"/>
        <w:ind w:left="710" w:hanging="284"/>
        <w:jc w:val="both"/>
        <w:rPr>
          <w:rFonts w:asciiTheme="minorHAnsi" w:hAnsiTheme="minorHAnsi" w:cstheme="minorHAnsi"/>
          <w:sz w:val="24"/>
          <w:szCs w:val="24"/>
        </w:rPr>
      </w:pPr>
      <w:r w:rsidRPr="00DA63D3">
        <w:rPr>
          <w:rFonts w:asciiTheme="minorHAnsi" w:hAnsiTheme="minorHAnsi" w:cstheme="minorHAnsi"/>
          <w:sz w:val="24"/>
          <w:szCs w:val="24"/>
        </w:rPr>
        <w:t>b)</w:t>
      </w:r>
      <w:r w:rsidRPr="00DA63D3">
        <w:rPr>
          <w:rFonts w:asciiTheme="minorHAnsi" w:hAnsiTheme="minorHAnsi" w:cstheme="minorHAnsi"/>
          <w:sz w:val="24"/>
          <w:szCs w:val="24"/>
        </w:rPr>
        <w:tab/>
        <w:t xml:space="preserve">zmianę terminu realizacji zamówienia z przyczyn niezależnych od Wykonawcy </w:t>
      </w:r>
      <w:r>
        <w:rPr>
          <w:rFonts w:asciiTheme="minorHAnsi" w:hAnsiTheme="minorHAnsi" w:cstheme="minorHAnsi"/>
          <w:sz w:val="24"/>
          <w:szCs w:val="24"/>
        </w:rPr>
        <w:br/>
      </w:r>
      <w:r w:rsidRPr="00DA63D3">
        <w:rPr>
          <w:rFonts w:asciiTheme="minorHAnsi" w:hAnsiTheme="minorHAnsi" w:cstheme="minorHAnsi"/>
          <w:sz w:val="24"/>
          <w:szCs w:val="24"/>
        </w:rPr>
        <w:t>lub Zamawiającego, które to przyczyny każda ze stron musi udokumentować,</w:t>
      </w:r>
    </w:p>
    <w:p w14:paraId="4CFE9AE4" w14:textId="77777777" w:rsidR="0032758C" w:rsidRPr="00DA63D3" w:rsidRDefault="0032758C" w:rsidP="00DF4F63">
      <w:pPr>
        <w:spacing w:after="0" w:line="240" w:lineRule="auto"/>
        <w:ind w:left="710" w:hanging="284"/>
        <w:jc w:val="both"/>
        <w:rPr>
          <w:rFonts w:asciiTheme="minorHAnsi" w:hAnsiTheme="minorHAnsi" w:cstheme="minorHAnsi"/>
          <w:sz w:val="24"/>
          <w:szCs w:val="24"/>
        </w:rPr>
      </w:pPr>
      <w:r w:rsidRPr="00DA63D3">
        <w:rPr>
          <w:rFonts w:asciiTheme="minorHAnsi" w:hAnsiTheme="minorHAnsi" w:cstheme="minorHAnsi"/>
          <w:sz w:val="24"/>
          <w:szCs w:val="24"/>
        </w:rPr>
        <w:t>c)</w:t>
      </w:r>
      <w:r w:rsidRPr="00DA63D3">
        <w:rPr>
          <w:rFonts w:asciiTheme="minorHAnsi" w:hAnsiTheme="minorHAnsi" w:cstheme="minorHAnsi"/>
          <w:sz w:val="24"/>
          <w:szCs w:val="24"/>
        </w:rPr>
        <w:tab/>
        <w:t xml:space="preserve">zmianę liczby uczestników szkolenia i odpowiednią zmianę wysokości wynagrodzenia Wykonawcy, </w:t>
      </w:r>
    </w:p>
    <w:p w14:paraId="5E88FC23" w14:textId="77777777" w:rsidR="0032758C" w:rsidRPr="00DA63D3" w:rsidRDefault="0032758C" w:rsidP="00DF4F63">
      <w:pPr>
        <w:tabs>
          <w:tab w:val="right" w:pos="8953"/>
        </w:tabs>
        <w:autoSpaceDE w:val="0"/>
        <w:autoSpaceDN w:val="0"/>
        <w:spacing w:after="0" w:line="240" w:lineRule="auto"/>
        <w:ind w:left="710" w:hanging="284"/>
        <w:jc w:val="both"/>
        <w:rPr>
          <w:rFonts w:asciiTheme="minorHAnsi" w:hAnsiTheme="minorHAnsi" w:cstheme="minorHAnsi"/>
          <w:sz w:val="24"/>
          <w:szCs w:val="24"/>
        </w:rPr>
      </w:pPr>
      <w:r w:rsidRPr="00DA63D3">
        <w:rPr>
          <w:rFonts w:asciiTheme="minorHAnsi" w:hAnsiTheme="minorHAnsi" w:cstheme="minorHAnsi"/>
          <w:sz w:val="24"/>
          <w:szCs w:val="24"/>
        </w:rPr>
        <w:t xml:space="preserve">d) </w:t>
      </w:r>
      <w:r w:rsidRPr="00DA63D3">
        <w:rPr>
          <w:rFonts w:asciiTheme="minorHAnsi" w:hAnsiTheme="minorHAnsi" w:cstheme="minorHAnsi"/>
          <w:sz w:val="24"/>
          <w:szCs w:val="24"/>
        </w:rPr>
        <w:tab/>
        <w:t>dopuszcza się możliwość wydłużenia terminu realizacji z przyczyn leżących po stronie Zamawiającego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483DA65A" w14:textId="77777777" w:rsidR="0032758C" w:rsidRPr="00DA63D3" w:rsidRDefault="0032758C" w:rsidP="00DF4F63">
      <w:pPr>
        <w:numPr>
          <w:ilvl w:val="0"/>
          <w:numId w:val="25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A63D3">
        <w:rPr>
          <w:rFonts w:asciiTheme="minorHAnsi" w:hAnsiTheme="minorHAnsi" w:cstheme="minorHAnsi"/>
          <w:sz w:val="24"/>
          <w:szCs w:val="24"/>
        </w:rPr>
        <w:t xml:space="preserve">Każda ze Stron tej umowy zostanie zwolniona całkowicie lub w części ze swych zobowiązań w przypadku odpowiednio udokumentowanego zadziałania siły wyższej. Przez siłę wyższą rozumie się w szczególności: strajki, klęski żywiołowe, zamieszki, wojnę, niewłaściwą pracę banków, zmiany przepisów celnych, decyzje rządowe utrudniające lub uniemożliwiające wykonanie umowy itp. </w:t>
      </w:r>
    </w:p>
    <w:p w14:paraId="0023AA28" w14:textId="77777777" w:rsidR="0032758C" w:rsidRPr="00DA63D3" w:rsidRDefault="0032758C" w:rsidP="00DF4F63">
      <w:pPr>
        <w:numPr>
          <w:ilvl w:val="0"/>
          <w:numId w:val="25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A63D3">
        <w:rPr>
          <w:rFonts w:asciiTheme="minorHAnsi" w:hAnsiTheme="minorHAnsi" w:cstheme="minorHAnsi"/>
          <w:sz w:val="24"/>
          <w:szCs w:val="24"/>
        </w:rPr>
        <w:t>W przypadku zadziałania siły wyższej Strony bezzwłocznie zawiadomią Stronę przeciwną, przekazując jej wszystkie związane z tym informacje. Jeżeli realizacja umowy jest niemożliwa z powodów wystąpienia siły wyższej przez zbyt długi okres, Strony umowy dołożą wszelkich starań w celu ustalenia nowych terminów realizacji.</w:t>
      </w:r>
    </w:p>
    <w:p w14:paraId="734383BD" w14:textId="77777777" w:rsidR="0032758C" w:rsidRPr="00DA63D3" w:rsidRDefault="0032758C" w:rsidP="00DF4F63">
      <w:pPr>
        <w:numPr>
          <w:ilvl w:val="0"/>
          <w:numId w:val="25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A63D3">
        <w:rPr>
          <w:rFonts w:asciiTheme="minorHAnsi" w:hAnsiTheme="minorHAnsi" w:cstheme="minorHAnsi"/>
          <w:sz w:val="24"/>
          <w:szCs w:val="24"/>
        </w:rPr>
        <w:t xml:space="preserve">Zamawiający może odstąpić od umowy w terminie 30 dni od dnia powzięcia wiadomości </w:t>
      </w:r>
      <w:r>
        <w:rPr>
          <w:rFonts w:asciiTheme="minorHAnsi" w:hAnsiTheme="minorHAnsi" w:cstheme="minorHAnsi"/>
          <w:sz w:val="24"/>
          <w:szCs w:val="24"/>
        </w:rPr>
        <w:br/>
      </w:r>
      <w:r w:rsidRPr="00DA63D3">
        <w:rPr>
          <w:rFonts w:asciiTheme="minorHAnsi" w:hAnsiTheme="minorHAnsi" w:cstheme="minorHAnsi"/>
          <w:sz w:val="24"/>
          <w:szCs w:val="24"/>
        </w:rPr>
        <w:t xml:space="preserve">o zaistnieniu istotnej zmiany okoliczności powodującej, że wykonanie umowy nie leży </w:t>
      </w:r>
      <w:r>
        <w:rPr>
          <w:rFonts w:asciiTheme="minorHAnsi" w:hAnsiTheme="minorHAnsi" w:cstheme="minorHAnsi"/>
          <w:sz w:val="24"/>
          <w:szCs w:val="24"/>
        </w:rPr>
        <w:br/>
      </w:r>
      <w:r w:rsidRPr="00DA63D3">
        <w:rPr>
          <w:rFonts w:asciiTheme="minorHAnsi" w:hAnsiTheme="minorHAnsi" w:cstheme="minorHAnsi"/>
          <w:sz w:val="24"/>
          <w:szCs w:val="24"/>
        </w:rPr>
        <w:t xml:space="preserve">w interesie publicznym, czego nie można było przewidzieć w chwili zawarcia umowy. </w:t>
      </w:r>
      <w:r>
        <w:rPr>
          <w:rFonts w:asciiTheme="minorHAnsi" w:hAnsiTheme="minorHAnsi" w:cstheme="minorHAnsi"/>
          <w:sz w:val="24"/>
          <w:szCs w:val="24"/>
        </w:rPr>
        <w:br/>
      </w:r>
      <w:r w:rsidRPr="00DA63D3">
        <w:rPr>
          <w:rFonts w:asciiTheme="minorHAnsi" w:hAnsiTheme="minorHAnsi" w:cstheme="minorHAnsi"/>
          <w:sz w:val="24"/>
          <w:szCs w:val="24"/>
        </w:rPr>
        <w:t>W takim wypadku Wykonawca może żądać jedynie wynagrodzenia należnego mu z tytułu wykonanej części umowy.</w:t>
      </w:r>
    </w:p>
    <w:p w14:paraId="0021E73F" w14:textId="77777777" w:rsidR="0032758C" w:rsidRPr="00DA63D3" w:rsidRDefault="0032758C" w:rsidP="00DF4F63">
      <w:pPr>
        <w:numPr>
          <w:ilvl w:val="0"/>
          <w:numId w:val="25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A63D3">
        <w:rPr>
          <w:rFonts w:asciiTheme="minorHAnsi" w:hAnsiTheme="minorHAnsi" w:cstheme="minorHAnsi"/>
          <w:sz w:val="24"/>
          <w:szCs w:val="24"/>
        </w:rPr>
        <w:t>Warunki dokonania zmian  w  umowie:</w:t>
      </w:r>
    </w:p>
    <w:p w14:paraId="2FB107DF" w14:textId="77777777" w:rsidR="0032758C" w:rsidRPr="00DA63D3" w:rsidRDefault="0032758C" w:rsidP="00DF4F63">
      <w:pPr>
        <w:suppressAutoHyphens/>
        <w:spacing w:after="0" w:line="240" w:lineRule="auto"/>
        <w:ind w:left="720" w:hanging="294"/>
        <w:jc w:val="both"/>
        <w:rPr>
          <w:rFonts w:asciiTheme="minorHAnsi" w:hAnsiTheme="minorHAnsi" w:cstheme="minorHAnsi"/>
          <w:sz w:val="24"/>
          <w:szCs w:val="24"/>
        </w:rPr>
      </w:pPr>
      <w:r w:rsidRPr="00DA63D3">
        <w:rPr>
          <w:rFonts w:asciiTheme="minorHAnsi" w:hAnsiTheme="minorHAnsi" w:cstheme="minorHAnsi"/>
          <w:sz w:val="24"/>
          <w:szCs w:val="24"/>
        </w:rPr>
        <w:t>a)</w:t>
      </w:r>
      <w:r w:rsidRPr="00DA63D3">
        <w:rPr>
          <w:rFonts w:asciiTheme="minorHAnsi" w:hAnsiTheme="minorHAnsi" w:cstheme="minorHAnsi"/>
          <w:sz w:val="24"/>
          <w:szCs w:val="24"/>
        </w:rPr>
        <w:tab/>
        <w:t xml:space="preserve">Strona występująca o zmianę postanowień umowy zobowiązana jest </w:t>
      </w:r>
      <w:r>
        <w:rPr>
          <w:rFonts w:asciiTheme="minorHAnsi" w:hAnsiTheme="minorHAnsi" w:cstheme="minorHAnsi"/>
          <w:sz w:val="24"/>
          <w:szCs w:val="24"/>
        </w:rPr>
        <w:br/>
      </w:r>
      <w:r w:rsidRPr="00DA63D3">
        <w:rPr>
          <w:rFonts w:asciiTheme="minorHAnsi" w:hAnsiTheme="minorHAnsi" w:cstheme="minorHAnsi"/>
          <w:sz w:val="24"/>
          <w:szCs w:val="24"/>
        </w:rPr>
        <w:t xml:space="preserve">do udokumentowania zaistnienia okoliczności, na które powołuje </w:t>
      </w:r>
      <w:r>
        <w:rPr>
          <w:rFonts w:asciiTheme="minorHAnsi" w:hAnsiTheme="minorHAnsi" w:cstheme="minorHAnsi"/>
          <w:sz w:val="24"/>
          <w:szCs w:val="24"/>
        </w:rPr>
        <w:t>się, jako podstawę zmiany umowy,</w:t>
      </w:r>
    </w:p>
    <w:p w14:paraId="3587C164" w14:textId="77777777" w:rsidR="0032758C" w:rsidRPr="00DA63D3" w:rsidRDefault="0032758C" w:rsidP="00DF4F63">
      <w:pPr>
        <w:suppressAutoHyphens/>
        <w:spacing w:after="0" w:line="240" w:lineRule="auto"/>
        <w:ind w:left="720" w:hanging="29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</w:t>
      </w:r>
      <w:r w:rsidRPr="00DA63D3">
        <w:rPr>
          <w:rFonts w:asciiTheme="minorHAnsi" w:hAnsiTheme="minorHAnsi" w:cstheme="minorHAnsi"/>
          <w:sz w:val="24"/>
          <w:szCs w:val="24"/>
        </w:rPr>
        <w:t>)</w:t>
      </w:r>
      <w:r w:rsidRPr="00DA63D3">
        <w:rPr>
          <w:rFonts w:asciiTheme="minorHAnsi" w:hAnsiTheme="minorHAnsi" w:cstheme="minorHAnsi"/>
          <w:sz w:val="24"/>
          <w:szCs w:val="24"/>
        </w:rPr>
        <w:tab/>
      </w:r>
      <w:r w:rsidRPr="001802E8">
        <w:rPr>
          <w:rFonts w:asciiTheme="minorHAnsi" w:hAnsiTheme="minorHAnsi" w:cstheme="minorHAnsi"/>
          <w:sz w:val="24"/>
          <w:szCs w:val="24"/>
        </w:rPr>
        <w:t>złożony wniosek o zmianę umowy przez stronę inicjującą zmianę musi zawierać</w:t>
      </w:r>
      <w:r w:rsidRPr="001802E8" w:rsidDel="001802E8">
        <w:rPr>
          <w:rFonts w:asciiTheme="minorHAnsi" w:hAnsiTheme="minorHAnsi" w:cstheme="minorHAnsi"/>
          <w:sz w:val="24"/>
          <w:szCs w:val="24"/>
        </w:rPr>
        <w:t xml:space="preserve"> </w:t>
      </w:r>
      <w:r w:rsidRPr="00DA63D3">
        <w:rPr>
          <w:rFonts w:asciiTheme="minorHAnsi" w:hAnsiTheme="minorHAnsi" w:cstheme="minorHAnsi"/>
          <w:sz w:val="24"/>
          <w:szCs w:val="24"/>
        </w:rPr>
        <w:t>:</w:t>
      </w:r>
    </w:p>
    <w:p w14:paraId="56A2C34F" w14:textId="77777777" w:rsidR="0032758C" w:rsidRPr="00DA63D3" w:rsidRDefault="0032758C" w:rsidP="00DF4F63">
      <w:pPr>
        <w:pStyle w:val="Akapitzlist"/>
        <w:numPr>
          <w:ilvl w:val="1"/>
          <w:numId w:val="24"/>
        </w:numPr>
        <w:tabs>
          <w:tab w:val="clear" w:pos="1440"/>
          <w:tab w:val="num" w:pos="1846"/>
        </w:tabs>
        <w:ind w:left="99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opis propozycji zmiany;</w:t>
      </w:r>
    </w:p>
    <w:p w14:paraId="3D2B8EBB" w14:textId="77777777" w:rsidR="0032758C" w:rsidRPr="00DA63D3" w:rsidRDefault="0032758C" w:rsidP="00DF4F63">
      <w:pPr>
        <w:pStyle w:val="Akapitzlist"/>
        <w:numPr>
          <w:ilvl w:val="1"/>
          <w:numId w:val="24"/>
        </w:numPr>
        <w:tabs>
          <w:tab w:val="clear" w:pos="1440"/>
          <w:tab w:val="num" w:pos="1846"/>
        </w:tabs>
        <w:ind w:left="99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uzasadnienie zmiany;</w:t>
      </w:r>
    </w:p>
    <w:p w14:paraId="4B0F7E64" w14:textId="77777777" w:rsidR="0032758C" w:rsidRPr="00DA63D3" w:rsidRDefault="0032758C" w:rsidP="00DF4F63">
      <w:pPr>
        <w:pStyle w:val="Akapitzlist"/>
        <w:numPr>
          <w:ilvl w:val="1"/>
          <w:numId w:val="24"/>
        </w:numPr>
        <w:tabs>
          <w:tab w:val="clear" w:pos="1440"/>
          <w:tab w:val="num" w:pos="1846"/>
        </w:tabs>
        <w:ind w:left="994" w:hanging="284"/>
        <w:rPr>
          <w:rFonts w:asciiTheme="minorHAnsi" w:hAnsiTheme="minorHAnsi" w:cstheme="minorHAnsi"/>
        </w:rPr>
      </w:pPr>
      <w:r w:rsidRPr="00DA63D3">
        <w:rPr>
          <w:rFonts w:asciiTheme="minorHAnsi" w:hAnsiTheme="minorHAnsi" w:cstheme="minorHAnsi"/>
        </w:rPr>
        <w:t>opis wpływu zmiany na warunki realizacji umowy.</w:t>
      </w:r>
    </w:p>
    <w:p w14:paraId="24D6A432" w14:textId="77777777" w:rsidR="00761648" w:rsidRPr="00ED0FA5" w:rsidRDefault="00761648" w:rsidP="00A25DA2">
      <w:pPr>
        <w:pStyle w:val="Akapitzlist"/>
        <w:ind w:left="994"/>
        <w:contextualSpacing w:val="0"/>
        <w:jc w:val="both"/>
        <w:rPr>
          <w:rFonts w:asciiTheme="minorHAnsi" w:hAnsiTheme="minorHAnsi" w:cstheme="minorHAnsi"/>
        </w:rPr>
      </w:pPr>
    </w:p>
    <w:p w14:paraId="5965D992" w14:textId="77777777" w:rsidR="00761648" w:rsidRPr="00ED0FA5" w:rsidRDefault="0027542C" w:rsidP="00A25D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§ 7</w:t>
      </w:r>
    </w:p>
    <w:p w14:paraId="03903394" w14:textId="77777777" w:rsidR="008070C3" w:rsidRPr="008070C3" w:rsidRDefault="008070C3" w:rsidP="008070C3">
      <w:pPr>
        <w:numPr>
          <w:ilvl w:val="0"/>
          <w:numId w:val="31"/>
        </w:numPr>
        <w:tabs>
          <w:tab w:val="clear" w:pos="2337"/>
          <w:tab w:val="num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8070C3">
        <w:rPr>
          <w:rFonts w:cs="Calibri"/>
          <w:sz w:val="24"/>
          <w:szCs w:val="24"/>
        </w:rPr>
        <w:t>Każda ze Stron oświadcza, że jest administratorem danych osobowych – w rozumieniu art. 4 pkt 7 Rozporządzenia Parlamentu Europejskiego i Rady (UE) 2016/679 z dnia 27 kwietnia 2016 r. w sprawie ochrony osób fizycznych w związku z przetwarzaniem danych osobowych i w sprawie swobodnego przepływu takich danych oraz uchylenia dyrektywy 95/46/WE (dalej: RODO) –   osób upoważnionych do reprezentacji Strony oraz osób wskazanych do kontaktu lub osób, których dane przetwarzane będą w związku z realizacją Umowy.  </w:t>
      </w:r>
    </w:p>
    <w:p w14:paraId="4E17555C" w14:textId="77777777" w:rsidR="008070C3" w:rsidRPr="008070C3" w:rsidRDefault="008070C3" w:rsidP="008070C3">
      <w:pPr>
        <w:numPr>
          <w:ilvl w:val="0"/>
          <w:numId w:val="31"/>
        </w:numPr>
        <w:tabs>
          <w:tab w:val="clear" w:pos="2337"/>
          <w:tab w:val="num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8070C3">
        <w:rPr>
          <w:rFonts w:cs="Calibri"/>
          <w:sz w:val="24"/>
          <w:szCs w:val="24"/>
        </w:rPr>
        <w:t xml:space="preserve">Strony oświadczają, że zgodnie z obowiązującymi przepisami są uprawnione do wzajemnego udostępnienia danych osobowych osób, o których mowa w ust. 1 powyżej, jeśli jest to niezbędne do celu realizacji prawnie uzasadnionych interesów Strony – tj. w celu zawarcia, wykonywania, rozliczenia i administrowania  niniejszą umową (art. 6 ust. 1 lit. b RODO), w celu wypełnienia obowiązków ciążących na stronie zgodnie z przepisami podatkowymi i o rachunkowości (art. 6 ust. 1 lit. c RODO) oraz w celu ustalenia, obrony i dochodzenia roszczeń związanych z niniejszą umową (art. 6 ust. 1 lit. f RODO).  </w:t>
      </w:r>
    </w:p>
    <w:p w14:paraId="703284C8" w14:textId="77777777" w:rsidR="008070C3" w:rsidRPr="008070C3" w:rsidRDefault="008070C3" w:rsidP="008070C3">
      <w:pPr>
        <w:numPr>
          <w:ilvl w:val="0"/>
          <w:numId w:val="31"/>
        </w:numPr>
        <w:tabs>
          <w:tab w:val="clear" w:pos="2337"/>
          <w:tab w:val="num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8070C3">
        <w:rPr>
          <w:rFonts w:cs="Calibri"/>
          <w:sz w:val="24"/>
          <w:szCs w:val="24"/>
        </w:rPr>
        <w:t>Z chwilą udostępnienia danych osobowych osób, o których mowa w ust. 1 powyżej drugiej stronie, strona otrzymująca dane osobowe staje się w tym zakresie administratorem danych osobowych.</w:t>
      </w:r>
    </w:p>
    <w:p w14:paraId="5D1CEF1B" w14:textId="77777777" w:rsidR="008070C3" w:rsidRPr="008070C3" w:rsidRDefault="008070C3" w:rsidP="008070C3">
      <w:pPr>
        <w:numPr>
          <w:ilvl w:val="0"/>
          <w:numId w:val="31"/>
        </w:numPr>
        <w:tabs>
          <w:tab w:val="clear" w:pos="2337"/>
          <w:tab w:val="num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8070C3">
        <w:rPr>
          <w:rFonts w:cs="Calibri"/>
          <w:sz w:val="24"/>
          <w:szCs w:val="24"/>
        </w:rPr>
        <w:t xml:space="preserve">Każda ze stron zobowiązuje się poinformować osoby, o których mowa w ust. 1 powyżej o udostępnieniu ich danych osobowych drugiej stronie. Informacja skierowana do osób, o których mowa w ust. 1 powyżej ma obejmować również wszystkie informacje wymagane od administratora danych osobowych, zgodnie z obowiązującymi przepisami, w szczególności klauzulę informacyjną, której treść jest wyznaczona przez art. 13 lub 14 RODO. </w:t>
      </w:r>
    </w:p>
    <w:p w14:paraId="3A0DC1CA" w14:textId="77777777" w:rsidR="008070C3" w:rsidRPr="008070C3" w:rsidRDefault="008070C3" w:rsidP="008070C3">
      <w:pPr>
        <w:numPr>
          <w:ilvl w:val="0"/>
          <w:numId w:val="31"/>
        </w:numPr>
        <w:tabs>
          <w:tab w:val="clear" w:pos="2337"/>
          <w:tab w:val="num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8070C3">
        <w:rPr>
          <w:rFonts w:cs="Calibri"/>
          <w:sz w:val="24"/>
          <w:szCs w:val="24"/>
        </w:rPr>
        <w:t>Strony Umowy zobowiązują się do zapewnienia prawidłowego przetwarzania udostępnionych przez drugą stronę danych osobowych poprzez stosowanie odpowiednich organizacyjnych i technicznych środków ochrony tych danych, gwarantujących ochronę praw osób, których te dane dotyczą, zgodnie z przepisami oraz wymogami RODO, przepisami Ustawy z dnia 10.05.2018 r. o ochronie danych osobowych lub innymi przepisami prawa polskiego.</w:t>
      </w:r>
    </w:p>
    <w:p w14:paraId="3CD03A33" w14:textId="77777777" w:rsidR="008070C3" w:rsidRPr="008070C3" w:rsidRDefault="008070C3" w:rsidP="008070C3">
      <w:pPr>
        <w:numPr>
          <w:ilvl w:val="0"/>
          <w:numId w:val="31"/>
        </w:numPr>
        <w:tabs>
          <w:tab w:val="clear" w:pos="2337"/>
          <w:tab w:val="num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8070C3">
        <w:rPr>
          <w:rFonts w:cs="Calibri"/>
          <w:sz w:val="24"/>
          <w:szCs w:val="24"/>
        </w:rPr>
        <w:t>Dane osób, o których mowa w ust. 1 powyżej będą przetwarzane przez strony przez czas obowiązywania niniejszej Umowy i przez okres 5 lat po roku rozwiązaniu lub wygaśnięciu niniejszej Umowy, chyba że przepisy prawa nadkładają na administratora danych obowiązek lub dają mu uprawnienie do przetwarzania tych danych przez dłuższy czas.</w:t>
      </w:r>
    </w:p>
    <w:p w14:paraId="1B558BE0" w14:textId="77777777" w:rsidR="008070C3" w:rsidRPr="008070C3" w:rsidRDefault="008070C3" w:rsidP="008070C3">
      <w:pPr>
        <w:numPr>
          <w:ilvl w:val="0"/>
          <w:numId w:val="31"/>
        </w:numPr>
        <w:tabs>
          <w:tab w:val="clear" w:pos="2337"/>
          <w:tab w:val="num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8070C3">
        <w:rPr>
          <w:rFonts w:cs="Calibri"/>
          <w:sz w:val="24"/>
          <w:szCs w:val="24"/>
        </w:rPr>
        <w:t>Klauzula informacyjna Zamawiającego stanowi załącznik nr 2 do umowy.</w:t>
      </w:r>
    </w:p>
    <w:p w14:paraId="3BE3BF95" w14:textId="77777777" w:rsidR="008070C3" w:rsidRPr="008070C3" w:rsidRDefault="008070C3" w:rsidP="008070C3">
      <w:pPr>
        <w:numPr>
          <w:ilvl w:val="0"/>
          <w:numId w:val="31"/>
        </w:numPr>
        <w:tabs>
          <w:tab w:val="clear" w:pos="2337"/>
          <w:tab w:val="num" w:pos="284"/>
        </w:tabs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8070C3">
        <w:rPr>
          <w:rFonts w:cs="Calibri"/>
          <w:sz w:val="24"/>
          <w:szCs w:val="24"/>
        </w:rPr>
        <w:t>Klauzula informacyjna Wykonawcy stanowi załącznik nr … do umowy.</w:t>
      </w:r>
    </w:p>
    <w:p w14:paraId="4197AC37" w14:textId="77777777" w:rsidR="0027542C" w:rsidRDefault="0027542C" w:rsidP="00A25DA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2B682BC" w14:textId="77777777" w:rsidR="00A16F8F" w:rsidRPr="00ED0FA5" w:rsidRDefault="00A16F8F" w:rsidP="00A25DA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0FA5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27542C">
        <w:rPr>
          <w:rFonts w:asciiTheme="minorHAnsi" w:hAnsiTheme="minorHAnsi" w:cstheme="minorHAnsi"/>
          <w:b/>
          <w:sz w:val="24"/>
          <w:szCs w:val="24"/>
        </w:rPr>
        <w:t>8</w:t>
      </w:r>
    </w:p>
    <w:p w14:paraId="5EC24E72" w14:textId="77777777" w:rsidR="00A16F8F" w:rsidRPr="00ED0FA5" w:rsidRDefault="00A16F8F" w:rsidP="00A25DA2">
      <w:pPr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0FA5">
        <w:rPr>
          <w:rFonts w:asciiTheme="minorHAnsi" w:hAnsiTheme="minorHAnsi" w:cstheme="minorHAnsi"/>
          <w:sz w:val="24"/>
          <w:szCs w:val="24"/>
        </w:rPr>
        <w:t>Prawem właściwym dla niniejszej umowy jest prawo polskie.</w:t>
      </w:r>
    </w:p>
    <w:p w14:paraId="5F4857D5" w14:textId="77777777" w:rsidR="00A16F8F" w:rsidRPr="00ED0FA5" w:rsidRDefault="00A16F8F" w:rsidP="00A25DA2">
      <w:pPr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0FA5">
        <w:rPr>
          <w:rFonts w:asciiTheme="minorHAnsi" w:hAnsiTheme="minorHAnsi" w:cstheme="minorHAnsi"/>
          <w:sz w:val="24"/>
          <w:szCs w:val="24"/>
        </w:rPr>
        <w:t xml:space="preserve">Wszelkie spory wynikające z niniejszej umowy będą rozpatrywane w drodze negocjacji, </w:t>
      </w:r>
      <w:r w:rsidR="00B453CE">
        <w:rPr>
          <w:rFonts w:asciiTheme="minorHAnsi" w:hAnsiTheme="minorHAnsi" w:cstheme="minorHAnsi"/>
          <w:sz w:val="24"/>
          <w:szCs w:val="24"/>
        </w:rPr>
        <w:br/>
      </w:r>
      <w:r w:rsidRPr="00ED0FA5">
        <w:rPr>
          <w:rFonts w:asciiTheme="minorHAnsi" w:hAnsiTheme="minorHAnsi" w:cstheme="minorHAnsi"/>
          <w:sz w:val="24"/>
          <w:szCs w:val="24"/>
        </w:rPr>
        <w:t>a w razie ich nieskuteczności, sprawa zostanie skierowana do rozpatrzenia przez sąd właściwy dla siedziby Zamawiającego.</w:t>
      </w:r>
    </w:p>
    <w:p w14:paraId="755E8036" w14:textId="77777777" w:rsidR="00A16F8F" w:rsidRPr="00ED0FA5" w:rsidRDefault="00A16F8F" w:rsidP="00A25DA2">
      <w:pPr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0FA5">
        <w:rPr>
          <w:rFonts w:asciiTheme="minorHAnsi" w:hAnsiTheme="minorHAnsi" w:cstheme="minorHAnsi"/>
          <w:sz w:val="24"/>
          <w:szCs w:val="24"/>
        </w:rPr>
        <w:t xml:space="preserve">Wszelkie zmiany lub uzupełnienia niniejszej umowy wymagają formy pisemnej pod rygorem ich nieważności. </w:t>
      </w:r>
    </w:p>
    <w:p w14:paraId="45697ECB" w14:textId="77777777" w:rsidR="00A16F8F" w:rsidRPr="00ED0FA5" w:rsidRDefault="00A16F8F" w:rsidP="00A25DA2">
      <w:pPr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0FA5">
        <w:rPr>
          <w:rFonts w:asciiTheme="minorHAnsi" w:hAnsiTheme="minorHAnsi" w:cstheme="minorHAnsi"/>
          <w:sz w:val="24"/>
          <w:szCs w:val="24"/>
        </w:rPr>
        <w:t xml:space="preserve">Wykonawca nie może przenieść wierzytelności wobec Zamawiającego wynikających </w:t>
      </w:r>
      <w:r w:rsidR="00B453CE">
        <w:rPr>
          <w:rFonts w:asciiTheme="minorHAnsi" w:hAnsiTheme="minorHAnsi" w:cstheme="minorHAnsi"/>
          <w:sz w:val="24"/>
          <w:szCs w:val="24"/>
        </w:rPr>
        <w:br/>
      </w:r>
      <w:r w:rsidRPr="00ED0FA5">
        <w:rPr>
          <w:rFonts w:asciiTheme="minorHAnsi" w:hAnsiTheme="minorHAnsi" w:cstheme="minorHAnsi"/>
          <w:sz w:val="24"/>
          <w:szCs w:val="24"/>
        </w:rPr>
        <w:t xml:space="preserve">z niniejszej umowy na osobę trzecią bez uprzedniej pisemnej zgody Zamawiającego, </w:t>
      </w:r>
      <w:r w:rsidR="00B453CE">
        <w:rPr>
          <w:rFonts w:asciiTheme="minorHAnsi" w:hAnsiTheme="minorHAnsi" w:cstheme="minorHAnsi"/>
          <w:sz w:val="24"/>
          <w:szCs w:val="24"/>
        </w:rPr>
        <w:br/>
      </w:r>
      <w:r w:rsidRPr="00ED0FA5">
        <w:rPr>
          <w:rFonts w:asciiTheme="minorHAnsi" w:hAnsiTheme="minorHAnsi" w:cstheme="minorHAnsi"/>
          <w:sz w:val="24"/>
          <w:szCs w:val="24"/>
        </w:rPr>
        <w:t>i to pod rygorem nieważności.</w:t>
      </w:r>
    </w:p>
    <w:p w14:paraId="7B32103A" w14:textId="77777777" w:rsidR="00A16F8F" w:rsidRPr="00ED0FA5" w:rsidRDefault="00A16F8F" w:rsidP="00A25DA2">
      <w:pPr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0FA5">
        <w:rPr>
          <w:rFonts w:asciiTheme="minorHAnsi" w:hAnsiTheme="minorHAnsi" w:cstheme="minorHAnsi"/>
          <w:sz w:val="24"/>
          <w:szCs w:val="24"/>
        </w:rPr>
        <w:t>W sprawach nie uregulowanych niniejszymi szczegółowymi warunkami umowy, mają zastosowanie odpowiednie przepisy Kodeksu cywilnego.</w:t>
      </w:r>
    </w:p>
    <w:p w14:paraId="4AA58325" w14:textId="77777777" w:rsidR="00A16F8F" w:rsidRPr="00ED0FA5" w:rsidRDefault="00A16F8F" w:rsidP="00A25DA2">
      <w:pPr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0FA5">
        <w:rPr>
          <w:rFonts w:asciiTheme="minorHAnsi" w:hAnsiTheme="minorHAnsi" w:cstheme="minorHAnsi"/>
          <w:sz w:val="24"/>
          <w:szCs w:val="24"/>
        </w:rPr>
        <w:t xml:space="preserve">Zamawiający oświadcza, że posiada status dużego przedsiębiorcy w rozumieniu </w:t>
      </w:r>
      <w:r w:rsidR="00B453CE">
        <w:rPr>
          <w:rFonts w:asciiTheme="minorHAnsi" w:hAnsiTheme="minorHAnsi" w:cstheme="minorHAnsi"/>
          <w:sz w:val="24"/>
          <w:szCs w:val="24"/>
        </w:rPr>
        <w:br/>
      </w:r>
      <w:r w:rsidRPr="00ED0FA5">
        <w:rPr>
          <w:rFonts w:asciiTheme="minorHAnsi" w:hAnsiTheme="minorHAnsi" w:cstheme="minorHAnsi"/>
          <w:sz w:val="24"/>
          <w:szCs w:val="24"/>
        </w:rPr>
        <w:t>art. 4c ustawy o przeciwdziałaniu nadmiernym opóźnieniom w transakcjach handlowych.</w:t>
      </w:r>
    </w:p>
    <w:p w14:paraId="4AA508DE" w14:textId="77777777" w:rsidR="00A16F8F" w:rsidRPr="00ED0FA5" w:rsidRDefault="00A16F8F" w:rsidP="00A25DA2">
      <w:pPr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0FA5">
        <w:rPr>
          <w:rFonts w:asciiTheme="minorHAnsi" w:hAnsiTheme="minorHAnsi" w:cstheme="minorHAnsi"/>
          <w:sz w:val="24"/>
          <w:szCs w:val="24"/>
        </w:rPr>
        <w:t>Umowa została sporządzona w 3 jednobrzmiących egzemplarzach, dwóch dla Zamawiającego i jednym dla Wykonawcy.</w:t>
      </w:r>
    </w:p>
    <w:p w14:paraId="3852121A" w14:textId="77777777" w:rsidR="00A16F8F" w:rsidRPr="00ED0FA5" w:rsidRDefault="00A16F8F" w:rsidP="00A25DA2">
      <w:pPr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0FA5">
        <w:rPr>
          <w:rFonts w:asciiTheme="minorHAnsi" w:hAnsiTheme="minorHAnsi" w:cstheme="minorHAnsi"/>
          <w:sz w:val="24"/>
          <w:szCs w:val="24"/>
        </w:rPr>
        <w:t xml:space="preserve">Integralną </w:t>
      </w:r>
      <w:r w:rsidR="007E4C0D" w:rsidRPr="00ED0FA5">
        <w:rPr>
          <w:rFonts w:asciiTheme="minorHAnsi" w:hAnsiTheme="minorHAnsi" w:cstheme="minorHAnsi"/>
          <w:sz w:val="24"/>
          <w:szCs w:val="24"/>
        </w:rPr>
        <w:t>częś</w:t>
      </w:r>
      <w:r w:rsidR="007E4C0D">
        <w:rPr>
          <w:rFonts w:asciiTheme="minorHAnsi" w:hAnsiTheme="minorHAnsi" w:cstheme="minorHAnsi"/>
          <w:sz w:val="24"/>
          <w:szCs w:val="24"/>
        </w:rPr>
        <w:t>ć</w:t>
      </w:r>
      <w:r w:rsidR="007E4C0D" w:rsidRPr="00ED0FA5">
        <w:rPr>
          <w:rFonts w:asciiTheme="minorHAnsi" w:hAnsiTheme="minorHAnsi" w:cstheme="minorHAnsi"/>
          <w:sz w:val="24"/>
          <w:szCs w:val="24"/>
        </w:rPr>
        <w:t xml:space="preserve"> </w:t>
      </w:r>
      <w:r w:rsidRPr="00ED0FA5">
        <w:rPr>
          <w:rFonts w:asciiTheme="minorHAnsi" w:hAnsiTheme="minorHAnsi" w:cstheme="minorHAnsi"/>
          <w:sz w:val="24"/>
          <w:szCs w:val="24"/>
        </w:rPr>
        <w:t xml:space="preserve">umowy stanowią postanowienia zawarte w zapytaniu ofertowym </w:t>
      </w:r>
      <w:r w:rsidR="00413811">
        <w:rPr>
          <w:rFonts w:asciiTheme="minorHAnsi" w:hAnsiTheme="minorHAnsi" w:cstheme="minorHAnsi"/>
          <w:sz w:val="24"/>
          <w:szCs w:val="24"/>
        </w:rPr>
        <w:br/>
      </w:r>
      <w:r w:rsidRPr="00ED0FA5">
        <w:rPr>
          <w:rFonts w:asciiTheme="minorHAnsi" w:hAnsiTheme="minorHAnsi" w:cstheme="minorHAnsi"/>
          <w:sz w:val="24"/>
          <w:szCs w:val="24"/>
        </w:rPr>
        <w:t>oraz załączniki:</w:t>
      </w:r>
    </w:p>
    <w:p w14:paraId="3F8D4709" w14:textId="77777777" w:rsidR="00A16F8F" w:rsidRDefault="00FE5D95" w:rsidP="00A25DA2">
      <w:pPr>
        <w:spacing w:after="0" w:line="240" w:lineRule="auto"/>
        <w:ind w:left="360" w:firstLine="6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1</w:t>
      </w:r>
      <w:r w:rsidR="00A16F8F" w:rsidRPr="00ED0FA5">
        <w:rPr>
          <w:rFonts w:asciiTheme="minorHAnsi" w:hAnsiTheme="minorHAnsi" w:cstheme="minorHAnsi"/>
          <w:sz w:val="24"/>
          <w:szCs w:val="24"/>
        </w:rPr>
        <w:t xml:space="preserve"> do umowy – </w:t>
      </w:r>
      <w:r w:rsidR="00BC7BF5" w:rsidRPr="00ED0FA5">
        <w:rPr>
          <w:rFonts w:asciiTheme="minorHAnsi" w:hAnsiTheme="minorHAnsi" w:cstheme="minorHAnsi"/>
          <w:sz w:val="24"/>
          <w:szCs w:val="24"/>
        </w:rPr>
        <w:t>P</w:t>
      </w:r>
      <w:r w:rsidR="00A16F8F" w:rsidRPr="00ED0FA5">
        <w:rPr>
          <w:rFonts w:asciiTheme="minorHAnsi" w:hAnsiTheme="minorHAnsi" w:cstheme="minorHAnsi"/>
          <w:sz w:val="24"/>
          <w:szCs w:val="24"/>
        </w:rPr>
        <w:t>rotokół odbioru</w:t>
      </w:r>
      <w:r w:rsidR="00636A69" w:rsidRPr="00ED0FA5">
        <w:rPr>
          <w:rFonts w:asciiTheme="minorHAnsi" w:hAnsiTheme="minorHAnsi" w:cstheme="minorHAnsi"/>
          <w:sz w:val="24"/>
          <w:szCs w:val="24"/>
        </w:rPr>
        <w:t xml:space="preserve"> usługi szkoleniowej</w:t>
      </w:r>
    </w:p>
    <w:p w14:paraId="29EB0B13" w14:textId="77777777" w:rsidR="00C67C99" w:rsidRPr="00ED0FA5" w:rsidRDefault="00C67C99" w:rsidP="00A25DA2">
      <w:pPr>
        <w:spacing w:after="0" w:line="240" w:lineRule="auto"/>
        <w:ind w:left="360" w:firstLine="66"/>
        <w:jc w:val="both"/>
        <w:rPr>
          <w:rFonts w:asciiTheme="minorHAnsi" w:hAnsiTheme="minorHAnsi" w:cstheme="minorHAnsi"/>
          <w:sz w:val="24"/>
          <w:szCs w:val="24"/>
        </w:rPr>
      </w:pPr>
      <w:r w:rsidRPr="00ED0FA5">
        <w:rPr>
          <w:rFonts w:asciiTheme="minorHAnsi" w:hAnsiTheme="minorHAnsi" w:cstheme="minorHAnsi"/>
          <w:sz w:val="24"/>
          <w:szCs w:val="24"/>
        </w:rPr>
        <w:t>Z</w:t>
      </w:r>
      <w:r>
        <w:rPr>
          <w:rFonts w:asciiTheme="minorHAnsi" w:hAnsiTheme="minorHAnsi" w:cstheme="minorHAnsi"/>
          <w:sz w:val="24"/>
          <w:szCs w:val="24"/>
        </w:rPr>
        <w:t>ałącznik nr 3 do</w:t>
      </w:r>
      <w:r w:rsidRPr="00ED0FA5">
        <w:rPr>
          <w:rFonts w:asciiTheme="minorHAnsi" w:hAnsiTheme="minorHAnsi" w:cstheme="minorHAnsi"/>
          <w:sz w:val="24"/>
          <w:szCs w:val="24"/>
        </w:rPr>
        <w:t xml:space="preserve"> </w:t>
      </w:r>
      <w:r w:rsidR="009B1954">
        <w:rPr>
          <w:rFonts w:asciiTheme="minorHAnsi" w:hAnsiTheme="minorHAnsi" w:cstheme="minorHAnsi"/>
          <w:sz w:val="24"/>
          <w:szCs w:val="24"/>
        </w:rPr>
        <w:t>SWZ</w:t>
      </w:r>
      <w:r>
        <w:rPr>
          <w:rFonts w:asciiTheme="minorHAnsi" w:hAnsiTheme="minorHAnsi" w:cstheme="minorHAnsi"/>
          <w:sz w:val="24"/>
          <w:szCs w:val="24"/>
        </w:rPr>
        <w:t xml:space="preserve"> – SOPZ.</w:t>
      </w:r>
    </w:p>
    <w:p w14:paraId="39149379" w14:textId="77777777" w:rsidR="00C67C99" w:rsidRPr="00ED0FA5" w:rsidRDefault="00C67C99" w:rsidP="00A25DA2">
      <w:pPr>
        <w:spacing w:after="0" w:line="240" w:lineRule="auto"/>
        <w:ind w:left="360" w:firstLine="66"/>
        <w:jc w:val="both"/>
        <w:rPr>
          <w:rFonts w:asciiTheme="minorHAnsi" w:hAnsiTheme="minorHAnsi" w:cstheme="minorHAnsi"/>
          <w:sz w:val="24"/>
          <w:szCs w:val="24"/>
        </w:rPr>
      </w:pPr>
    </w:p>
    <w:p w14:paraId="656A4BF1" w14:textId="77777777" w:rsidR="00761648" w:rsidRPr="00ED0FA5" w:rsidRDefault="00761648" w:rsidP="00A25DA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9F0453A" w14:textId="77777777" w:rsidR="00A16F8F" w:rsidRPr="00ED0FA5" w:rsidRDefault="00A16F8F" w:rsidP="00A25DA2">
      <w:pPr>
        <w:spacing w:after="0" w:line="240" w:lineRule="auto"/>
        <w:ind w:left="1417" w:firstLine="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D0FA5">
        <w:rPr>
          <w:rFonts w:asciiTheme="minorHAnsi" w:hAnsiTheme="minorHAnsi" w:cstheme="minorHAnsi"/>
          <w:b/>
          <w:bCs/>
          <w:sz w:val="24"/>
          <w:szCs w:val="24"/>
        </w:rPr>
        <w:t>Wykonawca</w:t>
      </w:r>
      <w:r w:rsidRPr="00ED0FA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D0FA5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   </w:t>
      </w:r>
      <w:r w:rsidRPr="00ED0FA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D0FA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D0FA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D0FA5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Zamawiający</w:t>
      </w:r>
    </w:p>
    <w:p w14:paraId="519C9265" w14:textId="77777777" w:rsidR="00A16F8F" w:rsidRPr="00ED0FA5" w:rsidRDefault="00A16F8F" w:rsidP="00A25DA2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</w:pPr>
      <w:r w:rsidRPr="00ED0FA5">
        <w:rPr>
          <w:rFonts w:asciiTheme="minorHAnsi" w:hAnsiTheme="minorHAnsi" w:cstheme="minorHAnsi"/>
          <w:b/>
          <w:bCs/>
          <w:sz w:val="24"/>
          <w:szCs w:val="24"/>
        </w:rPr>
        <w:br w:type="page"/>
      </w:r>
      <w:r w:rsidRPr="00ED0FA5"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B10A5A"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>1</w:t>
      </w:r>
      <w:r w:rsidRPr="00ED0FA5"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 xml:space="preserve"> do umowy</w:t>
      </w:r>
    </w:p>
    <w:p w14:paraId="7EA8FBBD" w14:textId="77777777" w:rsidR="00A16F8F" w:rsidRPr="00ED0FA5" w:rsidRDefault="00A16F8F" w:rsidP="00A25DA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</w:pPr>
    </w:p>
    <w:p w14:paraId="33CE73B4" w14:textId="77777777" w:rsidR="00DE55A8" w:rsidRPr="00ED0FA5" w:rsidRDefault="00DE55A8" w:rsidP="00A25DA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</w:pPr>
      <w:r w:rsidRPr="00ED0FA5"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>Protokół odbioru usługi szkoleniowej</w:t>
      </w:r>
    </w:p>
    <w:p w14:paraId="1239858D" w14:textId="77777777" w:rsidR="00DE55A8" w:rsidRPr="00ED0FA5" w:rsidRDefault="00DE55A8" w:rsidP="00A25DA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</w:pPr>
    </w:p>
    <w:p w14:paraId="43C53ECD" w14:textId="77777777" w:rsidR="00DE55A8" w:rsidRPr="00ED0FA5" w:rsidRDefault="00DE55A8" w:rsidP="00A25DA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D0FA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sporządzony w Poznaniu, w dniu ......................., pomiędzy:</w:t>
      </w:r>
    </w:p>
    <w:p w14:paraId="01070A61" w14:textId="77777777" w:rsidR="00DE55A8" w:rsidRPr="00ED0FA5" w:rsidRDefault="00DE55A8" w:rsidP="00A25DA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D0FA5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Uniwersytetem Ekonomicznym w Poznaniu</w:t>
      </w:r>
      <w:r w:rsidRPr="00ED0FA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, z siedzibą w Poznaniu al. Niepodległości 10, jako Zamawiającym, reprezentowanym przez:</w:t>
      </w:r>
    </w:p>
    <w:p w14:paraId="0625DECB" w14:textId="77777777" w:rsidR="00DE55A8" w:rsidRPr="00ED0FA5" w:rsidRDefault="00DE55A8" w:rsidP="00A25DA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D0FA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..............................................................................</w:t>
      </w:r>
    </w:p>
    <w:p w14:paraId="75E0C405" w14:textId="77777777" w:rsidR="00DE55A8" w:rsidRPr="00ED0FA5" w:rsidRDefault="00DE55A8" w:rsidP="00A25DA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D0FA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</w:t>
      </w:r>
    </w:p>
    <w:p w14:paraId="4ACCFAF2" w14:textId="77777777" w:rsidR="00DE55A8" w:rsidRPr="00ED0FA5" w:rsidRDefault="00DE55A8" w:rsidP="00A25DA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D0FA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.................................... jako Wykonawcą, reprezentowanym (ą) przez:</w:t>
      </w:r>
    </w:p>
    <w:p w14:paraId="34C3EB8F" w14:textId="77777777" w:rsidR="00DE55A8" w:rsidRPr="00ED0FA5" w:rsidRDefault="00DE55A8" w:rsidP="00A25DA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D0FA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.............................................................................</w:t>
      </w:r>
    </w:p>
    <w:p w14:paraId="5B309807" w14:textId="77777777" w:rsidR="00DE55A8" w:rsidRPr="00ED0FA5" w:rsidRDefault="00DE55A8" w:rsidP="00A25DA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72451E87" w14:textId="77777777" w:rsidR="00DE55A8" w:rsidRPr="00ED0FA5" w:rsidRDefault="00DE55A8" w:rsidP="00A25DA2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D0FA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Protokół dotyczy odbioru usługi ………………………. </w:t>
      </w:r>
    </w:p>
    <w:p w14:paraId="60B12703" w14:textId="77777777" w:rsidR="00DE55A8" w:rsidRPr="00ED0FA5" w:rsidRDefault="00DE55A8" w:rsidP="00A25DA2">
      <w:pPr>
        <w:widowControl w:val="0"/>
        <w:numPr>
          <w:ilvl w:val="0"/>
          <w:numId w:val="3"/>
        </w:numPr>
        <w:adjustRightInd w:val="0"/>
        <w:spacing w:after="0" w:line="240" w:lineRule="auto"/>
        <w:ind w:left="357" w:hanging="357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D0FA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Zakres zamówienia określonego w umowie nr………… z dnia </w:t>
      </w:r>
      <w:r w:rsidRPr="00ED0FA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br/>
        <w:t>Wykonawca zorganizował i przeprowadził ………………………………………………</w:t>
      </w:r>
    </w:p>
    <w:p w14:paraId="0732959B" w14:textId="77777777" w:rsidR="00DE55A8" w:rsidRPr="00ED0FA5" w:rsidRDefault="00DE55A8" w:rsidP="00A25DA2">
      <w:pPr>
        <w:widowControl w:val="0"/>
        <w:numPr>
          <w:ilvl w:val="0"/>
          <w:numId w:val="3"/>
        </w:numPr>
        <w:adjustRightInd w:val="0"/>
        <w:spacing w:after="0" w:line="240" w:lineRule="auto"/>
        <w:ind w:left="357" w:hanging="357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D0FA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Zamawiający dokonuje odbioru usługi objętej umową bez uwag i stwierdza, że zamówienie zostało zrealizowane zgodnie z zakresem i warunkami określonymi w umowie (TAK/NIE)*</w:t>
      </w:r>
    </w:p>
    <w:p w14:paraId="3AA203EC" w14:textId="77777777" w:rsidR="00DE55A8" w:rsidRPr="00ED0FA5" w:rsidRDefault="00DE55A8" w:rsidP="00A25DA2">
      <w:pPr>
        <w:widowControl w:val="0"/>
        <w:adjustRightInd w:val="0"/>
        <w:spacing w:after="0" w:line="240" w:lineRule="auto"/>
        <w:ind w:left="357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D0FA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Uwagi Zamawiającego**:………………………………………..</w:t>
      </w:r>
    </w:p>
    <w:p w14:paraId="747D3971" w14:textId="77777777" w:rsidR="00DE55A8" w:rsidRPr="00ED0FA5" w:rsidRDefault="00DE55A8" w:rsidP="00A25DA2">
      <w:pPr>
        <w:widowControl w:val="0"/>
        <w:numPr>
          <w:ilvl w:val="0"/>
          <w:numId w:val="3"/>
        </w:numPr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D0FA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Niniejszy protokół, po jego obustronn</w:t>
      </w:r>
      <w:r w:rsidR="00B70186" w:rsidRPr="00ED0FA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ym podpisaniu stanowi podstawę </w:t>
      </w:r>
      <w:r w:rsidRPr="00ED0FA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do wystawienia faktury przez Wykonawcę na kwotę ………… zł brutto.</w:t>
      </w:r>
      <w:r w:rsidRPr="00ED0FA5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</w:t>
      </w:r>
    </w:p>
    <w:p w14:paraId="0311938C" w14:textId="77777777" w:rsidR="00DE55A8" w:rsidRPr="00ED0FA5" w:rsidRDefault="00DE55A8" w:rsidP="00A25DA2">
      <w:pPr>
        <w:widowControl w:val="0"/>
        <w:numPr>
          <w:ilvl w:val="0"/>
          <w:numId w:val="3"/>
        </w:numPr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D0FA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Niniejszy protokół sporządzono w 2 </w:t>
      </w:r>
      <w:r w:rsidR="00B70186" w:rsidRPr="00ED0FA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jednobrzmiących egzemplarzach, </w:t>
      </w:r>
      <w:r w:rsidRPr="00ED0FA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po jednym dla każdej ze stron.</w:t>
      </w:r>
    </w:p>
    <w:p w14:paraId="54562020" w14:textId="77777777" w:rsidR="00DE55A8" w:rsidRPr="00ED0FA5" w:rsidRDefault="00DE55A8" w:rsidP="00A25DA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071B434C" w14:textId="77777777" w:rsidR="00DE55A8" w:rsidRPr="00ED0FA5" w:rsidRDefault="00DE55A8" w:rsidP="00A25DA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D0FA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 Wykonawcę</w:t>
      </w:r>
      <w:r w:rsidRPr="00ED0FA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Pr="00ED0FA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Pr="00ED0FA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Pr="00ED0FA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 w:rsidRPr="00ED0FA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  <w:t>Za Zamawiającego</w:t>
      </w:r>
    </w:p>
    <w:p w14:paraId="3BF172A8" w14:textId="77777777" w:rsidR="00DE55A8" w:rsidRPr="00ED0FA5" w:rsidRDefault="00DE55A8" w:rsidP="00A25DA2">
      <w:pPr>
        <w:spacing w:after="0" w:line="240" w:lineRule="auto"/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8C86BC7" w14:textId="5826DD21" w:rsidR="008070C3" w:rsidRDefault="008070C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42160908" w14:textId="77777777" w:rsidR="008070C3" w:rsidRPr="008070C3" w:rsidRDefault="008070C3" w:rsidP="008070C3">
      <w:pPr>
        <w:ind w:left="426"/>
        <w:jc w:val="right"/>
        <w:rPr>
          <w:rFonts w:cs="Calibri"/>
          <w:b/>
          <w:bCs/>
          <w:sz w:val="24"/>
          <w:szCs w:val="24"/>
          <w:lang w:eastAsia="pl-PL"/>
        </w:rPr>
      </w:pPr>
      <w:r w:rsidRPr="008070C3">
        <w:rPr>
          <w:rFonts w:cs="Calibri"/>
          <w:b/>
          <w:bCs/>
          <w:sz w:val="24"/>
          <w:szCs w:val="24"/>
          <w:lang w:eastAsia="pl-PL"/>
        </w:rPr>
        <w:t>Załącznik nr 2 do umowy</w:t>
      </w:r>
    </w:p>
    <w:p w14:paraId="62655318" w14:textId="77777777" w:rsidR="008070C3" w:rsidRPr="008070C3" w:rsidRDefault="008070C3" w:rsidP="008070C3">
      <w:pPr>
        <w:spacing w:after="0" w:line="240" w:lineRule="auto"/>
        <w:jc w:val="center"/>
        <w:rPr>
          <w:rFonts w:ascii="Arial" w:eastAsia="Arial" w:hAnsi="Arial" w:cs="Arial"/>
          <w:lang w:val="pl" w:eastAsia="pl-PL"/>
        </w:rPr>
      </w:pPr>
      <w:r w:rsidRPr="008070C3">
        <w:rPr>
          <w:rFonts w:ascii="Arial" w:eastAsia="Arial" w:hAnsi="Arial" w:cs="Arial"/>
          <w:lang w:val="pl" w:eastAsia="pl-PL"/>
        </w:rPr>
        <w:t>KLAUZULA INFORMACYJNA RODO</w:t>
      </w:r>
    </w:p>
    <w:p w14:paraId="64319BBB" w14:textId="77777777" w:rsidR="008070C3" w:rsidRPr="008070C3" w:rsidRDefault="008070C3" w:rsidP="008070C3">
      <w:pPr>
        <w:spacing w:after="0" w:line="240" w:lineRule="auto"/>
        <w:jc w:val="center"/>
        <w:rPr>
          <w:rFonts w:ascii="Arial" w:eastAsia="Arial" w:hAnsi="Arial" w:cs="Arial"/>
          <w:lang w:val="pl" w:eastAsia="pl-PL"/>
        </w:rPr>
      </w:pPr>
    </w:p>
    <w:p w14:paraId="5E3030DE" w14:textId="77777777" w:rsidR="008070C3" w:rsidRPr="008070C3" w:rsidRDefault="008070C3" w:rsidP="008070C3">
      <w:pPr>
        <w:widowControl w:val="0"/>
        <w:numPr>
          <w:ilvl w:val="0"/>
          <w:numId w:val="29"/>
        </w:numPr>
        <w:adjustRightInd w:val="0"/>
        <w:spacing w:after="0" w:line="240" w:lineRule="auto"/>
        <w:ind w:left="284"/>
        <w:jc w:val="both"/>
        <w:textAlignment w:val="baseline"/>
        <w:rPr>
          <w:rFonts w:eastAsia="Arial" w:cs="Calibri"/>
          <w:sz w:val="20"/>
          <w:szCs w:val="20"/>
          <w:lang w:val="pl" w:eastAsia="pl-PL"/>
        </w:rPr>
      </w:pPr>
      <w:r w:rsidRPr="008070C3">
        <w:rPr>
          <w:rFonts w:eastAsia="Arial" w:cs="Calibri"/>
          <w:sz w:val="20"/>
          <w:szCs w:val="20"/>
          <w:lang w:val="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danych) (Dz. U. UE L119 z dnia 4 maja 2016 r., str. 1; zwanym dalej „RODO”) informujemy, że:</w:t>
      </w:r>
    </w:p>
    <w:p w14:paraId="79CFAFFA" w14:textId="77777777" w:rsidR="008070C3" w:rsidRPr="008070C3" w:rsidRDefault="008070C3" w:rsidP="008070C3">
      <w:pPr>
        <w:widowControl w:val="0"/>
        <w:numPr>
          <w:ilvl w:val="0"/>
          <w:numId w:val="27"/>
        </w:numPr>
        <w:adjustRightInd w:val="0"/>
        <w:spacing w:after="0" w:line="240" w:lineRule="auto"/>
        <w:ind w:left="709" w:hanging="401"/>
        <w:jc w:val="both"/>
        <w:textAlignment w:val="baseline"/>
        <w:rPr>
          <w:rFonts w:eastAsia="Arial" w:cs="Calibri"/>
          <w:sz w:val="20"/>
          <w:szCs w:val="20"/>
          <w:lang w:val="pl" w:eastAsia="pl-PL"/>
        </w:rPr>
      </w:pPr>
      <w:r w:rsidRPr="008070C3">
        <w:rPr>
          <w:rFonts w:eastAsia="Arial" w:cs="Calibri"/>
          <w:sz w:val="20"/>
          <w:szCs w:val="20"/>
          <w:lang w:val="pl" w:eastAsia="pl-PL"/>
        </w:rPr>
        <w:t>administratorem Pani/Pana danych osobowych jest Uniwersytet Ekonomiczny w Poznaniu;</w:t>
      </w:r>
    </w:p>
    <w:p w14:paraId="2F9F0946" w14:textId="77777777" w:rsidR="008070C3" w:rsidRPr="008070C3" w:rsidRDefault="008070C3" w:rsidP="008070C3">
      <w:pPr>
        <w:widowControl w:val="0"/>
        <w:numPr>
          <w:ilvl w:val="0"/>
          <w:numId w:val="27"/>
        </w:numPr>
        <w:adjustRightInd w:val="0"/>
        <w:spacing w:after="0" w:line="240" w:lineRule="auto"/>
        <w:ind w:left="709" w:hanging="401"/>
        <w:jc w:val="both"/>
        <w:textAlignment w:val="baseline"/>
        <w:rPr>
          <w:rFonts w:eastAsia="Arial" w:cs="Calibri"/>
          <w:sz w:val="20"/>
          <w:szCs w:val="20"/>
          <w:lang w:val="pl" w:eastAsia="pl-PL"/>
        </w:rPr>
      </w:pPr>
      <w:r w:rsidRPr="008070C3">
        <w:rPr>
          <w:rFonts w:eastAsia="Arial" w:cs="Calibri"/>
          <w:sz w:val="20"/>
          <w:szCs w:val="20"/>
          <w:lang w:val="pl" w:eastAsia="pl-PL"/>
        </w:rPr>
        <w:t>administrator wyznaczył Inspektora Danych Osobowych, z którym można się kontaktować pod adresem e-mail: rodo@ue.poznan.pl;</w:t>
      </w:r>
    </w:p>
    <w:p w14:paraId="03339B39" w14:textId="77777777" w:rsidR="008070C3" w:rsidRPr="008070C3" w:rsidRDefault="008070C3" w:rsidP="008070C3">
      <w:pPr>
        <w:widowControl w:val="0"/>
        <w:numPr>
          <w:ilvl w:val="0"/>
          <w:numId w:val="27"/>
        </w:numPr>
        <w:adjustRightInd w:val="0"/>
        <w:spacing w:after="0" w:line="240" w:lineRule="auto"/>
        <w:ind w:left="709" w:hanging="401"/>
        <w:jc w:val="both"/>
        <w:textAlignment w:val="baseline"/>
        <w:rPr>
          <w:rFonts w:eastAsia="Arial" w:cs="Calibri"/>
          <w:sz w:val="20"/>
          <w:szCs w:val="20"/>
          <w:lang w:val="pl" w:eastAsia="pl-PL"/>
        </w:rPr>
      </w:pPr>
      <w:r w:rsidRPr="008070C3">
        <w:rPr>
          <w:rFonts w:eastAsia="Arial" w:cs="Calibri"/>
          <w:sz w:val="20"/>
          <w:szCs w:val="20"/>
          <w:lang w:val="pl" w:eastAsia="pl-PL"/>
        </w:rPr>
        <w:t>Pani/Pana dane osobowe przetwarzane będą na podstawie art. 6 ust. 1 lit. c RODO w celu związanym z przedmiotowym postępowaniem o udzielenie zamówienia publicznego, prowadzonym w trybie podstawowym;</w:t>
      </w:r>
    </w:p>
    <w:p w14:paraId="6DD6968C" w14:textId="77777777" w:rsidR="008070C3" w:rsidRPr="008070C3" w:rsidRDefault="008070C3" w:rsidP="008070C3">
      <w:pPr>
        <w:widowControl w:val="0"/>
        <w:numPr>
          <w:ilvl w:val="0"/>
          <w:numId w:val="27"/>
        </w:numPr>
        <w:adjustRightInd w:val="0"/>
        <w:spacing w:after="0" w:line="240" w:lineRule="auto"/>
        <w:ind w:left="709" w:hanging="401"/>
        <w:jc w:val="both"/>
        <w:textAlignment w:val="baseline"/>
        <w:rPr>
          <w:rFonts w:eastAsia="Arial" w:cs="Calibri"/>
          <w:sz w:val="20"/>
          <w:szCs w:val="20"/>
          <w:lang w:val="pl" w:eastAsia="pl-PL"/>
        </w:rPr>
      </w:pPr>
      <w:r w:rsidRPr="008070C3">
        <w:rPr>
          <w:rFonts w:eastAsia="Arial" w:cs="Calibri"/>
          <w:sz w:val="20"/>
          <w:szCs w:val="20"/>
          <w:lang w:val="pl" w:eastAsia="pl-PL"/>
        </w:rPr>
        <w:t>odbiorcami Pani/Pana danych osobowych będą osoby lub podmioty, którym udostępniona zostanie dokumentacja postępowania w oparciu o art. 74 ustawy PZP;</w:t>
      </w:r>
    </w:p>
    <w:p w14:paraId="5C5A6595" w14:textId="77777777" w:rsidR="008070C3" w:rsidRPr="008070C3" w:rsidRDefault="008070C3" w:rsidP="008070C3">
      <w:pPr>
        <w:widowControl w:val="0"/>
        <w:numPr>
          <w:ilvl w:val="0"/>
          <w:numId w:val="27"/>
        </w:numPr>
        <w:adjustRightInd w:val="0"/>
        <w:spacing w:after="0" w:line="240" w:lineRule="auto"/>
        <w:ind w:left="709" w:hanging="401"/>
        <w:jc w:val="both"/>
        <w:textAlignment w:val="baseline"/>
        <w:rPr>
          <w:rFonts w:eastAsia="Arial" w:cs="Calibri"/>
          <w:sz w:val="20"/>
          <w:szCs w:val="20"/>
          <w:lang w:val="pl" w:eastAsia="pl-PL"/>
        </w:rPr>
      </w:pPr>
      <w:r w:rsidRPr="008070C3">
        <w:rPr>
          <w:rFonts w:eastAsia="Arial" w:cs="Calibri"/>
          <w:sz w:val="20"/>
          <w:szCs w:val="20"/>
          <w:lang w:val="pl" w:eastAsia="pl-PL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12F7E51D" w14:textId="77777777" w:rsidR="008070C3" w:rsidRPr="008070C3" w:rsidRDefault="008070C3" w:rsidP="008070C3">
      <w:pPr>
        <w:widowControl w:val="0"/>
        <w:numPr>
          <w:ilvl w:val="0"/>
          <w:numId w:val="27"/>
        </w:numPr>
        <w:adjustRightInd w:val="0"/>
        <w:spacing w:after="0" w:line="240" w:lineRule="auto"/>
        <w:ind w:left="709" w:hanging="401"/>
        <w:jc w:val="both"/>
        <w:textAlignment w:val="baseline"/>
        <w:rPr>
          <w:rFonts w:eastAsia="Arial" w:cs="Calibri"/>
          <w:sz w:val="20"/>
          <w:szCs w:val="20"/>
          <w:lang w:val="pl" w:eastAsia="pl-PL"/>
        </w:rPr>
      </w:pPr>
      <w:r w:rsidRPr="008070C3">
        <w:rPr>
          <w:rFonts w:eastAsia="Arial" w:cs="Calibri"/>
          <w:sz w:val="20"/>
          <w:szCs w:val="20"/>
          <w:lang w:val="pl"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</w:t>
      </w:r>
    </w:p>
    <w:p w14:paraId="4B1D5729" w14:textId="77777777" w:rsidR="008070C3" w:rsidRPr="008070C3" w:rsidRDefault="008070C3" w:rsidP="008070C3">
      <w:pPr>
        <w:widowControl w:val="0"/>
        <w:numPr>
          <w:ilvl w:val="0"/>
          <w:numId w:val="27"/>
        </w:numPr>
        <w:adjustRightInd w:val="0"/>
        <w:spacing w:after="0" w:line="240" w:lineRule="auto"/>
        <w:ind w:left="709" w:hanging="401"/>
        <w:jc w:val="both"/>
        <w:textAlignment w:val="baseline"/>
        <w:rPr>
          <w:rFonts w:eastAsia="Arial" w:cs="Calibri"/>
          <w:sz w:val="20"/>
          <w:szCs w:val="20"/>
          <w:lang w:val="pl" w:eastAsia="pl-PL"/>
        </w:rPr>
      </w:pPr>
      <w:r w:rsidRPr="008070C3">
        <w:rPr>
          <w:rFonts w:eastAsia="Arial" w:cs="Calibri"/>
          <w:sz w:val="20"/>
          <w:szCs w:val="20"/>
          <w:lang w:val="pl" w:eastAsia="pl-PL"/>
        </w:rPr>
        <w:t>w odniesieniu do Pani/Pana danych osobowych decyzje nie będą podejmowane w sposób zautomatyzowany, stosownie do art. 22 RODO;</w:t>
      </w:r>
    </w:p>
    <w:p w14:paraId="3FA5A0A1" w14:textId="77777777" w:rsidR="008070C3" w:rsidRPr="008070C3" w:rsidRDefault="008070C3" w:rsidP="008070C3">
      <w:pPr>
        <w:widowControl w:val="0"/>
        <w:numPr>
          <w:ilvl w:val="0"/>
          <w:numId w:val="27"/>
        </w:numPr>
        <w:adjustRightInd w:val="0"/>
        <w:spacing w:after="0" w:line="240" w:lineRule="auto"/>
        <w:ind w:left="709" w:hanging="401"/>
        <w:jc w:val="both"/>
        <w:textAlignment w:val="baseline"/>
        <w:rPr>
          <w:rFonts w:eastAsia="Arial" w:cs="Calibri"/>
          <w:sz w:val="20"/>
          <w:szCs w:val="20"/>
          <w:lang w:val="pl" w:eastAsia="pl-PL"/>
        </w:rPr>
      </w:pPr>
      <w:r w:rsidRPr="008070C3">
        <w:rPr>
          <w:rFonts w:eastAsia="Arial" w:cs="Calibri"/>
          <w:sz w:val="20"/>
          <w:szCs w:val="20"/>
          <w:lang w:val="pl" w:eastAsia="pl-PL"/>
        </w:rPr>
        <w:t>posiada Pani/Pan:</w:t>
      </w:r>
    </w:p>
    <w:p w14:paraId="50100712" w14:textId="77777777" w:rsidR="008070C3" w:rsidRPr="008070C3" w:rsidRDefault="008070C3" w:rsidP="008070C3">
      <w:pPr>
        <w:widowControl w:val="0"/>
        <w:numPr>
          <w:ilvl w:val="0"/>
          <w:numId w:val="28"/>
        </w:numPr>
        <w:adjustRightInd w:val="0"/>
        <w:spacing w:after="0" w:line="240" w:lineRule="auto"/>
        <w:ind w:left="1064" w:hanging="462"/>
        <w:jc w:val="both"/>
        <w:textAlignment w:val="baseline"/>
        <w:rPr>
          <w:rFonts w:eastAsia="Arial" w:cs="Calibri"/>
          <w:sz w:val="20"/>
          <w:szCs w:val="20"/>
          <w:lang w:val="pl" w:eastAsia="pl-PL"/>
        </w:rPr>
      </w:pPr>
      <w:r w:rsidRPr="008070C3">
        <w:rPr>
          <w:rFonts w:eastAsia="Arial" w:cs="Calibri"/>
          <w:sz w:val="20"/>
          <w:szCs w:val="20"/>
          <w:lang w:val="pl" w:eastAsia="pl-PL"/>
        </w:rPr>
        <w:t>na podstawie art. 15 RODO prawo dostępu do danych osobowych Pani/Pana dotyczących (w 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11EC1B6D" w14:textId="77777777" w:rsidR="008070C3" w:rsidRPr="008070C3" w:rsidRDefault="008070C3" w:rsidP="008070C3">
      <w:pPr>
        <w:widowControl w:val="0"/>
        <w:numPr>
          <w:ilvl w:val="0"/>
          <w:numId w:val="28"/>
        </w:numPr>
        <w:adjustRightInd w:val="0"/>
        <w:spacing w:after="0" w:line="240" w:lineRule="auto"/>
        <w:ind w:left="1064" w:hanging="462"/>
        <w:jc w:val="both"/>
        <w:textAlignment w:val="baseline"/>
        <w:rPr>
          <w:rFonts w:eastAsia="Arial" w:cs="Calibri"/>
          <w:sz w:val="20"/>
          <w:szCs w:val="20"/>
          <w:lang w:val="pl" w:eastAsia="pl-PL"/>
        </w:rPr>
      </w:pPr>
      <w:r w:rsidRPr="008070C3">
        <w:rPr>
          <w:rFonts w:eastAsia="Arial" w:cs="Calibri"/>
          <w:sz w:val="20"/>
          <w:szCs w:val="20"/>
          <w:lang w:val="pl" w:eastAsia="pl-PL"/>
        </w:rPr>
        <w:t>na podstawie art. 16 RODO prawo do sprostowania Pani/Pana danych osobowych (</w:t>
      </w:r>
      <w:r w:rsidRPr="008070C3">
        <w:rPr>
          <w:rFonts w:eastAsia="Arial" w:cs="Calibri"/>
          <w:i/>
          <w:sz w:val="20"/>
          <w:szCs w:val="20"/>
          <w:lang w:val="pl" w:eastAsia="pl-PL"/>
        </w:rPr>
        <w:t>skorzystanie z 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8070C3">
        <w:rPr>
          <w:rFonts w:eastAsia="Arial" w:cs="Calibri"/>
          <w:sz w:val="20"/>
          <w:szCs w:val="20"/>
          <w:lang w:val="pl" w:eastAsia="pl-PL"/>
        </w:rPr>
        <w:t>);</w:t>
      </w:r>
    </w:p>
    <w:p w14:paraId="29E4EEEE" w14:textId="77777777" w:rsidR="008070C3" w:rsidRPr="008070C3" w:rsidRDefault="008070C3" w:rsidP="008070C3">
      <w:pPr>
        <w:widowControl w:val="0"/>
        <w:numPr>
          <w:ilvl w:val="0"/>
          <w:numId w:val="28"/>
        </w:numPr>
        <w:adjustRightInd w:val="0"/>
        <w:spacing w:after="0" w:line="240" w:lineRule="auto"/>
        <w:ind w:left="1064" w:hanging="462"/>
        <w:jc w:val="both"/>
        <w:textAlignment w:val="baseline"/>
        <w:rPr>
          <w:rFonts w:eastAsia="Arial" w:cs="Calibri"/>
          <w:sz w:val="20"/>
          <w:szCs w:val="20"/>
          <w:lang w:val="pl" w:eastAsia="pl-PL"/>
        </w:rPr>
      </w:pPr>
      <w:r w:rsidRPr="008070C3">
        <w:rPr>
          <w:rFonts w:eastAsia="Arial" w:cs="Calibri"/>
          <w:sz w:val="20"/>
          <w:szCs w:val="20"/>
          <w:lang w:val="pl"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8070C3">
        <w:rPr>
          <w:rFonts w:eastAsia="Arial" w:cs="Calibri"/>
          <w:i/>
          <w:sz w:val="20"/>
          <w:szCs w:val="20"/>
          <w:lang w:val="pl"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8070C3">
        <w:rPr>
          <w:rFonts w:eastAsia="Arial" w:cs="Calibri"/>
          <w:sz w:val="20"/>
          <w:szCs w:val="20"/>
          <w:lang w:val="pl" w:eastAsia="pl-PL"/>
        </w:rPr>
        <w:t>);</w:t>
      </w:r>
    </w:p>
    <w:p w14:paraId="4EAEDB21" w14:textId="77777777" w:rsidR="008070C3" w:rsidRPr="008070C3" w:rsidRDefault="008070C3" w:rsidP="008070C3">
      <w:pPr>
        <w:widowControl w:val="0"/>
        <w:numPr>
          <w:ilvl w:val="0"/>
          <w:numId w:val="28"/>
        </w:numPr>
        <w:adjustRightInd w:val="0"/>
        <w:spacing w:after="0" w:line="240" w:lineRule="auto"/>
        <w:ind w:left="1064" w:hanging="462"/>
        <w:jc w:val="both"/>
        <w:textAlignment w:val="baseline"/>
        <w:rPr>
          <w:rFonts w:eastAsia="Arial" w:cs="Calibri"/>
          <w:sz w:val="20"/>
          <w:szCs w:val="20"/>
          <w:lang w:val="pl" w:eastAsia="pl-PL"/>
        </w:rPr>
      </w:pPr>
      <w:r w:rsidRPr="008070C3">
        <w:rPr>
          <w:rFonts w:eastAsia="Arial" w:cs="Calibri"/>
          <w:sz w:val="20"/>
          <w:szCs w:val="20"/>
          <w:lang w:val="pl" w:eastAsia="pl-PL"/>
        </w:rPr>
        <w:t xml:space="preserve">prawo do wniesienia skargi do Prezesa Urzędu Ochrony Danych Osobowych, gdy uzna Pani/Pan, że przetwarzanie danych osobowych Pani/Pana dotyczących narusza przepisy RODO; </w:t>
      </w:r>
      <w:r w:rsidRPr="008070C3">
        <w:rPr>
          <w:rFonts w:eastAsia="Arial" w:cs="Calibri"/>
          <w:i/>
          <w:sz w:val="20"/>
          <w:szCs w:val="20"/>
          <w:lang w:val="pl" w:eastAsia="pl-PL"/>
        </w:rPr>
        <w:t xml:space="preserve"> </w:t>
      </w:r>
    </w:p>
    <w:p w14:paraId="25196372" w14:textId="77777777" w:rsidR="008070C3" w:rsidRPr="008070C3" w:rsidRDefault="008070C3" w:rsidP="008070C3">
      <w:pPr>
        <w:widowControl w:val="0"/>
        <w:numPr>
          <w:ilvl w:val="0"/>
          <w:numId w:val="27"/>
        </w:numPr>
        <w:adjustRightInd w:val="0"/>
        <w:spacing w:after="0" w:line="240" w:lineRule="auto"/>
        <w:ind w:left="709" w:hanging="401"/>
        <w:jc w:val="both"/>
        <w:textAlignment w:val="baseline"/>
        <w:rPr>
          <w:rFonts w:eastAsia="Arial" w:cs="Calibri"/>
          <w:sz w:val="20"/>
          <w:szCs w:val="20"/>
          <w:lang w:val="pl" w:eastAsia="pl-PL"/>
        </w:rPr>
      </w:pPr>
      <w:r w:rsidRPr="008070C3">
        <w:rPr>
          <w:rFonts w:eastAsia="Arial" w:cs="Calibri"/>
          <w:sz w:val="20"/>
          <w:szCs w:val="20"/>
          <w:lang w:val="pl" w:eastAsia="pl-PL"/>
        </w:rPr>
        <w:t>nie przysługuje Pani/Panu:</w:t>
      </w:r>
    </w:p>
    <w:p w14:paraId="5A08D9D0" w14:textId="77777777" w:rsidR="008070C3" w:rsidRPr="008070C3" w:rsidRDefault="008070C3" w:rsidP="008070C3">
      <w:pPr>
        <w:widowControl w:val="0"/>
        <w:numPr>
          <w:ilvl w:val="0"/>
          <w:numId w:val="30"/>
        </w:numPr>
        <w:adjustRightInd w:val="0"/>
        <w:spacing w:after="0" w:line="240" w:lineRule="auto"/>
        <w:ind w:left="1008" w:hanging="392"/>
        <w:jc w:val="both"/>
        <w:textAlignment w:val="baseline"/>
        <w:rPr>
          <w:rFonts w:eastAsia="Arial" w:cs="Calibri"/>
          <w:sz w:val="20"/>
          <w:szCs w:val="20"/>
          <w:lang w:val="pl" w:eastAsia="pl-PL"/>
        </w:rPr>
      </w:pPr>
      <w:r w:rsidRPr="008070C3">
        <w:rPr>
          <w:rFonts w:eastAsia="Arial" w:cs="Calibri"/>
          <w:sz w:val="20"/>
          <w:szCs w:val="20"/>
          <w:lang w:val="pl" w:eastAsia="pl-PL"/>
        </w:rPr>
        <w:t>w związku z art. 17 ust. 3 lit. b, d lub e RODO prawo do usunięcia danych osobowych;</w:t>
      </w:r>
    </w:p>
    <w:p w14:paraId="2098F2C1" w14:textId="77777777" w:rsidR="008070C3" w:rsidRPr="008070C3" w:rsidRDefault="008070C3" w:rsidP="008070C3">
      <w:pPr>
        <w:widowControl w:val="0"/>
        <w:numPr>
          <w:ilvl w:val="0"/>
          <w:numId w:val="30"/>
        </w:numPr>
        <w:adjustRightInd w:val="0"/>
        <w:spacing w:after="0" w:line="240" w:lineRule="auto"/>
        <w:ind w:left="1008" w:hanging="392"/>
        <w:jc w:val="both"/>
        <w:textAlignment w:val="baseline"/>
        <w:rPr>
          <w:rFonts w:eastAsia="Arial" w:cs="Calibri"/>
          <w:sz w:val="20"/>
          <w:szCs w:val="20"/>
          <w:lang w:val="pl" w:eastAsia="pl-PL"/>
        </w:rPr>
      </w:pPr>
      <w:r w:rsidRPr="008070C3">
        <w:rPr>
          <w:rFonts w:eastAsia="Arial" w:cs="Calibri"/>
          <w:sz w:val="20"/>
          <w:szCs w:val="20"/>
          <w:lang w:val="pl" w:eastAsia="pl-PL"/>
        </w:rPr>
        <w:t>prawo do przenoszenia danych osobowych, o którym mowa w art. 20 RODO;</w:t>
      </w:r>
    </w:p>
    <w:p w14:paraId="26A5A910" w14:textId="77777777" w:rsidR="008070C3" w:rsidRPr="008070C3" w:rsidRDefault="008070C3" w:rsidP="008070C3">
      <w:pPr>
        <w:widowControl w:val="0"/>
        <w:numPr>
          <w:ilvl w:val="0"/>
          <w:numId w:val="30"/>
        </w:numPr>
        <w:adjustRightInd w:val="0"/>
        <w:spacing w:after="0" w:line="240" w:lineRule="auto"/>
        <w:ind w:left="1008" w:hanging="392"/>
        <w:jc w:val="both"/>
        <w:textAlignment w:val="baseline"/>
        <w:rPr>
          <w:rFonts w:eastAsia="Arial" w:cs="Calibri"/>
          <w:sz w:val="20"/>
          <w:szCs w:val="20"/>
          <w:lang w:val="pl" w:eastAsia="pl-PL"/>
        </w:rPr>
      </w:pPr>
      <w:r w:rsidRPr="008070C3">
        <w:rPr>
          <w:rFonts w:eastAsia="Arial" w:cs="Calibri"/>
          <w:sz w:val="20"/>
          <w:szCs w:val="20"/>
          <w:lang w:val="pl"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3C538136" w14:textId="77777777" w:rsidR="008070C3" w:rsidRPr="008070C3" w:rsidRDefault="008070C3" w:rsidP="008070C3">
      <w:pPr>
        <w:widowControl w:val="0"/>
        <w:numPr>
          <w:ilvl w:val="0"/>
          <w:numId w:val="27"/>
        </w:numPr>
        <w:adjustRightInd w:val="0"/>
        <w:spacing w:after="0" w:line="240" w:lineRule="auto"/>
        <w:ind w:left="709" w:hanging="401"/>
        <w:jc w:val="both"/>
        <w:textAlignment w:val="baseline"/>
        <w:rPr>
          <w:rFonts w:eastAsia="Arial" w:cs="Calibri"/>
          <w:sz w:val="20"/>
          <w:szCs w:val="20"/>
          <w:lang w:val="pl" w:eastAsia="pl-PL"/>
        </w:rPr>
      </w:pPr>
      <w:r w:rsidRPr="008070C3">
        <w:rPr>
          <w:rFonts w:eastAsia="Arial" w:cs="Calibri"/>
          <w:sz w:val="20"/>
          <w:szCs w:val="20"/>
          <w:lang w:val="pl"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sectPr w:rsidR="008070C3" w:rsidRPr="008070C3" w:rsidSect="00A43174">
      <w:headerReference w:type="default" r:id="rId9"/>
      <w:footerReference w:type="default" r:id="rId10"/>
      <w:pgSz w:w="11906" w:h="16838" w:code="9"/>
      <w:pgMar w:top="2836" w:right="1418" w:bottom="2268" w:left="1418" w:header="709" w:footer="8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8AFBAF2" w16cex:dateUtc="2025-04-07T07:28:00Z"/>
  <w16cex:commentExtensible w16cex:durableId="76678667" w16cex:dateUtc="2025-04-07T0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91BA732" w16cid:durableId="08AFBAF2"/>
  <w16cid:commentId w16cid:paraId="09958A80" w16cid:durableId="766786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C8A16" w14:textId="77777777" w:rsidR="00F837D1" w:rsidRDefault="00F837D1" w:rsidP="00FA2EA1">
      <w:r>
        <w:separator/>
      </w:r>
    </w:p>
  </w:endnote>
  <w:endnote w:type="continuationSeparator" w:id="0">
    <w:p w14:paraId="6C408F90" w14:textId="77777777" w:rsidR="00F837D1" w:rsidRDefault="00F837D1" w:rsidP="00FA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69211" w14:textId="4941CB0F" w:rsidR="00A43174" w:rsidRPr="00A43174" w:rsidRDefault="00A43174" w:rsidP="00A43174">
    <w:pPr>
      <w:rPr>
        <w:rFonts w:eastAsia="Calibri"/>
      </w:rPr>
    </w:pPr>
    <w:r w:rsidRPr="00A43174">
      <w:rPr>
        <w:rFonts w:eastAsia="Calibri"/>
        <w:noProof/>
        <w:color w:val="000000"/>
        <w:kern w:val="24"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E61F09" wp14:editId="65415CA2">
              <wp:simplePos x="0" y="0"/>
              <wp:positionH relativeFrom="column">
                <wp:posOffset>-947420</wp:posOffset>
              </wp:positionH>
              <wp:positionV relativeFrom="paragraph">
                <wp:posOffset>323850</wp:posOffset>
              </wp:positionV>
              <wp:extent cx="8031480" cy="1330960"/>
              <wp:effectExtent l="0" t="0" r="7620" b="2540"/>
              <wp:wrapNone/>
              <wp:docPr id="37" name="Grupa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31480" cy="1330960"/>
                        <a:chOff x="0" y="0"/>
                        <a:chExt cx="8032089" cy="1331366"/>
                      </a:xfrm>
                    </wpg:grpSpPr>
                    <pic:pic xmlns:pic="http://schemas.openxmlformats.org/drawingml/2006/picture">
                      <pic:nvPicPr>
                        <pic:cNvPr id="38" name="Picture 3" descr="D:\MOJE\KINGA 2\UEP\digit\prezentacja\1x\1x\Asset 10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43814"/>
                          <a:ext cx="5976518" cy="9875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9" name="Picture 5" descr="D:\MOJE\KINGA 2\UEP\digit\prezentacja\1x\1x\Asset 16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15353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0" name="Picture 6" descr="D:\MOJE\KINGA 2\UEP\digit\prezentacja\1x\1x\Asset 13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88659" y="694944"/>
                          <a:ext cx="1843430" cy="182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5A0B62" id="Grupa 37" o:spid="_x0000_s1026" style="position:absolute;margin-left:-74.6pt;margin-top:25.5pt;width:632.4pt;height:104.8pt;z-index:251659264;mso-width-relative:margin;mso-height-relative:margin" coordsize="80320,13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top:3438;width:59765;height:9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JKdDBAAAA2wAAAA8AAABkcnMvZG93bnJldi54bWxETz1rwzAQ3Qv9D+IK2Ro5TSmJGyUkdQql&#10;m+0s3Q7pYhtbJ2MptvPvq6HQ8fG+d4fZdmKkwTeOFayWCQhi7UzDlYJL+fm8AeEDssHOMSm4k4fD&#10;/vFhh6lxE+c0FqESMYR9igrqEPpUSq9rsuiXrieO3NUNFkOEQyXNgFMMt518SZI3abHh2FBjTx81&#10;6ba4WQVSl5nO5ZTxz9q9frdlG07bs1KLp/n4DiLQHP7Ff+4vo2Adx8Yv8QfI/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dJKdDBAAAA2wAAAA8AAAAAAAAAAAAAAAAAnwIA&#10;AGRycy9kb3ducmV2LnhtbFBLBQYAAAAABAAEAPcAAACNAwAAAAA=&#10;">
                <v:imagedata r:id="rId4" o:title="Asset 10"/>
                <v:path arrowok="t"/>
              </v:shape>
              <v:shape id="Picture 5" o:spid="_x0000_s1028" type="#_x0000_t75" style="position:absolute;left:67153;width:1829;height:1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JItjEAAAA2wAAAA8AAABkcnMvZG93bnJldi54bWxEj0+LwjAUxO+C3yG8BW+arrKiXaOIKIgH&#10;WauXvT2a1z/YvJQmauun3wgLHoeZ+Q2zWLWmEndqXGlZwecoAkGcWl1yruBy3g1nIJxH1lhZJgUd&#10;OVgt+70Fxto++ET3xOciQNjFqKDwvo6ldGlBBt3I1sTBy2xj0AfZ5FI3+AhwU8lxFE2lwZLDQoE1&#10;bQpKr8nNKNj9thh9dc/npcsyOs6u0590e1Bq8NGuv0F4av07/N/eawWTOby+hB8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JItjEAAAA2wAAAA8AAAAAAAAAAAAAAAAA&#10;nwIAAGRycy9kb3ducmV2LnhtbFBLBQYAAAAABAAEAPcAAACQAwAAAAA=&#10;">
                <v:imagedata r:id="rId5" o:title="Asset 16"/>
                <v:path arrowok="t"/>
              </v:shape>
              <v:shape id="Picture 6" o:spid="_x0000_s1029" type="#_x0000_t75" style="position:absolute;left:61886;top:6949;width:18434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WOyzBAAAA2wAAAA8AAABkcnMvZG93bnJldi54bWxET8tqwkAU3Qv+w3CF7nSiFUmjo/hAad0Z&#10;C24vmWuSNnMnZiaa/n1nIbg8nPdi1ZlK3KlxpWUF41EEgjizuuRcwfd5P4xBOI+ssbJMCv7IwWrZ&#10;7y0w0fbBJ7qnPhchhF2CCgrv60RKlxVk0I1sTRy4q20M+gCbXOoGHyHcVHISRTNpsOTQUGBN24Ky&#10;37Q1Co4/7Rdd6suhtenHexyvb7vN9KjU26Bbz0F46vxL/HR/agXTsD58CT9AL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FWOyzBAAAA2wAAAA8AAAAAAAAAAAAAAAAAnwIA&#10;AGRycy9kb3ducmV2LnhtbFBLBQYAAAAABAAEAPcAAACNAwAAAAA=&#10;">
                <v:imagedata r:id="rId6" o:title="Asset 13"/>
                <v:path arrowok="t"/>
              </v:shape>
            </v:group>
          </w:pict>
        </mc:Fallback>
      </mc:AlternateContent>
    </w:r>
  </w:p>
  <w:p w14:paraId="141E53B2" w14:textId="77777777" w:rsidR="00A43174" w:rsidRPr="00A43174" w:rsidRDefault="00A43174" w:rsidP="00A43174">
    <w:pPr>
      <w:rPr>
        <w:rFonts w:eastAsia="Calibri"/>
      </w:rPr>
    </w:pPr>
  </w:p>
  <w:p w14:paraId="6A7D8C02" w14:textId="77777777" w:rsidR="00A43174" w:rsidRPr="00A43174" w:rsidRDefault="00A43174" w:rsidP="00A43174">
    <w:pP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kern w:val="24"/>
        <w:sz w:val="18"/>
        <w:szCs w:val="18"/>
        <w:lang w:val="en-US" w:eastAsia="pl-PL"/>
      </w:rPr>
    </w:pPr>
    <w:r w:rsidRPr="00A43174">
      <w:rPr>
        <w:rFonts w:eastAsia="Calibri"/>
        <w:noProof/>
        <w:color w:val="000000"/>
        <w:kern w:val="24"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8B8DD1" wp14:editId="5FCC5208">
              <wp:simplePos x="0" y="0"/>
              <wp:positionH relativeFrom="column">
                <wp:posOffset>-461613</wp:posOffset>
              </wp:positionH>
              <wp:positionV relativeFrom="paragraph">
                <wp:posOffset>60075</wp:posOffset>
              </wp:positionV>
              <wp:extent cx="4142758" cy="473560"/>
              <wp:effectExtent l="0" t="0" r="0" b="3175"/>
              <wp:wrapNone/>
              <wp:docPr id="41" name="Grupa 41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3F1D2EA-C511-B0A2-782B-55B5D7FB1F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42758" cy="473560"/>
                        <a:chOff x="755241" y="1025201"/>
                        <a:chExt cx="6909666" cy="790575"/>
                      </a:xfrm>
                    </wpg:grpSpPr>
                    <pic:pic xmlns:pic="http://schemas.openxmlformats.org/drawingml/2006/picture">
                      <pic:nvPicPr>
                        <pic:cNvPr id="42" name="Obraz 4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2B8B8BA-FA10-6DF1-CFD2-8EB8864C0D0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3485296" y="1025201"/>
                          <a:ext cx="105156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3" name="Obraz 43" descr="LOGO_PL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3A5FAFF-E772-AA14-AF64-90D1BB1C53E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5241" y="1276026"/>
                          <a:ext cx="25527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4" name="Pole tekstowe 1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DD41087-7BD6-3549-BD1B-824C032D84BB}"/>
                          </a:ext>
                        </a:extLst>
                      </wps:cNvPr>
                      <wps:cNvSpPr txBox="1"/>
                      <wps:spPr>
                        <a:xfrm>
                          <a:off x="4589887" y="1275539"/>
                          <a:ext cx="3075020" cy="4303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44556C" w14:textId="77777777" w:rsidR="00A43174" w:rsidRPr="006B66CE" w:rsidRDefault="00A43174" w:rsidP="00A43174">
                            <w:pPr>
                              <w:pStyle w:val="NormalnyWeb"/>
                              <w:spacing w:before="0" w:beforeAutospacing="0" w:after="160" w:afterAutospacing="0" w:line="256" w:lineRule="auto"/>
                              <w:jc w:val="both"/>
                              <w:rPr>
                                <w:sz w:val="10"/>
                                <w:szCs w:val="10"/>
                                <w:lang w:val="en-GB"/>
                              </w:rPr>
                            </w:pPr>
                            <w:r w:rsidRPr="00843E05">
                              <w:rPr>
                                <w:rFonts w:eastAsia="Calibri"/>
                                <w:color w:val="000000"/>
                                <w:kern w:val="24"/>
                                <w:sz w:val="10"/>
                                <w:szCs w:val="10"/>
                                <w:lang w:val="en-US"/>
                              </w:rPr>
                              <w:t>Project „People and algorithms in organizations: competencies to work in the digital environment” (BNI/PST/2023/1/00082).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8B8DD1" id="Grupa 41" o:spid="_x0000_s1027" style="position:absolute;margin-left:-36.35pt;margin-top:4.75pt;width:326.2pt;height:37.3pt;z-index:251660288" coordorigin="7552,10252" coordsize="69096,7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">
              <v:shape id="Obraz 42" o:spid="_x0000_s1028" type="#_x0000_t75" style="position:absolute;left:34852;top:10252;width:10516;height:7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/15nCAAAA2wAAAA8AAABkcnMvZG93bnJldi54bWxEj0uLwjAUhfcD/odwBXdjqrZl6BhFBcHB&#10;lQ9we2nutGWam9JEW/31E0FweTiPjzNf9qYWN2pdZVnBZByBIM6trrhQcD5tP79AOI+ssbZMCu7k&#10;YLkYfMwx07bjA92OvhBhhF2GCkrvm0xKl5dk0I1tQxy8X9sa9EG2hdQtdmHc1HIaRak0WHEglNjQ&#10;pqT873g1gZv6OJ11h/iynyTd2q1+7skjUWo07FffIDz1/h1+tXdaQTyF55fwA+Ti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v9eZwgAAANsAAAAPAAAAAAAAAAAAAAAAAJ8C&#10;AABkcnMvZG93bnJldi54bWxQSwUGAAAAAAQABAD3AAAAjgMAAAAA&#10;">
                <v:imagedata r:id="rId9" o:title=""/>
                <v:path arrowok="t"/>
              </v:shape>
              <v:shape id="Obraz 43" o:spid="_x0000_s1029" type="#_x0000_t75" alt="LOGO_PL" style="position:absolute;left:7552;top:12760;width:25527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La2nFAAAA2wAAAA8AAABkcnMvZG93bnJldi54bWxEj0FrwkAUhO+C/2F5Qm+6MRYpqZtQRcWC&#10;hzQt7fU1+5oEs29Ddqvpv+8KgsdhZr5hVtlgWnGm3jWWFcxnEQji0uqGKwUf77vpEwjnkTW2lknB&#10;HznI0vFohYm2F36jc+ErESDsElRQe98lUrqyJoNuZjvi4P3Y3qAPsq+k7vES4KaVcRQtpcGGw0KN&#10;HW1qKk/Fr1GQf33P95o/X4/lOl5rrPJ4u8uVepgML88gPA3+Hr61D1rB4wKuX8IPkOk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y2tpxQAAANsAAAAPAAAAAAAAAAAAAAAA&#10;AJ8CAABkcnMvZG93bnJldi54bWxQSwUGAAAAAAQABAD3AAAAkQMAAAAA&#10;">
                <v:imagedata r:id="rId10" o:title="LOGO_PL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30" type="#_x0000_t202" style="position:absolute;left:45898;top:12755;width:30751;height:4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<v:textbox>
                  <w:txbxContent>
                    <w:p w14:paraId="4C44556C" w14:textId="77777777" w:rsidR="00A43174" w:rsidRPr="006B66CE" w:rsidRDefault="00A43174" w:rsidP="00A43174">
                      <w:pPr>
                        <w:pStyle w:val="NormalnyWeb"/>
                        <w:spacing w:before="0" w:beforeAutospacing="0" w:after="160" w:afterAutospacing="0" w:line="256" w:lineRule="auto"/>
                        <w:jc w:val="both"/>
                        <w:rPr>
                          <w:sz w:val="10"/>
                          <w:szCs w:val="10"/>
                          <w:lang w:val="en-GB"/>
                        </w:rPr>
                      </w:pPr>
                      <w:r w:rsidRPr="00843E05">
                        <w:rPr>
                          <w:rFonts w:eastAsia="Calibri"/>
                          <w:color w:val="000000"/>
                          <w:kern w:val="24"/>
                          <w:sz w:val="10"/>
                          <w:szCs w:val="10"/>
                          <w:lang w:val="en-US"/>
                        </w:rPr>
                        <w:t>Project „People and algorithms in organizations: competencies to work in the digital environment” (BNI/PST/2023/1/00082).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D711957" w14:textId="77777777" w:rsidR="00A43174" w:rsidRPr="00A43174" w:rsidRDefault="00A43174" w:rsidP="00A43174">
    <w:pPr>
      <w:tabs>
        <w:tab w:val="center" w:pos="4167"/>
        <w:tab w:val="right" w:pos="8334"/>
      </w:tabs>
      <w:spacing w:after="0" w:line="240" w:lineRule="auto"/>
      <w:rPr>
        <w:b/>
        <w:color w:val="000000"/>
        <w:sz w:val="18"/>
        <w:szCs w:val="18"/>
      </w:rPr>
    </w:pPr>
    <w:r w:rsidRPr="00A43174">
      <w:rPr>
        <w:i/>
        <w:color w:val="000000"/>
        <w:sz w:val="16"/>
        <w:szCs w:val="16"/>
      </w:rPr>
      <w:t xml:space="preserve">                                                                       </w:t>
    </w:r>
  </w:p>
  <w:p w14:paraId="5620AECD" w14:textId="0F8D493E" w:rsidR="00F837D1" w:rsidRPr="00E1085B" w:rsidRDefault="00F837D1" w:rsidP="00E11953">
    <w:pPr>
      <w:spacing w:before="100" w:beforeAutospacing="1" w:after="100" w:afterAutospacing="1" w:line="240" w:lineRule="auto"/>
      <w:rPr>
        <w:rFonts w:ascii="Times New Roman" w:hAnsi="Times New Roman"/>
        <w:sz w:val="24"/>
        <w:szCs w:val="24"/>
        <w:lang w:eastAsia="pl-PL"/>
      </w:rPr>
    </w:pPr>
    <w:r w:rsidRPr="00E1085B">
      <w:rPr>
        <w:rFonts w:ascii="Times New Roman" w:hAnsi="Times New Roman"/>
        <w:i/>
        <w:color w:val="000000"/>
        <w:sz w:val="16"/>
        <w:szCs w:val="16"/>
        <w:lang w:eastAsia="pl-PL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EF299" w14:textId="77777777" w:rsidR="00F837D1" w:rsidRDefault="00F837D1" w:rsidP="00FA2EA1">
      <w:r>
        <w:separator/>
      </w:r>
    </w:p>
  </w:footnote>
  <w:footnote w:type="continuationSeparator" w:id="0">
    <w:p w14:paraId="4436A91F" w14:textId="77777777" w:rsidR="00F837D1" w:rsidRDefault="00F837D1" w:rsidP="00FA2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94965" w14:textId="5811318B" w:rsidR="00F837D1" w:rsidRDefault="00A43174" w:rsidP="00BA524D">
    <w:pPr>
      <w:tabs>
        <w:tab w:val="left" w:pos="972"/>
      </w:tabs>
    </w:pPr>
    <w:r w:rsidRPr="00A43174">
      <w:rPr>
        <w:rFonts w:eastAsia="Calibri"/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6A675A4" wp14:editId="4C1AFAD0">
              <wp:simplePos x="0" y="0"/>
              <wp:positionH relativeFrom="column">
                <wp:posOffset>-414655</wp:posOffset>
              </wp:positionH>
              <wp:positionV relativeFrom="paragraph">
                <wp:posOffset>-250190</wp:posOffset>
              </wp:positionV>
              <wp:extent cx="2546514" cy="999871"/>
              <wp:effectExtent l="0" t="0" r="6350" b="0"/>
              <wp:wrapNone/>
              <wp:docPr id="14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46514" cy="999871"/>
                        <a:chOff x="567509" y="393334"/>
                        <a:chExt cx="4109267" cy="1613716"/>
                      </a:xfrm>
                    </wpg:grpSpPr>
                    <pic:pic xmlns:pic="http://schemas.openxmlformats.org/drawingml/2006/picture">
                      <pic:nvPicPr>
                        <pic:cNvPr id="15" name="Grafika 1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7050C35-6CF5-DC6C-6713-1CD0A6337E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92937" y="831952"/>
                          <a:ext cx="1983839" cy="7417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Picture 6" descr="D:\MOJE\KINGA 2\UEP\digit\pliki logo\logo DIGIT kolor bez tł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7509" y="393334"/>
                          <a:ext cx="1613716" cy="16137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795A87" id="Grupa 12" o:spid="_x0000_s1026" style="position:absolute;margin-left:-32.65pt;margin-top:-19.7pt;width:200.5pt;height:78.75pt;z-index:251666432;mso-width-relative:margin;mso-height-relative:margin" coordorigin="5675,3933" coordsize="41092,16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a 11" o:spid="_x0000_s1027" type="#_x0000_t75" style="position:absolute;left:26929;top:8319;width:19838;height:7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YUO2+AAAA2wAAAA8AAABkcnMvZG93bnJldi54bWxET9tqwkAQfRf8h2UE38zGlkqJWUUEaR9T&#10;2w8YsmMSzc6G3c3t791CoW9zONfJj5NpxUDON5YVbJMUBHFpdcOVgp/vy+YdhA/IGlvLpGAmD8fD&#10;cpFjpu3IXzRcQyViCPsMFdQhdJmUvqzJoE9sRxy5m3UGQ4SuktrhGMNNK1/SdCcNNhwbauzoXFP5&#10;uPZGQe/uw0dBYei9LvqZ79X5dVcotV5Npz2IQFP4F/+5P3Wc/wa/v8QD5OEJ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+YUO2+AAAA2wAAAA8AAAAAAAAAAAAAAAAAnwIAAGRy&#10;cy9kb3ducmV2LnhtbFBLBQYAAAAABAAEAPcAAACKAwAAAAA=&#10;">
                <v:imagedata r:id="rId12" o:title=""/>
                <v:path arrowok="t"/>
              </v:shape>
              <v:shape id="Picture 6" o:spid="_x0000_s1028" type="#_x0000_t75" style="position:absolute;left:5675;top:3933;width:16137;height:16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2T0rEAAAA2wAAAA8AAABkcnMvZG93bnJldi54bWxEj09rAjEQxe9Cv0OYQm+arYdF1o1SCmIR&#10;PPjn4m26me6GbibbJK5bP70RBG8zvPd786ZcDrYVPflgHCt4n2QgiCunDdcKjofVeAYiRGSNrWNS&#10;8E8BlouXUYmFdhfeUb+PtUghHApU0MTYFVKGqiGLYeI64qT9OG8xptXXUnu8pHDbymmW5dKi4XSh&#10;wY4+G6p+92ebalTblelPZjv7m/LVr9f5N/Ybpd5eh485iEhDfJof9JdOXA73X9IAcnE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g2T0rEAAAA2wAAAA8AAAAAAAAAAAAAAAAA&#10;nwIAAGRycy9kb3ducmV2LnhtbFBLBQYAAAAABAAEAPcAAACQAwAAAAA=&#10;">
                <v:imagedata r:id="rId13" o:title="logo DIGIT kolor bez tła"/>
              </v:shape>
            </v:group>
          </w:pict>
        </mc:Fallback>
      </mc:AlternateContent>
    </w:r>
    <w:r w:rsidRPr="00A43174">
      <w:rPr>
        <w:rFonts w:eastAsia="Calibri"/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5C36C6E" wp14:editId="6A042537">
              <wp:simplePos x="0" y="0"/>
              <wp:positionH relativeFrom="column">
                <wp:posOffset>-813435</wp:posOffset>
              </wp:positionH>
              <wp:positionV relativeFrom="paragraph">
                <wp:posOffset>-362585</wp:posOffset>
              </wp:positionV>
              <wp:extent cx="7892809" cy="2385391"/>
              <wp:effectExtent l="0" t="0" r="0" b="0"/>
              <wp:wrapNone/>
              <wp:docPr id="2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2809" cy="2385391"/>
                        <a:chOff x="0" y="0"/>
                        <a:chExt cx="12371370" cy="3671388"/>
                      </a:xfrm>
                    </wpg:grpSpPr>
                    <pic:pic xmlns:pic="http://schemas.openxmlformats.org/drawingml/2006/picture">
                      <pic:nvPicPr>
                        <pic:cNvPr id="17" name="Picture 2" descr="D:\MOJE\KINGA 2\UEP\digit\prezentacja\1x\1x\Asset 1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1824" cy="22933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4" descr="D:\MOJE\KINGA 2\UEP\digit\prezentacja\1x\1x\Asset 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96465" y="2109288"/>
                          <a:ext cx="6574905" cy="15621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5" descr="D:\MOJE\KINGA 2\UEP\digit\prezentacja\1x\1x\Asset 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54253" y="762399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6" descr="D:\MOJE\KINGA 2\UEP\digit\prezentacja\1x\1x\Asset 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82904" y="1278543"/>
                          <a:ext cx="2909094" cy="285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0CD90B" id="Grupa 12" o:spid="_x0000_s1026" style="position:absolute;margin-left:-64.05pt;margin-top:-28.55pt;width:621.5pt;height:187.85pt;z-index:251664384;mso-width-relative:margin;mso-height-relative:margin" coordsize="123713,36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">
              <v:shape id="Picture 2" o:spid="_x0000_s1027" type="#_x0000_t75" style="position:absolute;width:69818;height:229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WipjCAAAA2wAAAA8AAABkcnMvZG93bnJldi54bWxET01rAjEQvRf6H8IUetOsIm7ZGkVEUfDQ&#10;anvY47iZbtZuJkuS6vrvm4LQ2zze58wWvW3FhXxoHCsYDTMQxJXTDdcKPj82gxcQISJrbB2TghsF&#10;WMwfH2ZYaHflA12OsRYphEOBCkyMXSFlqAxZDEPXESfuy3mLMUFfS+3xmsJtK8dZNpUWG04NBjta&#10;Gaq+jz9WQTk5vW3qslyf91ucnPw5R/OeK/X81C9fQUTq47/47t7pND+Hv1/SAXL+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VoqYwgAAANsAAAAPAAAAAAAAAAAAAAAAAJ8C&#10;AABkcnMvZG93bnJldi54bWxQSwUGAAAAAAQABAD3AAAAjgMAAAAA&#10;">
                <v:imagedata r:id="rId18" o:title="Asset 12"/>
              </v:shape>
              <v:shape id="Picture 4" o:spid="_x0000_s1028" type="#_x0000_t75" style="position:absolute;left:57964;top:21092;width:65749;height:15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vn+HEAAAA2wAAAA8AAABkcnMvZG93bnJldi54bWxEj0FvwjAMhe9I+w+RJ+0GKUzaUCGgCbGJ&#10;GwOKuJrGaysapzShdP9+PkziZus9v/d5vuxdrTpqQ+XZwHiUgCLOva24MJAdPodTUCEiW6w9k4Ff&#10;CrBcPA3mmFp/5x11+1goCeGQooEyxibVOuQlOQwj3xCL9uNbh1HWttC2xbuEu1pPkuRNO6xYGkps&#10;aFVSftnfnIF1kZ1v2+t1/H3cfWWTy/tr3eUnY16e+48ZqEh9fJj/rzdW8AVWfpEB9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gvn+HEAAAA2wAAAA8AAAAAAAAAAAAAAAAA&#10;nwIAAGRycy9kb3ducmV2LnhtbFBLBQYAAAAABAAEAPcAAACQAwAAAAA=&#10;">
                <v:imagedata r:id="rId19" o:title="Asset 11"/>
              </v:shape>
              <v:shape id="Picture 5" o:spid="_x0000_s1029" type="#_x0000_t75" style="position:absolute;left:74542;top:7623;width:2858;height:2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KkvzEAAAA2wAAAA8AAABkcnMvZG93bnJldi54bWxEj09rwkAQxe9Cv8Myhd50kxxKTV2DCIpF&#10;PKi9eBuy0/xpdjZkt2v89m5B8DbDe/N+bxbFaDoRaHCNZQXpLAFBXFrdcKXg+7yZfoBwHlljZ5kU&#10;3MhBsXyZLDDX9spHCidfiRjCLkcFtfd9LqUrazLoZrYnjtqPHQz6uA6V1ANeY7jpZJYk79Jgw5FQ&#10;Y0/rmsrf05+JkN2XS/fBZVV72XatDJcyHHql3l7H1ScIT6N/mh/XOx3rz+H/lziAX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FKkvzEAAAA2wAAAA8AAAAAAAAAAAAAAAAA&#10;nwIAAGRycy9kb3ducmV2LnhtbFBLBQYAAAAABAAEAPcAAACQAwAAAAA=&#10;">
                <v:imagedata r:id="rId20" o:title="Asset 16"/>
              </v:shape>
              <v:shape id="Picture 6" o:spid="_x0000_s1030" type="#_x0000_t75" style="position:absolute;left:92829;top:12785;width:29090;height:2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iUanBAAAA2wAAAA8AAABkcnMvZG93bnJldi54bWxET8lqwzAQvRfyD2ICvdVSEiiJayWUlEDp&#10;qVlIroM1tUytkbFkx+7XV4dCj4+3F7vRNWKgLtSeNSwyBYK49KbmSsPlfHhagwgR2WDjmTRMFGC3&#10;nT0UmBt/5yMNp1iJFMIhRw02xjaXMpSWHIbMt8SJ+/Kdw5hgV0nT4T2Fu0YulXqWDmtODRZb2lsq&#10;v0+903BUq36yb81Pv7lNh8/hSuvVB2n9OB9fX0BEGuO/+M/9bjQs0/r0Jf0Auf0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+iUanBAAAA2wAAAA8AAAAAAAAAAAAAAAAAnwIA&#10;AGRycy9kb3ducmV2LnhtbFBLBQYAAAAABAAEAPcAAACNAwAAAAA=&#10;">
                <v:imagedata r:id="rId21" o:title="Asset 13"/>
              </v:shape>
            </v:group>
          </w:pict>
        </mc:Fallback>
      </mc:AlternateContent>
    </w:r>
    <w:sdt>
      <w:sdtPr>
        <w:id w:val="2015952783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675CCBB4" wp14:editId="42B5DCE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FA1F6" w14:textId="77777777" w:rsidR="00A43174" w:rsidRDefault="00A4317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pl-PL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A4317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pl-PL"/>
                                </w:rPr>
                                <w:t>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75CCBB4" id="Prostokąt 5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RSvAIAAL0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" o:allowincell="f" filled="f" stroked="f">
                  <v:textbox style="layout-flow:vertical;mso-layout-flow-alt:bottom-to-top;mso-fit-shape-to-text:t">
                    <w:txbxContent>
                      <w:p w14:paraId="6DFFA1F6" w14:textId="77777777" w:rsidR="00A43174" w:rsidRDefault="00A4317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pl-PL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A4317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pl-PL"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837D1">
      <w:tab/>
    </w:r>
  </w:p>
  <w:p w14:paraId="38D14BCF" w14:textId="77777777" w:rsidR="00F837D1" w:rsidRDefault="00F837D1" w:rsidP="00A235FA">
    <w:pPr>
      <w:pStyle w:val="Nagwek"/>
      <w:tabs>
        <w:tab w:val="clear" w:pos="4536"/>
        <w:tab w:val="clear" w:pos="9072"/>
        <w:tab w:val="left" w:pos="5976"/>
      </w:tabs>
      <w:ind w:firstLine="708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E3664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36EE"/>
    <w:multiLevelType w:val="hybridMultilevel"/>
    <w:tmpl w:val="FC5602C2"/>
    <w:lvl w:ilvl="0" w:tplc="331E7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C44B32"/>
    <w:multiLevelType w:val="hybridMultilevel"/>
    <w:tmpl w:val="088405C8"/>
    <w:lvl w:ilvl="0" w:tplc="331E7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D4AB6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BD0AB1"/>
    <w:multiLevelType w:val="hybridMultilevel"/>
    <w:tmpl w:val="A0B4B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44ACA"/>
    <w:multiLevelType w:val="multilevel"/>
    <w:tmpl w:val="AFC8003E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5" w15:restartNumberingAfterBreak="0">
    <w:nsid w:val="1A6F402C"/>
    <w:multiLevelType w:val="hybridMultilevel"/>
    <w:tmpl w:val="088405C8"/>
    <w:lvl w:ilvl="0" w:tplc="331E7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D4AB6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E90432"/>
    <w:multiLevelType w:val="hybridMultilevel"/>
    <w:tmpl w:val="EBC69E06"/>
    <w:lvl w:ilvl="0" w:tplc="67385D4E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F14D60"/>
    <w:multiLevelType w:val="hybridMultilevel"/>
    <w:tmpl w:val="951A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BA5D40"/>
    <w:multiLevelType w:val="multilevel"/>
    <w:tmpl w:val="0F3025E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1FA537AC"/>
    <w:multiLevelType w:val="hybridMultilevel"/>
    <w:tmpl w:val="FC5602C2"/>
    <w:lvl w:ilvl="0" w:tplc="331E7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807A3F"/>
    <w:multiLevelType w:val="hybridMultilevel"/>
    <w:tmpl w:val="57F02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56331"/>
    <w:multiLevelType w:val="hybridMultilevel"/>
    <w:tmpl w:val="FD740C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27AE7347"/>
    <w:multiLevelType w:val="hybridMultilevel"/>
    <w:tmpl w:val="7FDC8A3A"/>
    <w:lvl w:ilvl="0" w:tplc="C74647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8443F"/>
    <w:multiLevelType w:val="multilevel"/>
    <w:tmpl w:val="A75026A6"/>
    <w:lvl w:ilvl="0">
      <w:start w:val="1"/>
      <w:numFmt w:val="decimal"/>
      <w:lvlText w:val="%1."/>
      <w:lvlJc w:val="left"/>
      <w:pPr>
        <w:ind w:left="4046" w:hanging="360"/>
      </w:pPr>
      <w:rPr>
        <w:rFonts w:ascii="Calibri" w:hAnsi="Calibri" w:cs="Calibri"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0A175F"/>
    <w:multiLevelType w:val="hybridMultilevel"/>
    <w:tmpl w:val="FC5602C2"/>
    <w:lvl w:ilvl="0" w:tplc="331E7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52563E"/>
    <w:multiLevelType w:val="hybridMultilevel"/>
    <w:tmpl w:val="65480D24"/>
    <w:name w:val="WW8Num27322"/>
    <w:lvl w:ilvl="0" w:tplc="9F1C814A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ascii="Calibri" w:hAnsi="Calibri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60076D"/>
    <w:multiLevelType w:val="hybridMultilevel"/>
    <w:tmpl w:val="0C9630C6"/>
    <w:lvl w:ilvl="0" w:tplc="331E7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4755F3"/>
    <w:multiLevelType w:val="hybridMultilevel"/>
    <w:tmpl w:val="BD726A68"/>
    <w:lvl w:ilvl="0" w:tplc="109A62E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7C12989"/>
    <w:multiLevelType w:val="hybridMultilevel"/>
    <w:tmpl w:val="60DADE5C"/>
    <w:lvl w:ilvl="0" w:tplc="331E7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443A41"/>
    <w:multiLevelType w:val="hybridMultilevel"/>
    <w:tmpl w:val="F0F6D190"/>
    <w:lvl w:ilvl="0" w:tplc="10F6F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Times New Roman" w:hint="default"/>
        <w:sz w:val="24"/>
        <w:szCs w:val="24"/>
      </w:rPr>
    </w:lvl>
    <w:lvl w:ilvl="1" w:tplc="724C57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755FC4"/>
    <w:multiLevelType w:val="hybridMultilevel"/>
    <w:tmpl w:val="6D8ABB9A"/>
    <w:lvl w:ilvl="0" w:tplc="A79EE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4D3936"/>
    <w:multiLevelType w:val="hybridMultilevel"/>
    <w:tmpl w:val="537AC8AE"/>
    <w:lvl w:ilvl="0" w:tplc="E892B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A107AB"/>
    <w:multiLevelType w:val="hybridMultilevel"/>
    <w:tmpl w:val="C9E85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D0D7E"/>
    <w:multiLevelType w:val="hybridMultilevel"/>
    <w:tmpl w:val="4524CC6A"/>
    <w:lvl w:ilvl="0" w:tplc="DBB8A570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12597"/>
    <w:multiLevelType w:val="hybridMultilevel"/>
    <w:tmpl w:val="9F12161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C746477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5" w15:restartNumberingAfterBreak="0">
    <w:nsid w:val="50051DB8"/>
    <w:multiLevelType w:val="hybridMultilevel"/>
    <w:tmpl w:val="D59AF8EE"/>
    <w:lvl w:ilvl="0" w:tplc="331E7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F26BEC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3CE4059"/>
    <w:multiLevelType w:val="multilevel"/>
    <w:tmpl w:val="F3687A3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7" w15:restartNumberingAfterBreak="0">
    <w:nsid w:val="54B6141F"/>
    <w:multiLevelType w:val="multilevel"/>
    <w:tmpl w:val="6BD6505E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8" w15:restartNumberingAfterBreak="0">
    <w:nsid w:val="583F2947"/>
    <w:multiLevelType w:val="multilevel"/>
    <w:tmpl w:val="733AD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BF94D4E"/>
    <w:multiLevelType w:val="hybridMultilevel"/>
    <w:tmpl w:val="FC5602C2"/>
    <w:lvl w:ilvl="0" w:tplc="331E7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0"/>
  </w:num>
  <w:num w:numId="4">
    <w:abstractNumId w:val="25"/>
  </w:num>
  <w:num w:numId="5">
    <w:abstractNumId w:val="28"/>
  </w:num>
  <w:num w:numId="6">
    <w:abstractNumId w:val="29"/>
  </w:num>
  <w:num w:numId="7">
    <w:abstractNumId w:val="16"/>
  </w:num>
  <w:num w:numId="8">
    <w:abstractNumId w:val="5"/>
  </w:num>
  <w:num w:numId="9">
    <w:abstractNumId w:val="9"/>
  </w:num>
  <w:num w:numId="10">
    <w:abstractNumId w:val="14"/>
  </w:num>
  <w:num w:numId="11">
    <w:abstractNumId w:val="24"/>
  </w:num>
  <w:num w:numId="12">
    <w:abstractNumId w:val="12"/>
  </w:num>
  <w:num w:numId="13">
    <w:abstractNumId w:val="17"/>
  </w:num>
  <w:num w:numId="14">
    <w:abstractNumId w:val="13"/>
  </w:num>
  <w:num w:numId="15">
    <w:abstractNumId w:val="10"/>
  </w:num>
  <w:num w:numId="16">
    <w:abstractNumId w:val="22"/>
  </w:num>
  <w:num w:numId="17">
    <w:abstractNumId w:val="3"/>
  </w:num>
  <w:num w:numId="18">
    <w:abstractNumId w:val="23"/>
  </w:num>
  <w:num w:numId="19">
    <w:abstractNumId w:val="19"/>
  </w:num>
  <w:num w:numId="20">
    <w:abstractNumId w:val="7"/>
  </w:num>
  <w:num w:numId="21">
    <w:abstractNumId w:val="11"/>
  </w:num>
  <w:num w:numId="22">
    <w:abstractNumId w:val="0"/>
  </w:num>
  <w:num w:numId="23">
    <w:abstractNumId w:val="2"/>
  </w:num>
  <w:num w:numId="2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7"/>
  </w:num>
  <w:num w:numId="28">
    <w:abstractNumId w:val="8"/>
  </w:num>
  <w:num w:numId="29">
    <w:abstractNumId w:val="4"/>
  </w:num>
  <w:num w:numId="30">
    <w:abstractNumId w:val="26"/>
  </w:num>
  <w:num w:numId="31">
    <w:abstractNumId w:val="15"/>
  </w:num>
  <w:num w:numId="3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2"/>
  <w:drawingGridVerticalSpacing w:val="14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5F"/>
    <w:rsid w:val="000018A1"/>
    <w:rsid w:val="000018D6"/>
    <w:rsid w:val="00006040"/>
    <w:rsid w:val="00011D92"/>
    <w:rsid w:val="00012241"/>
    <w:rsid w:val="00014D74"/>
    <w:rsid w:val="00015263"/>
    <w:rsid w:val="00021403"/>
    <w:rsid w:val="0002159B"/>
    <w:rsid w:val="00022341"/>
    <w:rsid w:val="000229A4"/>
    <w:rsid w:val="000233F2"/>
    <w:rsid w:val="00026A2B"/>
    <w:rsid w:val="00026CAF"/>
    <w:rsid w:val="00026F41"/>
    <w:rsid w:val="00027AC3"/>
    <w:rsid w:val="00030649"/>
    <w:rsid w:val="00032E9E"/>
    <w:rsid w:val="000332D9"/>
    <w:rsid w:val="000341B9"/>
    <w:rsid w:val="000368CD"/>
    <w:rsid w:val="00040CC7"/>
    <w:rsid w:val="00041E1A"/>
    <w:rsid w:val="000423BC"/>
    <w:rsid w:val="000472F1"/>
    <w:rsid w:val="00050B6E"/>
    <w:rsid w:val="00053B7C"/>
    <w:rsid w:val="0005431D"/>
    <w:rsid w:val="0006322B"/>
    <w:rsid w:val="000710A2"/>
    <w:rsid w:val="00074E8B"/>
    <w:rsid w:val="00080B82"/>
    <w:rsid w:val="0008122C"/>
    <w:rsid w:val="00081616"/>
    <w:rsid w:val="000850BB"/>
    <w:rsid w:val="00085BDC"/>
    <w:rsid w:val="0009272D"/>
    <w:rsid w:val="00095671"/>
    <w:rsid w:val="000964B4"/>
    <w:rsid w:val="00096F82"/>
    <w:rsid w:val="00097088"/>
    <w:rsid w:val="000A5AC0"/>
    <w:rsid w:val="000B48F0"/>
    <w:rsid w:val="000B503E"/>
    <w:rsid w:val="000C5C90"/>
    <w:rsid w:val="000E05E6"/>
    <w:rsid w:val="000E2EF3"/>
    <w:rsid w:val="000F2FED"/>
    <w:rsid w:val="000F48AF"/>
    <w:rsid w:val="000F6022"/>
    <w:rsid w:val="0010006F"/>
    <w:rsid w:val="001013AD"/>
    <w:rsid w:val="00104132"/>
    <w:rsid w:val="00107828"/>
    <w:rsid w:val="0011416D"/>
    <w:rsid w:val="00117ED2"/>
    <w:rsid w:val="001354EF"/>
    <w:rsid w:val="00143AC4"/>
    <w:rsid w:val="00144E9E"/>
    <w:rsid w:val="001554A8"/>
    <w:rsid w:val="001566BD"/>
    <w:rsid w:val="00165C24"/>
    <w:rsid w:val="00166612"/>
    <w:rsid w:val="00166E34"/>
    <w:rsid w:val="0017305B"/>
    <w:rsid w:val="00173D08"/>
    <w:rsid w:val="00173F29"/>
    <w:rsid w:val="001759C4"/>
    <w:rsid w:val="0018057D"/>
    <w:rsid w:val="0019421E"/>
    <w:rsid w:val="001B44E1"/>
    <w:rsid w:val="001C0105"/>
    <w:rsid w:val="001C3365"/>
    <w:rsid w:val="001C6E35"/>
    <w:rsid w:val="001D1465"/>
    <w:rsid w:val="001D72BA"/>
    <w:rsid w:val="001F5B35"/>
    <w:rsid w:val="00200FAA"/>
    <w:rsid w:val="00201EF6"/>
    <w:rsid w:val="002031B4"/>
    <w:rsid w:val="002033F7"/>
    <w:rsid w:val="00203FEF"/>
    <w:rsid w:val="002057AD"/>
    <w:rsid w:val="00205C41"/>
    <w:rsid w:val="00205FF9"/>
    <w:rsid w:val="002067B6"/>
    <w:rsid w:val="00206BB4"/>
    <w:rsid w:val="0021054E"/>
    <w:rsid w:val="00210DEA"/>
    <w:rsid w:val="00211F26"/>
    <w:rsid w:val="00226E42"/>
    <w:rsid w:val="00231F04"/>
    <w:rsid w:val="0023346B"/>
    <w:rsid w:val="00235C7F"/>
    <w:rsid w:val="00241313"/>
    <w:rsid w:val="002453D8"/>
    <w:rsid w:val="00245478"/>
    <w:rsid w:val="002463AE"/>
    <w:rsid w:val="002477A5"/>
    <w:rsid w:val="00247E74"/>
    <w:rsid w:val="00250701"/>
    <w:rsid w:val="00257950"/>
    <w:rsid w:val="002653BE"/>
    <w:rsid w:val="0026639F"/>
    <w:rsid w:val="002745B6"/>
    <w:rsid w:val="0027542C"/>
    <w:rsid w:val="002757FF"/>
    <w:rsid w:val="002819A3"/>
    <w:rsid w:val="002829FD"/>
    <w:rsid w:val="00283803"/>
    <w:rsid w:val="0028488D"/>
    <w:rsid w:val="00292E2D"/>
    <w:rsid w:val="00293612"/>
    <w:rsid w:val="002971BC"/>
    <w:rsid w:val="002A1426"/>
    <w:rsid w:val="002B0CD7"/>
    <w:rsid w:val="002B105A"/>
    <w:rsid w:val="002B18A6"/>
    <w:rsid w:val="002B2393"/>
    <w:rsid w:val="002B2F17"/>
    <w:rsid w:val="002B4F83"/>
    <w:rsid w:val="002C222A"/>
    <w:rsid w:val="002C2FE4"/>
    <w:rsid w:val="002C48C9"/>
    <w:rsid w:val="002C534A"/>
    <w:rsid w:val="002E1F2F"/>
    <w:rsid w:val="002E512B"/>
    <w:rsid w:val="002E5445"/>
    <w:rsid w:val="002F041A"/>
    <w:rsid w:val="002F2192"/>
    <w:rsid w:val="002F347F"/>
    <w:rsid w:val="002F34F7"/>
    <w:rsid w:val="002F671B"/>
    <w:rsid w:val="00300392"/>
    <w:rsid w:val="0030103C"/>
    <w:rsid w:val="003056F0"/>
    <w:rsid w:val="00305905"/>
    <w:rsid w:val="00313794"/>
    <w:rsid w:val="003142DF"/>
    <w:rsid w:val="003229AD"/>
    <w:rsid w:val="0032758C"/>
    <w:rsid w:val="00332CEF"/>
    <w:rsid w:val="00344AC8"/>
    <w:rsid w:val="00345E47"/>
    <w:rsid w:val="00350F1D"/>
    <w:rsid w:val="00354E8B"/>
    <w:rsid w:val="00360194"/>
    <w:rsid w:val="00360E47"/>
    <w:rsid w:val="00361B36"/>
    <w:rsid w:val="0036309C"/>
    <w:rsid w:val="0037255F"/>
    <w:rsid w:val="00372639"/>
    <w:rsid w:val="003730FF"/>
    <w:rsid w:val="00373FE2"/>
    <w:rsid w:val="003769EC"/>
    <w:rsid w:val="00376BEC"/>
    <w:rsid w:val="0038092B"/>
    <w:rsid w:val="00382A7F"/>
    <w:rsid w:val="00383A9F"/>
    <w:rsid w:val="00384608"/>
    <w:rsid w:val="00384628"/>
    <w:rsid w:val="00387F7C"/>
    <w:rsid w:val="003971B2"/>
    <w:rsid w:val="003A241F"/>
    <w:rsid w:val="003A63C8"/>
    <w:rsid w:val="003B1529"/>
    <w:rsid w:val="003B5381"/>
    <w:rsid w:val="003B60B0"/>
    <w:rsid w:val="003B77E8"/>
    <w:rsid w:val="003C2DB5"/>
    <w:rsid w:val="003C2E37"/>
    <w:rsid w:val="003C5F41"/>
    <w:rsid w:val="003D4EEC"/>
    <w:rsid w:val="003E28C5"/>
    <w:rsid w:val="003F073E"/>
    <w:rsid w:val="003F0B5F"/>
    <w:rsid w:val="003F2C19"/>
    <w:rsid w:val="003F439E"/>
    <w:rsid w:val="003F6CB3"/>
    <w:rsid w:val="004007EF"/>
    <w:rsid w:val="00404162"/>
    <w:rsid w:val="00405B6D"/>
    <w:rsid w:val="00406E80"/>
    <w:rsid w:val="00413811"/>
    <w:rsid w:val="00424733"/>
    <w:rsid w:val="004303E8"/>
    <w:rsid w:val="0043500E"/>
    <w:rsid w:val="00435ABE"/>
    <w:rsid w:val="0043621A"/>
    <w:rsid w:val="004370B3"/>
    <w:rsid w:val="004402AB"/>
    <w:rsid w:val="00447BB9"/>
    <w:rsid w:val="0045010B"/>
    <w:rsid w:val="0045112F"/>
    <w:rsid w:val="00451741"/>
    <w:rsid w:val="00451960"/>
    <w:rsid w:val="00453C18"/>
    <w:rsid w:val="00483207"/>
    <w:rsid w:val="00486F05"/>
    <w:rsid w:val="00496B8A"/>
    <w:rsid w:val="00496DF5"/>
    <w:rsid w:val="004A3ACF"/>
    <w:rsid w:val="004A3C5F"/>
    <w:rsid w:val="004B619D"/>
    <w:rsid w:val="004B68E2"/>
    <w:rsid w:val="004B6B82"/>
    <w:rsid w:val="004C1DDF"/>
    <w:rsid w:val="004D276E"/>
    <w:rsid w:val="004D74E2"/>
    <w:rsid w:val="004E2154"/>
    <w:rsid w:val="004E3B58"/>
    <w:rsid w:val="004E5740"/>
    <w:rsid w:val="004F5843"/>
    <w:rsid w:val="004F7A62"/>
    <w:rsid w:val="00501341"/>
    <w:rsid w:val="0050165A"/>
    <w:rsid w:val="00507440"/>
    <w:rsid w:val="00510551"/>
    <w:rsid w:val="00511090"/>
    <w:rsid w:val="0051116C"/>
    <w:rsid w:val="00512C8B"/>
    <w:rsid w:val="005134CE"/>
    <w:rsid w:val="00516898"/>
    <w:rsid w:val="00521207"/>
    <w:rsid w:val="005279FA"/>
    <w:rsid w:val="0053513F"/>
    <w:rsid w:val="00544A93"/>
    <w:rsid w:val="00546872"/>
    <w:rsid w:val="005529FC"/>
    <w:rsid w:val="005639FB"/>
    <w:rsid w:val="00565675"/>
    <w:rsid w:val="00572A0E"/>
    <w:rsid w:val="00583FDA"/>
    <w:rsid w:val="00584C35"/>
    <w:rsid w:val="00586542"/>
    <w:rsid w:val="00592918"/>
    <w:rsid w:val="00593F1A"/>
    <w:rsid w:val="00594CB8"/>
    <w:rsid w:val="005A0009"/>
    <w:rsid w:val="005A0A64"/>
    <w:rsid w:val="005A2948"/>
    <w:rsid w:val="005A5E63"/>
    <w:rsid w:val="005A658B"/>
    <w:rsid w:val="005B1928"/>
    <w:rsid w:val="005B450A"/>
    <w:rsid w:val="005B49E8"/>
    <w:rsid w:val="005C0ED5"/>
    <w:rsid w:val="005C11BB"/>
    <w:rsid w:val="005C70EE"/>
    <w:rsid w:val="005C7F0D"/>
    <w:rsid w:val="005D0755"/>
    <w:rsid w:val="005D1B84"/>
    <w:rsid w:val="005D1D67"/>
    <w:rsid w:val="005E1843"/>
    <w:rsid w:val="005E1E01"/>
    <w:rsid w:val="005E39BC"/>
    <w:rsid w:val="005F7DBC"/>
    <w:rsid w:val="00602022"/>
    <w:rsid w:val="00603ED3"/>
    <w:rsid w:val="006145D3"/>
    <w:rsid w:val="00616B00"/>
    <w:rsid w:val="00617409"/>
    <w:rsid w:val="00617BD5"/>
    <w:rsid w:val="0062193A"/>
    <w:rsid w:val="00623C99"/>
    <w:rsid w:val="0063269B"/>
    <w:rsid w:val="00636A69"/>
    <w:rsid w:val="00636ED3"/>
    <w:rsid w:val="006420AB"/>
    <w:rsid w:val="00643177"/>
    <w:rsid w:val="006449D4"/>
    <w:rsid w:val="00646835"/>
    <w:rsid w:val="0065018F"/>
    <w:rsid w:val="00651663"/>
    <w:rsid w:val="00652B76"/>
    <w:rsid w:val="00653D24"/>
    <w:rsid w:val="00654B2F"/>
    <w:rsid w:val="00655CEF"/>
    <w:rsid w:val="0065665E"/>
    <w:rsid w:val="00660523"/>
    <w:rsid w:val="006608B0"/>
    <w:rsid w:val="00660990"/>
    <w:rsid w:val="00661E6E"/>
    <w:rsid w:val="006632E3"/>
    <w:rsid w:val="006660E2"/>
    <w:rsid w:val="00667628"/>
    <w:rsid w:val="00676416"/>
    <w:rsid w:val="00676DD0"/>
    <w:rsid w:val="00677539"/>
    <w:rsid w:val="0068055C"/>
    <w:rsid w:val="006864F7"/>
    <w:rsid w:val="00695915"/>
    <w:rsid w:val="00695BCC"/>
    <w:rsid w:val="0069704F"/>
    <w:rsid w:val="006B1352"/>
    <w:rsid w:val="006B29C8"/>
    <w:rsid w:val="006B2D9C"/>
    <w:rsid w:val="006B3353"/>
    <w:rsid w:val="006B4BBC"/>
    <w:rsid w:val="006B6F43"/>
    <w:rsid w:val="006C63B0"/>
    <w:rsid w:val="006D0138"/>
    <w:rsid w:val="006D18F3"/>
    <w:rsid w:val="006D6340"/>
    <w:rsid w:val="006D6A21"/>
    <w:rsid w:val="006E1DEF"/>
    <w:rsid w:val="006E38D4"/>
    <w:rsid w:val="006E4AEA"/>
    <w:rsid w:val="006E6853"/>
    <w:rsid w:val="006E6A51"/>
    <w:rsid w:val="006E6E9E"/>
    <w:rsid w:val="006E77AE"/>
    <w:rsid w:val="006F37A1"/>
    <w:rsid w:val="006F5286"/>
    <w:rsid w:val="006F6617"/>
    <w:rsid w:val="00701A7E"/>
    <w:rsid w:val="00702436"/>
    <w:rsid w:val="00715EB8"/>
    <w:rsid w:val="0071674C"/>
    <w:rsid w:val="00723E82"/>
    <w:rsid w:val="00726280"/>
    <w:rsid w:val="00731F0D"/>
    <w:rsid w:val="007329D2"/>
    <w:rsid w:val="00733C41"/>
    <w:rsid w:val="00734A76"/>
    <w:rsid w:val="00736AB1"/>
    <w:rsid w:val="007372B8"/>
    <w:rsid w:val="00740304"/>
    <w:rsid w:val="007420D9"/>
    <w:rsid w:val="00745E3E"/>
    <w:rsid w:val="00746394"/>
    <w:rsid w:val="00746808"/>
    <w:rsid w:val="00751365"/>
    <w:rsid w:val="007559DC"/>
    <w:rsid w:val="00757534"/>
    <w:rsid w:val="007610A2"/>
    <w:rsid w:val="00761648"/>
    <w:rsid w:val="00763544"/>
    <w:rsid w:val="007660ED"/>
    <w:rsid w:val="007665B8"/>
    <w:rsid w:val="00767DA2"/>
    <w:rsid w:val="00772343"/>
    <w:rsid w:val="007747AB"/>
    <w:rsid w:val="00774F72"/>
    <w:rsid w:val="007761B1"/>
    <w:rsid w:val="00776D2C"/>
    <w:rsid w:val="0078164D"/>
    <w:rsid w:val="007859AF"/>
    <w:rsid w:val="00785E2E"/>
    <w:rsid w:val="007906F3"/>
    <w:rsid w:val="0079138C"/>
    <w:rsid w:val="00791C43"/>
    <w:rsid w:val="00793EAF"/>
    <w:rsid w:val="007940E8"/>
    <w:rsid w:val="00796381"/>
    <w:rsid w:val="00796DF5"/>
    <w:rsid w:val="00797F79"/>
    <w:rsid w:val="007A185D"/>
    <w:rsid w:val="007A1DDD"/>
    <w:rsid w:val="007A3818"/>
    <w:rsid w:val="007B2583"/>
    <w:rsid w:val="007B2766"/>
    <w:rsid w:val="007B2994"/>
    <w:rsid w:val="007B4066"/>
    <w:rsid w:val="007B600B"/>
    <w:rsid w:val="007B61B5"/>
    <w:rsid w:val="007B7288"/>
    <w:rsid w:val="007C0483"/>
    <w:rsid w:val="007C2677"/>
    <w:rsid w:val="007C2E90"/>
    <w:rsid w:val="007C5CB6"/>
    <w:rsid w:val="007D06B0"/>
    <w:rsid w:val="007D79A9"/>
    <w:rsid w:val="007E1590"/>
    <w:rsid w:val="007E425D"/>
    <w:rsid w:val="007E4C0D"/>
    <w:rsid w:val="007E5BBA"/>
    <w:rsid w:val="007E608B"/>
    <w:rsid w:val="007F0E64"/>
    <w:rsid w:val="008070C3"/>
    <w:rsid w:val="00810A0A"/>
    <w:rsid w:val="0081144C"/>
    <w:rsid w:val="008244F4"/>
    <w:rsid w:val="00826034"/>
    <w:rsid w:val="00835B22"/>
    <w:rsid w:val="008364D3"/>
    <w:rsid w:val="00836B72"/>
    <w:rsid w:val="0083733B"/>
    <w:rsid w:val="00840F91"/>
    <w:rsid w:val="00841559"/>
    <w:rsid w:val="0084161C"/>
    <w:rsid w:val="00843762"/>
    <w:rsid w:val="008454A2"/>
    <w:rsid w:val="008466D1"/>
    <w:rsid w:val="00852093"/>
    <w:rsid w:val="00857052"/>
    <w:rsid w:val="00857596"/>
    <w:rsid w:val="0086354F"/>
    <w:rsid w:val="00865231"/>
    <w:rsid w:val="00866B79"/>
    <w:rsid w:val="00870B10"/>
    <w:rsid w:val="0087409C"/>
    <w:rsid w:val="0087789F"/>
    <w:rsid w:val="00882D3D"/>
    <w:rsid w:val="00884101"/>
    <w:rsid w:val="0089235C"/>
    <w:rsid w:val="008934DE"/>
    <w:rsid w:val="008939EF"/>
    <w:rsid w:val="00893E9A"/>
    <w:rsid w:val="008A45E2"/>
    <w:rsid w:val="008A5B7A"/>
    <w:rsid w:val="008A7AAF"/>
    <w:rsid w:val="008B04F7"/>
    <w:rsid w:val="008B0AEC"/>
    <w:rsid w:val="008B0C99"/>
    <w:rsid w:val="008B1472"/>
    <w:rsid w:val="008B7614"/>
    <w:rsid w:val="008B7CD3"/>
    <w:rsid w:val="008C66C0"/>
    <w:rsid w:val="008C6AD6"/>
    <w:rsid w:val="008D23A2"/>
    <w:rsid w:val="008E0CB8"/>
    <w:rsid w:val="008E11B4"/>
    <w:rsid w:val="008E149F"/>
    <w:rsid w:val="008E240C"/>
    <w:rsid w:val="008E405E"/>
    <w:rsid w:val="008E763E"/>
    <w:rsid w:val="008F3C75"/>
    <w:rsid w:val="008F3D0A"/>
    <w:rsid w:val="008F75C3"/>
    <w:rsid w:val="00904A0A"/>
    <w:rsid w:val="00910BE4"/>
    <w:rsid w:val="009131D8"/>
    <w:rsid w:val="00913F06"/>
    <w:rsid w:val="009179DA"/>
    <w:rsid w:val="00917F86"/>
    <w:rsid w:val="0092066E"/>
    <w:rsid w:val="009353F6"/>
    <w:rsid w:val="00936489"/>
    <w:rsid w:val="0094031D"/>
    <w:rsid w:val="00945C8D"/>
    <w:rsid w:val="009527CD"/>
    <w:rsid w:val="00955C9E"/>
    <w:rsid w:val="009566B5"/>
    <w:rsid w:val="009603CC"/>
    <w:rsid w:val="009625CE"/>
    <w:rsid w:val="009668A2"/>
    <w:rsid w:val="009673E5"/>
    <w:rsid w:val="00974949"/>
    <w:rsid w:val="009939B2"/>
    <w:rsid w:val="00995738"/>
    <w:rsid w:val="009A1B86"/>
    <w:rsid w:val="009A3C28"/>
    <w:rsid w:val="009A7C58"/>
    <w:rsid w:val="009B1954"/>
    <w:rsid w:val="009B1C72"/>
    <w:rsid w:val="009B61ED"/>
    <w:rsid w:val="009B71A8"/>
    <w:rsid w:val="009C3239"/>
    <w:rsid w:val="009C3AC3"/>
    <w:rsid w:val="009D06CD"/>
    <w:rsid w:val="009D3464"/>
    <w:rsid w:val="009D69AD"/>
    <w:rsid w:val="009E2CFA"/>
    <w:rsid w:val="009E589F"/>
    <w:rsid w:val="009E63DA"/>
    <w:rsid w:val="009F0280"/>
    <w:rsid w:val="009F4026"/>
    <w:rsid w:val="00A0015E"/>
    <w:rsid w:val="00A07475"/>
    <w:rsid w:val="00A07635"/>
    <w:rsid w:val="00A11733"/>
    <w:rsid w:val="00A1263C"/>
    <w:rsid w:val="00A13C16"/>
    <w:rsid w:val="00A16F8F"/>
    <w:rsid w:val="00A2207A"/>
    <w:rsid w:val="00A2274A"/>
    <w:rsid w:val="00A22DB6"/>
    <w:rsid w:val="00A235FA"/>
    <w:rsid w:val="00A25DA2"/>
    <w:rsid w:val="00A27863"/>
    <w:rsid w:val="00A3379C"/>
    <w:rsid w:val="00A41000"/>
    <w:rsid w:val="00A42261"/>
    <w:rsid w:val="00A43174"/>
    <w:rsid w:val="00A50184"/>
    <w:rsid w:val="00A51DC5"/>
    <w:rsid w:val="00A520A8"/>
    <w:rsid w:val="00A5357A"/>
    <w:rsid w:val="00A53CD0"/>
    <w:rsid w:val="00A64E46"/>
    <w:rsid w:val="00A67D09"/>
    <w:rsid w:val="00A741BA"/>
    <w:rsid w:val="00A772D2"/>
    <w:rsid w:val="00A77665"/>
    <w:rsid w:val="00A86816"/>
    <w:rsid w:val="00A87794"/>
    <w:rsid w:val="00A9038E"/>
    <w:rsid w:val="00A91D29"/>
    <w:rsid w:val="00A95884"/>
    <w:rsid w:val="00AA2A66"/>
    <w:rsid w:val="00AA6D4B"/>
    <w:rsid w:val="00AB37FA"/>
    <w:rsid w:val="00AC1C77"/>
    <w:rsid w:val="00AC36D8"/>
    <w:rsid w:val="00AC673B"/>
    <w:rsid w:val="00AD25E1"/>
    <w:rsid w:val="00AD7347"/>
    <w:rsid w:val="00AE0698"/>
    <w:rsid w:val="00AE0AEF"/>
    <w:rsid w:val="00AE1EEF"/>
    <w:rsid w:val="00AE3535"/>
    <w:rsid w:val="00AE37A8"/>
    <w:rsid w:val="00AE4386"/>
    <w:rsid w:val="00AE6EE2"/>
    <w:rsid w:val="00AF209F"/>
    <w:rsid w:val="00AF6B70"/>
    <w:rsid w:val="00B00D77"/>
    <w:rsid w:val="00B027F9"/>
    <w:rsid w:val="00B06AF4"/>
    <w:rsid w:val="00B107A0"/>
    <w:rsid w:val="00B10A5A"/>
    <w:rsid w:val="00B119FB"/>
    <w:rsid w:val="00B16238"/>
    <w:rsid w:val="00B17AD2"/>
    <w:rsid w:val="00B23F59"/>
    <w:rsid w:val="00B24B19"/>
    <w:rsid w:val="00B26E82"/>
    <w:rsid w:val="00B2718C"/>
    <w:rsid w:val="00B32172"/>
    <w:rsid w:val="00B40596"/>
    <w:rsid w:val="00B44037"/>
    <w:rsid w:val="00B44128"/>
    <w:rsid w:val="00B44CF3"/>
    <w:rsid w:val="00B453CE"/>
    <w:rsid w:val="00B51ED2"/>
    <w:rsid w:val="00B56D6F"/>
    <w:rsid w:val="00B60668"/>
    <w:rsid w:val="00B62910"/>
    <w:rsid w:val="00B63B63"/>
    <w:rsid w:val="00B64B78"/>
    <w:rsid w:val="00B66682"/>
    <w:rsid w:val="00B6764F"/>
    <w:rsid w:val="00B70186"/>
    <w:rsid w:val="00B707F8"/>
    <w:rsid w:val="00B713F0"/>
    <w:rsid w:val="00B77856"/>
    <w:rsid w:val="00B77D9C"/>
    <w:rsid w:val="00B855A1"/>
    <w:rsid w:val="00B92B15"/>
    <w:rsid w:val="00B93215"/>
    <w:rsid w:val="00B9333B"/>
    <w:rsid w:val="00B93F81"/>
    <w:rsid w:val="00B96E8A"/>
    <w:rsid w:val="00BA2BAF"/>
    <w:rsid w:val="00BA524D"/>
    <w:rsid w:val="00BA5509"/>
    <w:rsid w:val="00BA55DA"/>
    <w:rsid w:val="00BB518A"/>
    <w:rsid w:val="00BB6756"/>
    <w:rsid w:val="00BB7B9B"/>
    <w:rsid w:val="00BC084D"/>
    <w:rsid w:val="00BC209C"/>
    <w:rsid w:val="00BC2D77"/>
    <w:rsid w:val="00BC7BF5"/>
    <w:rsid w:val="00BD4B59"/>
    <w:rsid w:val="00BD5426"/>
    <w:rsid w:val="00BE279B"/>
    <w:rsid w:val="00BE3882"/>
    <w:rsid w:val="00BE4F96"/>
    <w:rsid w:val="00BE531A"/>
    <w:rsid w:val="00BE7D36"/>
    <w:rsid w:val="00BE7D65"/>
    <w:rsid w:val="00BF0AFE"/>
    <w:rsid w:val="00BF3CDB"/>
    <w:rsid w:val="00C12D39"/>
    <w:rsid w:val="00C21C6D"/>
    <w:rsid w:val="00C235B8"/>
    <w:rsid w:val="00C312D5"/>
    <w:rsid w:val="00C31FEB"/>
    <w:rsid w:val="00C347DD"/>
    <w:rsid w:val="00C360C4"/>
    <w:rsid w:val="00C37395"/>
    <w:rsid w:val="00C407FB"/>
    <w:rsid w:val="00C4558A"/>
    <w:rsid w:val="00C62C71"/>
    <w:rsid w:val="00C63659"/>
    <w:rsid w:val="00C65000"/>
    <w:rsid w:val="00C66416"/>
    <w:rsid w:val="00C67C99"/>
    <w:rsid w:val="00C70414"/>
    <w:rsid w:val="00C729B9"/>
    <w:rsid w:val="00C73F46"/>
    <w:rsid w:val="00C75852"/>
    <w:rsid w:val="00C76BCC"/>
    <w:rsid w:val="00C82741"/>
    <w:rsid w:val="00C82C85"/>
    <w:rsid w:val="00C856A5"/>
    <w:rsid w:val="00C87160"/>
    <w:rsid w:val="00C903D9"/>
    <w:rsid w:val="00C9186E"/>
    <w:rsid w:val="00C95AF8"/>
    <w:rsid w:val="00CA027F"/>
    <w:rsid w:val="00CA505A"/>
    <w:rsid w:val="00CA53FD"/>
    <w:rsid w:val="00CA613C"/>
    <w:rsid w:val="00CB065E"/>
    <w:rsid w:val="00CB42C5"/>
    <w:rsid w:val="00CB4860"/>
    <w:rsid w:val="00CB6A5F"/>
    <w:rsid w:val="00CC03EA"/>
    <w:rsid w:val="00CC45E1"/>
    <w:rsid w:val="00CC69CA"/>
    <w:rsid w:val="00CC70E0"/>
    <w:rsid w:val="00CD036E"/>
    <w:rsid w:val="00CD0874"/>
    <w:rsid w:val="00CD1FDA"/>
    <w:rsid w:val="00CD33AC"/>
    <w:rsid w:val="00CE3019"/>
    <w:rsid w:val="00CE7E3D"/>
    <w:rsid w:val="00CF4975"/>
    <w:rsid w:val="00CF4E77"/>
    <w:rsid w:val="00CF6606"/>
    <w:rsid w:val="00CF78BC"/>
    <w:rsid w:val="00D03D16"/>
    <w:rsid w:val="00D13C95"/>
    <w:rsid w:val="00D2258F"/>
    <w:rsid w:val="00D22B7E"/>
    <w:rsid w:val="00D275BF"/>
    <w:rsid w:val="00D312F6"/>
    <w:rsid w:val="00D3212F"/>
    <w:rsid w:val="00D36F91"/>
    <w:rsid w:val="00D37E3A"/>
    <w:rsid w:val="00D4126D"/>
    <w:rsid w:val="00D5284A"/>
    <w:rsid w:val="00D67056"/>
    <w:rsid w:val="00D71AA7"/>
    <w:rsid w:val="00D7218F"/>
    <w:rsid w:val="00D72C43"/>
    <w:rsid w:val="00D733C5"/>
    <w:rsid w:val="00D73B6A"/>
    <w:rsid w:val="00D75C44"/>
    <w:rsid w:val="00D85265"/>
    <w:rsid w:val="00D90E9D"/>
    <w:rsid w:val="00D94A51"/>
    <w:rsid w:val="00D94FFD"/>
    <w:rsid w:val="00DB1DDC"/>
    <w:rsid w:val="00DB20CD"/>
    <w:rsid w:val="00DB592F"/>
    <w:rsid w:val="00DB6DC4"/>
    <w:rsid w:val="00DC1CD0"/>
    <w:rsid w:val="00DC3CC0"/>
    <w:rsid w:val="00DD73E5"/>
    <w:rsid w:val="00DE55A8"/>
    <w:rsid w:val="00DE6623"/>
    <w:rsid w:val="00DF28BA"/>
    <w:rsid w:val="00DF2B77"/>
    <w:rsid w:val="00DF36EC"/>
    <w:rsid w:val="00DF43A3"/>
    <w:rsid w:val="00DF4F63"/>
    <w:rsid w:val="00DF4FF8"/>
    <w:rsid w:val="00DF6C0C"/>
    <w:rsid w:val="00E009E8"/>
    <w:rsid w:val="00E00FF4"/>
    <w:rsid w:val="00E06758"/>
    <w:rsid w:val="00E067C8"/>
    <w:rsid w:val="00E11953"/>
    <w:rsid w:val="00E131D1"/>
    <w:rsid w:val="00E136AA"/>
    <w:rsid w:val="00E174AA"/>
    <w:rsid w:val="00E257AD"/>
    <w:rsid w:val="00E327AC"/>
    <w:rsid w:val="00E33356"/>
    <w:rsid w:val="00E4069A"/>
    <w:rsid w:val="00E50779"/>
    <w:rsid w:val="00E54BD7"/>
    <w:rsid w:val="00E57B2D"/>
    <w:rsid w:val="00E61427"/>
    <w:rsid w:val="00E61A28"/>
    <w:rsid w:val="00E62F1B"/>
    <w:rsid w:val="00E6373F"/>
    <w:rsid w:val="00E7338A"/>
    <w:rsid w:val="00E76189"/>
    <w:rsid w:val="00E81DCA"/>
    <w:rsid w:val="00E92799"/>
    <w:rsid w:val="00E928A0"/>
    <w:rsid w:val="00E93322"/>
    <w:rsid w:val="00E95B1B"/>
    <w:rsid w:val="00EA0583"/>
    <w:rsid w:val="00EA27F4"/>
    <w:rsid w:val="00EA56A9"/>
    <w:rsid w:val="00EA6647"/>
    <w:rsid w:val="00EA74D4"/>
    <w:rsid w:val="00EB543D"/>
    <w:rsid w:val="00EC33BD"/>
    <w:rsid w:val="00EC3F9B"/>
    <w:rsid w:val="00EC4AD9"/>
    <w:rsid w:val="00ED097D"/>
    <w:rsid w:val="00ED0FA5"/>
    <w:rsid w:val="00ED1CF2"/>
    <w:rsid w:val="00ED2600"/>
    <w:rsid w:val="00ED459A"/>
    <w:rsid w:val="00EE20A3"/>
    <w:rsid w:val="00EE2AA3"/>
    <w:rsid w:val="00EE3006"/>
    <w:rsid w:val="00EE4F85"/>
    <w:rsid w:val="00EE676D"/>
    <w:rsid w:val="00EE7B76"/>
    <w:rsid w:val="00EE7BD2"/>
    <w:rsid w:val="00EF231A"/>
    <w:rsid w:val="00F02504"/>
    <w:rsid w:val="00F05E77"/>
    <w:rsid w:val="00F23AF1"/>
    <w:rsid w:val="00F24D86"/>
    <w:rsid w:val="00F34064"/>
    <w:rsid w:val="00F3406E"/>
    <w:rsid w:val="00F41C28"/>
    <w:rsid w:val="00F422E0"/>
    <w:rsid w:val="00F440A6"/>
    <w:rsid w:val="00F45AA8"/>
    <w:rsid w:val="00F46A60"/>
    <w:rsid w:val="00F5587A"/>
    <w:rsid w:val="00F614CA"/>
    <w:rsid w:val="00F6340A"/>
    <w:rsid w:val="00F647B6"/>
    <w:rsid w:val="00F64DD8"/>
    <w:rsid w:val="00F66D50"/>
    <w:rsid w:val="00F709AF"/>
    <w:rsid w:val="00F70E51"/>
    <w:rsid w:val="00F71B2A"/>
    <w:rsid w:val="00F75112"/>
    <w:rsid w:val="00F7604A"/>
    <w:rsid w:val="00F82680"/>
    <w:rsid w:val="00F82FD5"/>
    <w:rsid w:val="00F837D1"/>
    <w:rsid w:val="00F840ED"/>
    <w:rsid w:val="00F87F07"/>
    <w:rsid w:val="00F92030"/>
    <w:rsid w:val="00F94B80"/>
    <w:rsid w:val="00F97B3B"/>
    <w:rsid w:val="00FA2EA1"/>
    <w:rsid w:val="00FA5CD1"/>
    <w:rsid w:val="00FB6AB8"/>
    <w:rsid w:val="00FC2720"/>
    <w:rsid w:val="00FC412A"/>
    <w:rsid w:val="00FC697E"/>
    <w:rsid w:val="00FE3568"/>
    <w:rsid w:val="00FE4A81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C8BCA2F"/>
  <w15:chartTrackingRefBased/>
  <w15:docId w15:val="{F546CE46-ACF8-4797-9A17-929754D4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C5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594CB8"/>
    <w:pPr>
      <w:keepNext/>
      <w:spacing w:after="0" w:line="240" w:lineRule="auto"/>
      <w:ind w:right="-1188"/>
      <w:outlineLvl w:val="0"/>
    </w:pPr>
    <w:rPr>
      <w:rFonts w:ascii="Times New Roman" w:eastAsia="Calibri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C5CB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FA2EA1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NagwekZnak">
    <w:name w:val="Nagłówek Znak"/>
    <w:link w:val="Nagwek"/>
    <w:locked/>
    <w:rsid w:val="00FA2EA1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FA2EA1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A2EA1"/>
    <w:rPr>
      <w:rFonts w:cs="Times New Roman"/>
      <w:sz w:val="24"/>
    </w:rPr>
  </w:style>
  <w:style w:type="paragraph" w:styleId="Tekstdymka">
    <w:name w:val="Balloon Text"/>
    <w:basedOn w:val="Normalny"/>
    <w:link w:val="TekstdymkaZnak"/>
    <w:semiHidden/>
    <w:rsid w:val="00FA2EA1"/>
    <w:rPr>
      <w:rFonts w:ascii="Segoe UI" w:hAnsi="Segoe UI"/>
      <w:sz w:val="18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FA2EA1"/>
    <w:rPr>
      <w:rFonts w:ascii="Segoe UI" w:hAnsi="Segoe UI" w:cs="Times New Roman"/>
      <w:sz w:val="18"/>
    </w:rPr>
  </w:style>
  <w:style w:type="paragraph" w:customStyle="1" w:styleId="Akapitzlist1">
    <w:name w:val="Akapit z listą1"/>
    <w:basedOn w:val="Normalny"/>
    <w:rsid w:val="004A3C5F"/>
    <w:pPr>
      <w:ind w:left="720"/>
      <w:contextualSpacing/>
    </w:pPr>
  </w:style>
  <w:style w:type="character" w:styleId="Odwoaniedokomentarza">
    <w:name w:val="annotation reference"/>
    <w:semiHidden/>
    <w:rsid w:val="00EA27F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A27F4"/>
    <w:pPr>
      <w:spacing w:line="240" w:lineRule="auto"/>
    </w:pPr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semiHidden/>
    <w:locked/>
    <w:rsid w:val="00EA27F4"/>
    <w:rPr>
      <w:rFonts w:ascii="Calibri" w:hAnsi="Calibri" w:cs="Times New Roman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A27F4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EA27F4"/>
    <w:rPr>
      <w:rFonts w:ascii="Calibri" w:hAnsi="Calibri" w:cs="Times New Roman"/>
      <w:b/>
      <w:bCs/>
      <w:lang w:val="x-none" w:eastAsia="en-US"/>
    </w:rPr>
  </w:style>
  <w:style w:type="paragraph" w:styleId="Akapitzlist">
    <w:name w:val="List Paragraph"/>
    <w:basedOn w:val="Normalny"/>
    <w:uiPriority w:val="34"/>
    <w:qFormat/>
    <w:rsid w:val="00EE2A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Wyliczenie123wtekcie">
    <w:name w:val="Wyliczenie 123 w tekście"/>
    <w:basedOn w:val="Normalny"/>
    <w:rsid w:val="001554A8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eastAsia="Calibri" w:hAnsi="Tahoma"/>
      <w:sz w:val="20"/>
      <w:szCs w:val="20"/>
      <w:lang w:eastAsia="pl-PL"/>
    </w:rPr>
  </w:style>
  <w:style w:type="character" w:customStyle="1" w:styleId="CommentTextChar">
    <w:name w:val="Comment Text Char"/>
    <w:locked/>
    <w:rsid w:val="001554A8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1554A8"/>
    <w:pPr>
      <w:spacing w:after="120"/>
    </w:pPr>
    <w:rPr>
      <w:rFonts w:eastAsia="Calibri"/>
    </w:rPr>
  </w:style>
  <w:style w:type="character" w:customStyle="1" w:styleId="TekstpodstawowyZnak">
    <w:name w:val="Tekst podstawowy Znak"/>
    <w:link w:val="Tekstpodstawowy"/>
    <w:semiHidden/>
    <w:locked/>
    <w:rsid w:val="001554A8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locked/>
    <w:rsid w:val="00594CB8"/>
    <w:rPr>
      <w:rFonts w:eastAsia="Calibri"/>
      <w:b/>
      <w:bCs/>
      <w:sz w:val="24"/>
      <w:szCs w:val="24"/>
      <w:lang w:val="pl-PL" w:eastAsia="pl-PL" w:bidi="ar-SA"/>
    </w:rPr>
  </w:style>
  <w:style w:type="character" w:customStyle="1" w:styleId="FooterChar">
    <w:name w:val="Footer Char"/>
    <w:semiHidden/>
    <w:locked/>
    <w:rsid w:val="00594CB8"/>
    <w:rPr>
      <w:rFonts w:eastAsia="Calibri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semiHidden/>
    <w:rsid w:val="00594CB8"/>
    <w:pPr>
      <w:spacing w:after="120" w:line="240" w:lineRule="auto"/>
    </w:pPr>
    <w:rPr>
      <w:rFonts w:ascii="Times New Roman" w:eastAsia="Calibri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semiHidden/>
    <w:locked/>
    <w:rsid w:val="00594CB8"/>
    <w:rPr>
      <w:rFonts w:eastAsia="Calibri"/>
      <w:sz w:val="16"/>
      <w:szCs w:val="16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594CB8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semiHidden/>
    <w:locked/>
    <w:rsid w:val="00594CB8"/>
    <w:rPr>
      <w:rFonts w:eastAsia="Calibri"/>
      <w:sz w:val="24"/>
      <w:szCs w:val="24"/>
      <w:lang w:val="pl-PL" w:eastAsia="pl-PL" w:bidi="ar-SA"/>
    </w:rPr>
  </w:style>
  <w:style w:type="paragraph" w:customStyle="1" w:styleId="Default">
    <w:name w:val="Default"/>
    <w:rsid w:val="00594CB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exte1xx">
    <w:name w:val="Texte 1.xx"/>
    <w:basedOn w:val="Normalny"/>
    <w:rsid w:val="00594CB8"/>
    <w:pPr>
      <w:suppressAutoHyphens/>
      <w:spacing w:before="120" w:after="120" w:line="240" w:lineRule="auto"/>
      <w:ind w:left="1418" w:firstLine="1"/>
      <w:jc w:val="both"/>
    </w:pPr>
    <w:rPr>
      <w:rFonts w:ascii="Arial" w:eastAsia="Calibri" w:hAnsi="Arial"/>
      <w:szCs w:val="20"/>
      <w:lang w:eastAsia="ar-SA"/>
    </w:rPr>
  </w:style>
  <w:style w:type="character" w:styleId="Hipercze">
    <w:name w:val="Hyperlink"/>
    <w:rsid w:val="00FA5CD1"/>
    <w:rPr>
      <w:color w:val="0563C1"/>
      <w:u w:val="single"/>
    </w:rPr>
  </w:style>
  <w:style w:type="paragraph" w:customStyle="1" w:styleId="Style10">
    <w:name w:val="Style10"/>
    <w:basedOn w:val="Normalny"/>
    <w:rsid w:val="00F46A60"/>
    <w:pPr>
      <w:spacing w:after="0" w:line="326" w:lineRule="exact"/>
      <w:ind w:left="284" w:hanging="269"/>
      <w:jc w:val="both"/>
    </w:pPr>
    <w:rPr>
      <w:rFonts w:ascii="Tahoma" w:hAnsi="Tahoma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235B8"/>
    <w:pPr>
      <w:suppressAutoHyphens/>
      <w:spacing w:after="0" w:line="240" w:lineRule="auto"/>
      <w:ind w:left="360"/>
      <w:jc w:val="both"/>
    </w:pPr>
    <w:rPr>
      <w:rFonts w:ascii="Tahoma" w:hAnsi="Tahoma" w:cs="Tahoma"/>
      <w:color w:val="000000"/>
      <w:szCs w:val="20"/>
      <w:lang w:eastAsia="ar-SA"/>
    </w:rPr>
  </w:style>
  <w:style w:type="paragraph" w:styleId="Poprawka">
    <w:name w:val="Revision"/>
    <w:hidden/>
    <w:uiPriority w:val="99"/>
    <w:semiHidden/>
    <w:rsid w:val="002F347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ue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png"/><Relationship Id="rId3" Type="http://schemas.openxmlformats.org/officeDocument/2006/relationships/image" Target="media/image8.png"/><Relationship Id="rId7" Type="http://schemas.openxmlformats.org/officeDocument/2006/relationships/image" Target="media/image15.png"/><Relationship Id="rId2" Type="http://schemas.openxmlformats.org/officeDocument/2006/relationships/image" Target="media/image7.png"/><Relationship Id="rId1" Type="http://schemas.openxmlformats.org/officeDocument/2006/relationships/image" Target="media/image13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10" Type="http://schemas.openxmlformats.org/officeDocument/2006/relationships/image" Target="media/image18.png"/><Relationship Id="rId4" Type="http://schemas.openxmlformats.org/officeDocument/2006/relationships/image" Target="media/image14.png"/><Relationship Id="rId9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1" Type="http://schemas.openxmlformats.org/officeDocument/2006/relationships/image" Target="media/image12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image" Target="media/image1.png"/><Relationship Id="rId11" Type="http://schemas.openxmlformats.org/officeDocument/2006/relationships/image" Target="media/image2.png"/><Relationship Id="rId15" Type="http://schemas.openxmlformats.org/officeDocument/2006/relationships/image" Target="media/image6.png"/><Relationship Id="rId10" Type="http://schemas.openxmlformats.org/officeDocument/2006/relationships/image" Target="media/image10.svg"/><Relationship Id="rId19" Type="http://schemas.openxmlformats.org/officeDocument/2006/relationships/image" Target="media/image10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DA5AF-DD9B-47DC-BDD1-80709B9B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79A66E95</Template>
  <TotalTime>169</TotalTime>
  <Pages>12</Pages>
  <Words>3351</Words>
  <Characters>21474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02 stycznia 2017r</vt:lpstr>
    </vt:vector>
  </TitlesOfParts>
  <Company>UEP</Company>
  <LinksUpToDate>false</LinksUpToDate>
  <CharactersWithSpaces>24776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02 stycznia 2017r</dc:title>
  <dc:subject/>
  <dc:creator>Pamela Roszak</dc:creator>
  <cp:keywords/>
  <cp:lastModifiedBy>Paweł Lembicz</cp:lastModifiedBy>
  <cp:revision>12</cp:revision>
  <cp:lastPrinted>2025-04-17T05:28:00Z</cp:lastPrinted>
  <dcterms:created xsi:type="dcterms:W3CDTF">2025-04-07T07:37:00Z</dcterms:created>
  <dcterms:modified xsi:type="dcterms:W3CDTF">2025-04-28T13:54:00Z</dcterms:modified>
</cp:coreProperties>
</file>