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036E7" w14:textId="77777777" w:rsidR="002B432A" w:rsidRPr="00105556" w:rsidRDefault="002B432A" w:rsidP="00105556">
      <w:pPr>
        <w:tabs>
          <w:tab w:val="right" w:pos="8953"/>
        </w:tabs>
        <w:autoSpaceDE w:val="0"/>
        <w:autoSpaceDN w:val="0"/>
        <w:spacing w:after="0"/>
        <w:ind w:left="6237"/>
        <w:jc w:val="right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r w:rsidRPr="00105556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Załącznik nr 1</w:t>
      </w:r>
    </w:p>
    <w:p w14:paraId="3AB70161" w14:textId="77777777" w:rsidR="002B432A" w:rsidRPr="00105556" w:rsidRDefault="002B432A" w:rsidP="00105556">
      <w:pPr>
        <w:spacing w:after="0"/>
        <w:rPr>
          <w:rFonts w:asciiTheme="minorHAnsi" w:eastAsiaTheme="minorHAnsi" w:hAnsiTheme="minorHAnsi" w:cstheme="minorHAnsi"/>
          <w:sz w:val="24"/>
          <w:szCs w:val="24"/>
          <w:u w:val="single"/>
        </w:rPr>
      </w:pPr>
      <w:r w:rsidRPr="00105556">
        <w:rPr>
          <w:rFonts w:asciiTheme="minorHAnsi" w:eastAsiaTheme="minorHAnsi" w:hAnsiTheme="minorHAnsi" w:cstheme="minorHAnsi"/>
          <w:sz w:val="24"/>
          <w:szCs w:val="24"/>
          <w:u w:val="single"/>
        </w:rPr>
        <w:t xml:space="preserve">Wykonawca: </w:t>
      </w:r>
    </w:p>
    <w:p w14:paraId="759259EE" w14:textId="77777777" w:rsidR="002B432A" w:rsidRPr="00105556" w:rsidRDefault="002B432A" w:rsidP="00105556">
      <w:pPr>
        <w:spacing w:after="0"/>
        <w:rPr>
          <w:rFonts w:asciiTheme="minorHAnsi" w:eastAsiaTheme="minorHAnsi" w:hAnsiTheme="minorHAnsi" w:cstheme="minorHAnsi"/>
          <w:i/>
          <w:sz w:val="24"/>
          <w:szCs w:val="24"/>
        </w:rPr>
      </w:pPr>
      <w:r w:rsidRPr="00105556">
        <w:rPr>
          <w:rFonts w:asciiTheme="minorHAnsi" w:eastAsiaTheme="minorHAnsi" w:hAnsiTheme="minorHAnsi" w:cstheme="minorHAnsi"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ECC1B" wp14:editId="15D9185B">
                <wp:simplePos x="0" y="0"/>
                <wp:positionH relativeFrom="column">
                  <wp:posOffset>3810</wp:posOffset>
                </wp:positionH>
                <wp:positionV relativeFrom="paragraph">
                  <wp:posOffset>35561</wp:posOffset>
                </wp:positionV>
                <wp:extent cx="2616200" cy="419100"/>
                <wp:effectExtent l="0" t="0" r="12700" b="1905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BF914" w14:textId="77777777" w:rsidR="002B432A" w:rsidRDefault="002B432A" w:rsidP="002B43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BF645C" w14:textId="77777777" w:rsidR="002B432A" w:rsidRDefault="002B432A" w:rsidP="002B43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779ED13" w14:textId="77777777" w:rsidR="002B432A" w:rsidRDefault="002B432A" w:rsidP="002B43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B88A89A" w14:textId="77777777" w:rsidR="002B432A" w:rsidRPr="00EB6A1B" w:rsidRDefault="002B432A" w:rsidP="002B43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ECC1B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.3pt;margin-top:2.8pt;width:206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">
                <v:textbox inset=".5mm,.3mm,.5mm,.3mm">
                  <w:txbxContent>
                    <w:p w14:paraId="7BEBF914" w14:textId="77777777" w:rsidR="002B432A" w:rsidRDefault="002B432A" w:rsidP="002B432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6BF645C" w14:textId="77777777" w:rsidR="002B432A" w:rsidRDefault="002B432A" w:rsidP="002B432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779ED13" w14:textId="77777777" w:rsidR="002B432A" w:rsidRDefault="002B432A" w:rsidP="002B432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B88A89A" w14:textId="77777777" w:rsidR="002B432A" w:rsidRPr="00EB6A1B" w:rsidRDefault="002B432A" w:rsidP="002B432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91013E" w14:textId="77777777" w:rsidR="002B432A" w:rsidRPr="00105556" w:rsidRDefault="002B432A" w:rsidP="00105556">
      <w:pPr>
        <w:spacing w:after="0"/>
        <w:rPr>
          <w:rFonts w:asciiTheme="minorHAnsi" w:eastAsiaTheme="minorHAnsi" w:hAnsiTheme="minorHAnsi" w:cstheme="minorHAnsi"/>
          <w:i/>
          <w:sz w:val="24"/>
          <w:szCs w:val="24"/>
        </w:rPr>
      </w:pPr>
    </w:p>
    <w:p w14:paraId="7D9239E7" w14:textId="77777777" w:rsidR="00BF2725" w:rsidRPr="00105556" w:rsidRDefault="00BF2725" w:rsidP="00BF2725">
      <w:pPr>
        <w:spacing w:after="0"/>
        <w:rPr>
          <w:rFonts w:asciiTheme="minorHAnsi" w:eastAsiaTheme="minorHAnsi" w:hAnsiTheme="minorHAnsi" w:cstheme="minorHAnsi"/>
          <w:i/>
          <w:sz w:val="24"/>
          <w:szCs w:val="24"/>
        </w:rPr>
      </w:pPr>
      <w:r w:rsidRPr="00105556">
        <w:rPr>
          <w:rFonts w:asciiTheme="minorHAnsi" w:eastAsiaTheme="minorHAnsi" w:hAnsiTheme="minorHAnsi" w:cstheme="minorHAnsi"/>
          <w:i/>
          <w:sz w:val="24"/>
          <w:szCs w:val="24"/>
        </w:rPr>
        <w:t>(pełna nazwa/firma)</w:t>
      </w:r>
    </w:p>
    <w:p w14:paraId="491F9E54" w14:textId="77777777" w:rsidR="002B432A" w:rsidRPr="00105556" w:rsidRDefault="002B432A" w:rsidP="00105556">
      <w:pPr>
        <w:spacing w:after="0"/>
        <w:rPr>
          <w:rFonts w:asciiTheme="minorHAnsi" w:eastAsiaTheme="minorHAnsi" w:hAnsiTheme="minorHAnsi" w:cstheme="minorHAnsi"/>
          <w:i/>
          <w:sz w:val="24"/>
          <w:szCs w:val="24"/>
        </w:rPr>
      </w:pPr>
      <w:r w:rsidRPr="00105556">
        <w:rPr>
          <w:rFonts w:asciiTheme="minorHAnsi" w:eastAsia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807CA" wp14:editId="319FBB15">
                <wp:simplePos x="0" y="0"/>
                <wp:positionH relativeFrom="column">
                  <wp:posOffset>8255</wp:posOffset>
                </wp:positionH>
                <wp:positionV relativeFrom="paragraph">
                  <wp:posOffset>66675</wp:posOffset>
                </wp:positionV>
                <wp:extent cx="2616200" cy="368300"/>
                <wp:effectExtent l="13970" t="11430" r="8255" b="1079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9CC55" w14:textId="77777777" w:rsidR="002B432A" w:rsidRDefault="002B432A" w:rsidP="002B43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D0B737" w14:textId="77777777" w:rsidR="002B432A" w:rsidRPr="00EB6A1B" w:rsidRDefault="002B432A" w:rsidP="002B43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807CA" id="Text Box 19" o:spid="_x0000_s1027" type="#_x0000_t202" style="position:absolute;margin-left:.65pt;margin-top:5.25pt;width:206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">
                <v:textbox>
                  <w:txbxContent>
                    <w:p w14:paraId="4469CC55" w14:textId="77777777" w:rsidR="002B432A" w:rsidRDefault="002B432A" w:rsidP="002B432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9D0B737" w14:textId="77777777" w:rsidR="002B432A" w:rsidRPr="00EB6A1B" w:rsidRDefault="002B432A" w:rsidP="002B432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09D8FA" w14:textId="77777777" w:rsidR="002B432A" w:rsidRPr="00105556" w:rsidRDefault="002B432A" w:rsidP="00105556">
      <w:pPr>
        <w:spacing w:after="0"/>
        <w:rPr>
          <w:rFonts w:asciiTheme="minorHAnsi" w:eastAsiaTheme="minorHAnsi" w:hAnsiTheme="minorHAnsi" w:cstheme="minorHAnsi"/>
          <w:i/>
          <w:sz w:val="24"/>
          <w:szCs w:val="24"/>
        </w:rPr>
      </w:pPr>
    </w:p>
    <w:p w14:paraId="1F11C575" w14:textId="77777777" w:rsidR="00BF2725" w:rsidRPr="00105556" w:rsidRDefault="00BF2725" w:rsidP="00BF2725">
      <w:pPr>
        <w:spacing w:after="0"/>
        <w:rPr>
          <w:rFonts w:asciiTheme="minorHAnsi" w:eastAsiaTheme="minorHAnsi" w:hAnsiTheme="minorHAnsi" w:cstheme="minorHAnsi"/>
          <w:i/>
          <w:sz w:val="24"/>
          <w:szCs w:val="24"/>
        </w:rPr>
      </w:pPr>
      <w:r w:rsidRPr="00105556">
        <w:rPr>
          <w:rFonts w:asciiTheme="minorHAnsi" w:eastAsiaTheme="minorHAnsi" w:hAnsiTheme="minorHAnsi" w:cstheme="minorHAnsi"/>
          <w:i/>
          <w:sz w:val="24"/>
          <w:szCs w:val="24"/>
        </w:rPr>
        <w:t>(adres)</w:t>
      </w:r>
    </w:p>
    <w:p w14:paraId="73785DFA" w14:textId="77777777" w:rsidR="002B432A" w:rsidRPr="00105556" w:rsidRDefault="002B432A" w:rsidP="00105556">
      <w:pPr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105556">
        <w:rPr>
          <w:rFonts w:asciiTheme="minorHAnsi" w:eastAsia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8E148" wp14:editId="36475A07">
                <wp:simplePos x="0" y="0"/>
                <wp:positionH relativeFrom="column">
                  <wp:posOffset>8255</wp:posOffset>
                </wp:positionH>
                <wp:positionV relativeFrom="paragraph">
                  <wp:posOffset>15875</wp:posOffset>
                </wp:positionV>
                <wp:extent cx="2616200" cy="279400"/>
                <wp:effectExtent l="13970" t="5080" r="8255" b="1079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B88C9" w14:textId="77777777" w:rsidR="002B432A" w:rsidRDefault="002B432A" w:rsidP="002B43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6B455C" w14:textId="77777777" w:rsidR="002B432A" w:rsidRPr="00EB6A1B" w:rsidRDefault="002B432A" w:rsidP="002B43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8E148" id="Text Box 20" o:spid="_x0000_s1028" type="#_x0000_t202" style="position:absolute;margin-left:.65pt;margin-top:1.25pt;width:206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">
                <v:textbox>
                  <w:txbxContent>
                    <w:p w14:paraId="066B88C9" w14:textId="77777777" w:rsidR="002B432A" w:rsidRDefault="002B432A" w:rsidP="002B432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66B455C" w14:textId="77777777" w:rsidR="002B432A" w:rsidRPr="00EB6A1B" w:rsidRDefault="002B432A" w:rsidP="002B432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2964FD" w14:textId="77777777" w:rsidR="00BF2725" w:rsidRDefault="00BF2725" w:rsidP="00BF2725">
      <w:pPr>
        <w:spacing w:after="0"/>
        <w:rPr>
          <w:rFonts w:asciiTheme="minorHAnsi" w:eastAsiaTheme="minorHAnsi" w:hAnsiTheme="minorHAnsi" w:cstheme="minorHAnsi"/>
          <w:i/>
          <w:sz w:val="24"/>
          <w:szCs w:val="24"/>
        </w:rPr>
      </w:pPr>
    </w:p>
    <w:p w14:paraId="117CBA46" w14:textId="77777777" w:rsidR="00BF2725" w:rsidRPr="00105556" w:rsidRDefault="00BF2725" w:rsidP="00BF2725">
      <w:pPr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105556">
        <w:rPr>
          <w:rFonts w:asciiTheme="minorHAnsi" w:eastAsiaTheme="minorHAnsi" w:hAnsiTheme="minorHAnsi" w:cstheme="minorHAnsi"/>
          <w:i/>
          <w:sz w:val="24"/>
          <w:szCs w:val="24"/>
        </w:rPr>
        <w:t>(</w:t>
      </w:r>
      <w:r w:rsidRPr="00105556">
        <w:rPr>
          <w:rFonts w:asciiTheme="minorHAnsi" w:eastAsiaTheme="minorHAnsi" w:hAnsiTheme="minorHAnsi" w:cstheme="minorHAnsi"/>
          <w:sz w:val="24"/>
          <w:szCs w:val="24"/>
        </w:rPr>
        <w:t xml:space="preserve">w zależności od podmiotu: </w:t>
      </w:r>
    </w:p>
    <w:p w14:paraId="7902C60D" w14:textId="77777777" w:rsidR="00BF2725" w:rsidRPr="00105556" w:rsidRDefault="00BF2725" w:rsidP="00BF2725">
      <w:pPr>
        <w:spacing w:after="0"/>
        <w:rPr>
          <w:rFonts w:asciiTheme="minorHAnsi" w:eastAsiaTheme="minorHAnsi" w:hAnsiTheme="minorHAnsi" w:cstheme="minorHAnsi"/>
          <w:i/>
          <w:sz w:val="24"/>
          <w:szCs w:val="24"/>
        </w:rPr>
      </w:pPr>
      <w:r w:rsidRPr="00105556">
        <w:rPr>
          <w:rFonts w:asciiTheme="minorHAnsi" w:eastAsiaTheme="minorHAnsi" w:hAnsiTheme="minorHAnsi" w:cstheme="minorHAnsi"/>
          <w:sz w:val="24"/>
          <w:szCs w:val="24"/>
        </w:rPr>
        <w:t>NIP/PESEL, KRS/</w:t>
      </w:r>
      <w:proofErr w:type="spellStart"/>
      <w:r w:rsidRPr="00105556">
        <w:rPr>
          <w:rFonts w:asciiTheme="minorHAnsi" w:eastAsiaTheme="minorHAnsi" w:hAnsiTheme="minorHAnsi" w:cstheme="minorHAnsi"/>
          <w:sz w:val="24"/>
          <w:szCs w:val="24"/>
        </w:rPr>
        <w:t>CEiDG</w:t>
      </w:r>
      <w:proofErr w:type="spellEnd"/>
      <w:r w:rsidRPr="00105556">
        <w:rPr>
          <w:rFonts w:asciiTheme="minorHAnsi" w:eastAsiaTheme="minorHAnsi" w:hAnsiTheme="minorHAnsi" w:cstheme="minorHAnsi"/>
          <w:i/>
          <w:sz w:val="24"/>
          <w:szCs w:val="24"/>
        </w:rPr>
        <w:t>)</w:t>
      </w:r>
    </w:p>
    <w:p w14:paraId="63569694" w14:textId="77777777" w:rsidR="002B432A" w:rsidRPr="00105556" w:rsidRDefault="002B432A" w:rsidP="00105556">
      <w:pPr>
        <w:spacing w:after="0"/>
        <w:rPr>
          <w:rFonts w:asciiTheme="minorHAnsi" w:eastAsiaTheme="minorHAnsi" w:hAnsiTheme="minorHAnsi" w:cstheme="minorHAnsi"/>
          <w:b/>
          <w:sz w:val="24"/>
          <w:szCs w:val="24"/>
          <w:u w:val="single"/>
        </w:rPr>
      </w:pPr>
      <w:r w:rsidRPr="00105556">
        <w:rPr>
          <w:rFonts w:asciiTheme="minorHAnsi" w:eastAsiaTheme="minorHAnsi" w:hAnsiTheme="minorHAnsi" w:cstheme="minorHAnsi"/>
          <w:b/>
          <w:sz w:val="24"/>
          <w:szCs w:val="24"/>
          <w:u w:val="single"/>
        </w:rPr>
        <w:t>reprezentowany przez:</w:t>
      </w:r>
    </w:p>
    <w:p w14:paraId="009E519B" w14:textId="2F66FB8D" w:rsidR="002B432A" w:rsidRDefault="002B432A" w:rsidP="00105556">
      <w:pPr>
        <w:spacing w:after="0"/>
        <w:rPr>
          <w:rFonts w:asciiTheme="minorHAnsi" w:eastAsiaTheme="minorHAnsi" w:hAnsiTheme="minorHAnsi" w:cstheme="minorHAnsi"/>
          <w:i/>
          <w:sz w:val="24"/>
          <w:szCs w:val="24"/>
        </w:rPr>
      </w:pPr>
      <w:r w:rsidRPr="00105556">
        <w:rPr>
          <w:rFonts w:asciiTheme="minorHAnsi" w:eastAsiaTheme="minorHAnsi" w:hAnsiTheme="minorHAnsi" w:cstheme="minorHAnsi"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559455" wp14:editId="70288041">
                <wp:simplePos x="0" y="0"/>
                <wp:positionH relativeFrom="column">
                  <wp:posOffset>8255</wp:posOffset>
                </wp:positionH>
                <wp:positionV relativeFrom="paragraph">
                  <wp:posOffset>172720</wp:posOffset>
                </wp:positionV>
                <wp:extent cx="2616200" cy="279400"/>
                <wp:effectExtent l="13970" t="5080" r="8255" b="10795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837BB" w14:textId="77777777" w:rsidR="002B432A" w:rsidRDefault="002B432A" w:rsidP="002B43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4DF057C" w14:textId="77777777" w:rsidR="002B432A" w:rsidRPr="00EB6A1B" w:rsidRDefault="002B432A" w:rsidP="002B43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59455" id="Text Box 21" o:spid="_x0000_s1029" type="#_x0000_t202" style="position:absolute;margin-left:.65pt;margin-top:13.6pt;width:206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">
                <v:textbox>
                  <w:txbxContent>
                    <w:p w14:paraId="7FD837BB" w14:textId="77777777" w:rsidR="002B432A" w:rsidRDefault="002B432A" w:rsidP="002B432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4DF057C" w14:textId="77777777" w:rsidR="002B432A" w:rsidRPr="00EB6A1B" w:rsidRDefault="002B432A" w:rsidP="002B432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5556">
        <w:rPr>
          <w:rFonts w:asciiTheme="minorHAnsi" w:eastAsiaTheme="minorHAnsi" w:hAnsiTheme="minorHAnsi" w:cstheme="minorHAnsi"/>
          <w:i/>
          <w:sz w:val="24"/>
          <w:szCs w:val="24"/>
        </w:rPr>
        <w:t xml:space="preserve"> </w:t>
      </w:r>
    </w:p>
    <w:p w14:paraId="1CCD09B2" w14:textId="77777777" w:rsidR="00BF2725" w:rsidRPr="00105556" w:rsidRDefault="00BF2725" w:rsidP="00105556">
      <w:pPr>
        <w:spacing w:after="0"/>
        <w:rPr>
          <w:rFonts w:asciiTheme="minorHAnsi" w:eastAsiaTheme="minorHAnsi" w:hAnsiTheme="minorHAnsi" w:cstheme="minorHAnsi"/>
          <w:i/>
          <w:sz w:val="24"/>
          <w:szCs w:val="24"/>
        </w:rPr>
      </w:pPr>
    </w:p>
    <w:p w14:paraId="54AD48F3" w14:textId="00F9B15B" w:rsidR="002B432A" w:rsidRDefault="00BF2725" w:rsidP="00105556">
      <w:pPr>
        <w:spacing w:after="0"/>
        <w:rPr>
          <w:rFonts w:asciiTheme="minorHAnsi" w:eastAsiaTheme="minorHAnsi" w:hAnsiTheme="minorHAnsi" w:cstheme="minorHAnsi"/>
          <w:i/>
          <w:sz w:val="24"/>
          <w:szCs w:val="24"/>
        </w:rPr>
      </w:pPr>
      <w:r w:rsidRPr="00105556">
        <w:rPr>
          <w:rFonts w:asciiTheme="minorHAnsi" w:eastAsiaTheme="minorHAnsi" w:hAnsiTheme="minorHAnsi" w:cstheme="minorHAnsi"/>
          <w:i/>
          <w:sz w:val="24"/>
          <w:szCs w:val="24"/>
        </w:rPr>
        <w:t>(imię i nazwisko)</w:t>
      </w:r>
    </w:p>
    <w:p w14:paraId="7177D32C" w14:textId="77777777" w:rsidR="002B432A" w:rsidRPr="00105556" w:rsidRDefault="002B432A" w:rsidP="00105556">
      <w:pPr>
        <w:spacing w:after="0"/>
        <w:jc w:val="center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105556">
        <w:rPr>
          <w:rFonts w:asciiTheme="minorHAnsi" w:eastAsiaTheme="minorHAnsi" w:hAnsiTheme="minorHAnsi" w:cstheme="minorHAnsi"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CD35B9" wp14:editId="4792DAA4">
                <wp:simplePos x="0" y="0"/>
                <wp:positionH relativeFrom="column">
                  <wp:posOffset>1905</wp:posOffset>
                </wp:positionH>
                <wp:positionV relativeFrom="paragraph">
                  <wp:posOffset>58420</wp:posOffset>
                </wp:positionV>
                <wp:extent cx="2616200" cy="279400"/>
                <wp:effectExtent l="7620" t="5080" r="5080" b="10795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725E1" w14:textId="77777777" w:rsidR="002B432A" w:rsidRDefault="002B432A" w:rsidP="002B43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D52EF0" w14:textId="77777777" w:rsidR="002B432A" w:rsidRPr="00EB6A1B" w:rsidRDefault="002B432A" w:rsidP="002B43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D35B9" id="Text Box 22" o:spid="_x0000_s1030" type="#_x0000_t202" style="position:absolute;left:0;text-align:left;margin-left:.15pt;margin-top:4.6pt;width:206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">
                <v:textbox>
                  <w:txbxContent>
                    <w:p w14:paraId="70D725E1" w14:textId="77777777" w:rsidR="002B432A" w:rsidRDefault="002B432A" w:rsidP="002B432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8D52EF0" w14:textId="77777777" w:rsidR="002B432A" w:rsidRPr="00EB6A1B" w:rsidRDefault="002B432A" w:rsidP="002B432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ED457C" w14:textId="77777777" w:rsidR="002B432A" w:rsidRPr="00105556" w:rsidRDefault="002B432A" w:rsidP="00105556">
      <w:pPr>
        <w:spacing w:after="0"/>
        <w:jc w:val="center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14:paraId="4D3E32A3" w14:textId="77777777" w:rsidR="00BF2725" w:rsidRPr="00105556" w:rsidRDefault="00BF2725" w:rsidP="00BF2725">
      <w:pPr>
        <w:spacing w:after="0"/>
        <w:rPr>
          <w:rFonts w:asciiTheme="minorHAnsi" w:eastAsiaTheme="minorHAnsi" w:hAnsiTheme="minorHAnsi" w:cstheme="minorHAnsi"/>
          <w:i/>
          <w:sz w:val="24"/>
          <w:szCs w:val="24"/>
        </w:rPr>
      </w:pPr>
      <w:r w:rsidRPr="00105556">
        <w:rPr>
          <w:rFonts w:asciiTheme="minorHAnsi" w:eastAsiaTheme="minorHAnsi" w:hAnsiTheme="minorHAnsi" w:cstheme="minorHAnsi"/>
          <w:i/>
          <w:sz w:val="24"/>
          <w:szCs w:val="24"/>
        </w:rPr>
        <w:t xml:space="preserve"> (stanowisko/podstawa do  reprezentacji)</w:t>
      </w:r>
    </w:p>
    <w:p w14:paraId="558F5B52" w14:textId="77777777" w:rsidR="002B432A" w:rsidRPr="00105556" w:rsidRDefault="002B432A" w:rsidP="00BF2725">
      <w:pPr>
        <w:spacing w:after="0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105556">
        <w:rPr>
          <w:rFonts w:asciiTheme="minorHAnsi" w:eastAsiaTheme="minorHAnsi" w:hAnsiTheme="minorHAnsi" w:cstheme="minorHAnsi"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DA96A6" wp14:editId="47D24CAD">
                <wp:simplePos x="0" y="0"/>
                <wp:positionH relativeFrom="column">
                  <wp:posOffset>3861435</wp:posOffset>
                </wp:positionH>
                <wp:positionV relativeFrom="paragraph">
                  <wp:posOffset>35560</wp:posOffset>
                </wp:positionV>
                <wp:extent cx="2301875" cy="279400"/>
                <wp:effectExtent l="0" t="0" r="22225" b="2540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E9638" w14:textId="77777777" w:rsidR="002B432A" w:rsidRDefault="002B432A" w:rsidP="002B432A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15CA93" w14:textId="77777777" w:rsidR="002B432A" w:rsidRPr="00EB6A1B" w:rsidRDefault="002B432A" w:rsidP="002B43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A96A6" id="Text Box 23" o:spid="_x0000_s1031" type="#_x0000_t202" style="position:absolute;margin-left:304.05pt;margin-top:2.8pt;width:181.2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">
                <v:textbox>
                  <w:txbxContent>
                    <w:p w14:paraId="5B3E9638" w14:textId="77777777" w:rsidR="002B432A" w:rsidRDefault="002B432A" w:rsidP="002B432A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14:paraId="0B15CA93" w14:textId="77777777" w:rsidR="002B432A" w:rsidRPr="00EB6A1B" w:rsidRDefault="002B432A" w:rsidP="002B432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AF383F" w14:textId="77777777" w:rsidR="00932652" w:rsidRDefault="002B432A" w:rsidP="00105556">
      <w:pPr>
        <w:spacing w:after="0"/>
        <w:jc w:val="right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10555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                                                                    </w:t>
      </w:r>
    </w:p>
    <w:p w14:paraId="180DB277" w14:textId="77777777" w:rsidR="002B432A" w:rsidRPr="00105556" w:rsidRDefault="002B432A" w:rsidP="00105556">
      <w:pPr>
        <w:spacing w:after="0"/>
        <w:jc w:val="right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10555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                                                               miejscowość i data</w:t>
      </w:r>
    </w:p>
    <w:p w14:paraId="60843028" w14:textId="77777777" w:rsidR="002B432A" w:rsidRPr="00105556" w:rsidRDefault="002B432A" w:rsidP="00105556">
      <w:pPr>
        <w:spacing w:after="0"/>
        <w:jc w:val="center"/>
        <w:rPr>
          <w:rFonts w:asciiTheme="minorHAnsi" w:eastAsia="Calibri" w:hAnsiTheme="minorHAnsi" w:cstheme="minorHAnsi"/>
          <w:b/>
          <w:color w:val="000000"/>
          <w:sz w:val="24"/>
          <w:szCs w:val="24"/>
          <w:u w:val="single"/>
        </w:rPr>
      </w:pPr>
      <w:r w:rsidRPr="00105556">
        <w:rPr>
          <w:rFonts w:asciiTheme="minorHAnsi" w:eastAsia="Calibri" w:hAnsiTheme="minorHAnsi" w:cstheme="minorHAnsi"/>
          <w:b/>
          <w:color w:val="000000"/>
          <w:sz w:val="24"/>
          <w:szCs w:val="24"/>
          <w:u w:val="single"/>
        </w:rPr>
        <w:t>FORMULARZ  OFERTY</w:t>
      </w:r>
    </w:p>
    <w:p w14:paraId="4A385FD3" w14:textId="77777777" w:rsidR="002B432A" w:rsidRPr="00105556" w:rsidRDefault="002B432A" w:rsidP="00105556">
      <w:pPr>
        <w:spacing w:after="0"/>
        <w:ind w:left="5954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r w:rsidRPr="00105556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Do</w:t>
      </w:r>
    </w:p>
    <w:p w14:paraId="6FC0EDB4" w14:textId="77777777" w:rsidR="002B432A" w:rsidRPr="00105556" w:rsidRDefault="002B432A" w:rsidP="00105556">
      <w:pPr>
        <w:spacing w:after="0"/>
        <w:ind w:firstLine="5940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r w:rsidRPr="00105556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Uniwersytetu Ekonomicznego</w:t>
      </w:r>
    </w:p>
    <w:p w14:paraId="576BFA3D" w14:textId="77777777" w:rsidR="002B432A" w:rsidRDefault="002B432A" w:rsidP="00105556">
      <w:pPr>
        <w:spacing w:after="0"/>
        <w:ind w:left="5954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r w:rsidRPr="00105556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w Poznaniu</w:t>
      </w:r>
    </w:p>
    <w:p w14:paraId="646BED12" w14:textId="77777777" w:rsidR="00105556" w:rsidRPr="00105556" w:rsidRDefault="00105556" w:rsidP="00105556">
      <w:pPr>
        <w:spacing w:after="0"/>
        <w:ind w:left="5954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14:paraId="1B72AF7F" w14:textId="77777777" w:rsidR="002B432A" w:rsidRPr="00105556" w:rsidRDefault="002B432A" w:rsidP="00105556">
      <w:pPr>
        <w:autoSpaceDE w:val="0"/>
        <w:autoSpaceDN w:val="0"/>
        <w:adjustRightInd w:val="0"/>
        <w:spacing w:after="0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105556">
        <w:rPr>
          <w:rFonts w:asciiTheme="minorHAnsi" w:eastAsia="Calibri" w:hAnsiTheme="minorHAnsi" w:cstheme="minorHAnsi"/>
          <w:color w:val="000000"/>
          <w:sz w:val="24"/>
          <w:szCs w:val="24"/>
        </w:rPr>
        <w:t>W odpowiedzi na zapytanie ofertowe dotyczące</w:t>
      </w:r>
      <w:r w:rsidRPr="00105556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Pr="00105556">
        <w:rPr>
          <w:rFonts w:asciiTheme="minorHAnsi" w:eastAsia="Calibri" w:hAnsiTheme="minorHAnsi" w:cstheme="minorHAnsi"/>
          <w:bCs/>
          <w:sz w:val="24"/>
          <w:szCs w:val="24"/>
        </w:rPr>
        <w:t>zamówienia pn.:</w:t>
      </w:r>
      <w:r w:rsidRPr="00105556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</w:p>
    <w:p w14:paraId="19C35A74" w14:textId="7B940EEB" w:rsidR="002B432A" w:rsidRDefault="00AC2EF1" w:rsidP="00105556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AC2EF1">
        <w:rPr>
          <w:rFonts w:asciiTheme="minorHAnsi" w:hAnsiTheme="minorHAnsi" w:cstheme="minorHAnsi"/>
          <w:b/>
          <w:sz w:val="24"/>
          <w:szCs w:val="24"/>
          <w:lang w:eastAsia="pl-PL"/>
        </w:rPr>
        <w:t>Przygotowanie i przeprowadzenie szkolenia z zakresu metody Problem-</w:t>
      </w:r>
      <w:proofErr w:type="spellStart"/>
      <w:r w:rsidRPr="00AC2EF1">
        <w:rPr>
          <w:rFonts w:asciiTheme="minorHAnsi" w:hAnsiTheme="minorHAnsi" w:cstheme="minorHAnsi"/>
          <w:b/>
          <w:sz w:val="24"/>
          <w:szCs w:val="24"/>
          <w:lang w:eastAsia="pl-PL"/>
        </w:rPr>
        <w:t>Based</w:t>
      </w:r>
      <w:proofErr w:type="spellEnd"/>
      <w:r w:rsidRPr="00AC2EF1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Learning i nauczania tą metodą w zakresie kompetencji cyfrowych</w:t>
      </w:r>
    </w:p>
    <w:p w14:paraId="7671DA45" w14:textId="77777777" w:rsidR="00932652" w:rsidRPr="00105556" w:rsidRDefault="00932652" w:rsidP="00105556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08CF89DF" w14:textId="77777777" w:rsidR="002B432A" w:rsidRPr="00105556" w:rsidRDefault="002B432A" w:rsidP="00105556">
      <w:pPr>
        <w:widowControl w:val="0"/>
        <w:numPr>
          <w:ilvl w:val="0"/>
          <w:numId w:val="46"/>
        </w:numPr>
        <w:adjustRightInd w:val="0"/>
        <w:spacing w:after="0"/>
        <w:jc w:val="both"/>
        <w:textAlignment w:val="baseline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105556">
        <w:rPr>
          <w:rFonts w:asciiTheme="minorHAnsi" w:eastAsia="Calibri" w:hAnsiTheme="minorHAnsi" w:cstheme="minorHAnsi"/>
          <w:color w:val="000000"/>
          <w:sz w:val="24"/>
          <w:szCs w:val="24"/>
        </w:rPr>
        <w:t>Oferujemy wykonanie p</w:t>
      </w:r>
      <w:r w:rsidR="0093265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rzedmiotu zamówienia </w:t>
      </w:r>
      <w:r w:rsidRPr="00105556">
        <w:rPr>
          <w:rFonts w:asciiTheme="minorHAnsi" w:eastAsia="Calibri" w:hAnsiTheme="minorHAnsi" w:cstheme="minorHAnsi"/>
          <w:color w:val="000000"/>
          <w:sz w:val="24"/>
          <w:szCs w:val="24"/>
        </w:rPr>
        <w:t>za cenę:</w:t>
      </w:r>
    </w:p>
    <w:p w14:paraId="1CE8ECC8" w14:textId="77777777" w:rsidR="00105556" w:rsidRDefault="002B432A" w:rsidP="00105556">
      <w:pPr>
        <w:widowControl w:val="0"/>
        <w:adjustRightInd w:val="0"/>
        <w:spacing w:after="0"/>
        <w:ind w:firstLine="426"/>
        <w:jc w:val="both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105556">
        <w:rPr>
          <w:rFonts w:asciiTheme="minorHAnsi" w:eastAsia="Calibri" w:hAnsiTheme="minorHAnsi" w:cstheme="minorHAnsi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D451AD" wp14:editId="114E48F8">
                <wp:simplePos x="0" y="0"/>
                <wp:positionH relativeFrom="column">
                  <wp:posOffset>1051560</wp:posOffset>
                </wp:positionH>
                <wp:positionV relativeFrom="paragraph">
                  <wp:posOffset>3175</wp:posOffset>
                </wp:positionV>
                <wp:extent cx="1247775" cy="190500"/>
                <wp:effectExtent l="0" t="0" r="28575" b="1905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46BC9" w14:textId="77777777" w:rsidR="002B432A" w:rsidRDefault="002B432A" w:rsidP="002B43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97C773" w14:textId="77777777" w:rsidR="002B432A" w:rsidRPr="00EB6A1B" w:rsidRDefault="002B432A" w:rsidP="002B43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90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451AD" id="Text Box 27" o:spid="_x0000_s1032" type="#_x0000_t202" style="position:absolute;left:0;text-align:left;margin-left:82.8pt;margin-top:.25pt;width:98.2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">
                <v:textbox inset=".5mm,.3mm,2.5mm,.3mm">
                  <w:txbxContent>
                    <w:p w14:paraId="1CB46BC9" w14:textId="77777777" w:rsidR="002B432A" w:rsidRDefault="002B432A" w:rsidP="002B432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097C773" w14:textId="77777777" w:rsidR="002B432A" w:rsidRPr="00EB6A1B" w:rsidRDefault="002B432A" w:rsidP="002B432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5556">
        <w:rPr>
          <w:rFonts w:asciiTheme="minorHAnsi" w:eastAsia="Calibri" w:hAnsiTheme="minorHAnsi" w:cstheme="minorHAnsi"/>
          <w:sz w:val="24"/>
          <w:szCs w:val="24"/>
        </w:rPr>
        <w:t>c</w:t>
      </w:r>
      <w:r w:rsidRPr="00105556">
        <w:rPr>
          <w:rFonts w:asciiTheme="minorHAnsi" w:eastAsia="Calibri" w:hAnsiTheme="minorHAnsi" w:cstheme="minorHAnsi"/>
          <w:sz w:val="24"/>
          <w:szCs w:val="24"/>
        </w:rPr>
        <w:t xml:space="preserve">ena brutto          </w:t>
      </w:r>
      <w:r w:rsidR="00105556">
        <w:rPr>
          <w:rFonts w:asciiTheme="minorHAnsi" w:eastAsia="Calibri" w:hAnsiTheme="minorHAnsi" w:cstheme="minorHAnsi"/>
          <w:sz w:val="24"/>
          <w:szCs w:val="24"/>
        </w:rPr>
        <w:t xml:space="preserve">                              zł za zrealizowanie w całości przedmiotu zamówienia,</w:t>
      </w:r>
    </w:p>
    <w:p w14:paraId="0A05A482" w14:textId="77777777" w:rsidR="00105556" w:rsidRDefault="002B432A" w:rsidP="00105556">
      <w:pPr>
        <w:tabs>
          <w:tab w:val="num" w:pos="360"/>
        </w:tabs>
        <w:autoSpaceDE w:val="0"/>
        <w:autoSpaceDN w:val="0"/>
        <w:adjustRightInd w:val="0"/>
        <w:spacing w:after="160"/>
        <w:ind w:left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05556">
        <w:rPr>
          <w:rFonts w:asciiTheme="minorHAnsi" w:eastAsia="Calibri" w:hAnsiTheme="minorHAnsi" w:cstheme="minorHAnsi"/>
          <w:sz w:val="24"/>
          <w:szCs w:val="24"/>
        </w:rPr>
        <w:t xml:space="preserve">w tym podatek od towarów </w:t>
      </w:r>
      <w:r w:rsidR="00105556">
        <w:rPr>
          <w:rFonts w:asciiTheme="minorHAnsi" w:eastAsia="Calibri" w:hAnsiTheme="minorHAnsi" w:cstheme="minorHAnsi"/>
          <w:sz w:val="24"/>
          <w:szCs w:val="24"/>
        </w:rPr>
        <w:t>i usług (VAT), wg</w:t>
      </w:r>
      <w:r w:rsidR="00641A0D">
        <w:rPr>
          <w:rFonts w:asciiTheme="minorHAnsi" w:eastAsia="Calibri" w:hAnsiTheme="minorHAnsi" w:cstheme="minorHAnsi"/>
          <w:sz w:val="24"/>
          <w:szCs w:val="24"/>
        </w:rPr>
        <w:t xml:space="preserve"> stawki: ZW %.</w:t>
      </w:r>
    </w:p>
    <w:p w14:paraId="02CA4732" w14:textId="7EE94370" w:rsidR="002C57CD" w:rsidRDefault="002C57CD" w:rsidP="002C57CD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lastRenderedPageBreak/>
        <w:t xml:space="preserve">Miejsc przeprowadzenia warsztatów stacjonarnych </w:t>
      </w:r>
      <w:r w:rsidRPr="002C57CD">
        <w:rPr>
          <w:rFonts w:asciiTheme="minorHAnsi" w:eastAsia="Calibri" w:hAnsiTheme="minorHAnsi" w:cstheme="minorHAnsi"/>
          <w:sz w:val="24"/>
          <w:szCs w:val="24"/>
        </w:rPr>
        <w:t>w termin 23.06-26.06.25</w:t>
      </w:r>
    </w:p>
    <w:p w14:paraId="39B4CF53" w14:textId="77777777" w:rsidR="002C57CD" w:rsidRDefault="002C57CD" w:rsidP="002C57CD">
      <w:pPr>
        <w:pStyle w:val="Akapitzlist"/>
        <w:autoSpaceDE w:val="0"/>
        <w:autoSpaceDN w:val="0"/>
        <w:adjustRightInd w:val="0"/>
        <w:spacing w:after="0"/>
        <w:ind w:left="502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Miasto………… </w:t>
      </w:r>
    </w:p>
    <w:p w14:paraId="7EC71F86" w14:textId="290C84B0" w:rsidR="002C57CD" w:rsidRDefault="002C57CD" w:rsidP="002C57CD">
      <w:pPr>
        <w:pStyle w:val="Akapitzlist"/>
        <w:autoSpaceDE w:val="0"/>
        <w:autoSpaceDN w:val="0"/>
        <w:adjustRightInd w:val="0"/>
        <w:spacing w:after="0"/>
        <w:ind w:left="502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Miejsce:</w:t>
      </w:r>
    </w:p>
    <w:p w14:paraId="55CD11BA" w14:textId="2B48FC82" w:rsidR="002C57CD" w:rsidRPr="002C57CD" w:rsidRDefault="002C57CD" w:rsidP="002C57CD">
      <w:pPr>
        <w:pStyle w:val="Akapitzlist"/>
        <w:autoSpaceDE w:val="0"/>
        <w:autoSpaceDN w:val="0"/>
        <w:adjustRightInd w:val="0"/>
        <w:spacing w:after="0"/>
        <w:ind w:left="502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nazwa ……………………………..adres……………………….</w:t>
      </w:r>
    </w:p>
    <w:p w14:paraId="52851572" w14:textId="77777777" w:rsidR="00CC10A7" w:rsidRDefault="00CC10A7" w:rsidP="00CC10A7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Oświadczamy, że </w:t>
      </w:r>
      <w:r w:rsidRPr="00CC10A7">
        <w:rPr>
          <w:rFonts w:asciiTheme="minorHAnsi" w:eastAsia="Calibri" w:hAnsiTheme="minorHAnsi" w:cstheme="minorHAnsi"/>
          <w:sz w:val="24"/>
          <w:szCs w:val="24"/>
        </w:rPr>
        <w:t>posiada</w:t>
      </w:r>
      <w:r>
        <w:rPr>
          <w:rFonts w:asciiTheme="minorHAnsi" w:eastAsia="Calibri" w:hAnsiTheme="minorHAnsi" w:cstheme="minorHAnsi"/>
          <w:sz w:val="24"/>
          <w:szCs w:val="24"/>
        </w:rPr>
        <w:t>my</w:t>
      </w:r>
      <w:r w:rsidRPr="00CC10A7">
        <w:rPr>
          <w:rFonts w:asciiTheme="minorHAnsi" w:eastAsia="Calibri" w:hAnsiTheme="minorHAnsi" w:cstheme="minorHAnsi"/>
          <w:sz w:val="24"/>
          <w:szCs w:val="24"/>
        </w:rPr>
        <w:t xml:space="preserve"> akredytację zewnętrznego podmiotu zapewniającego jakość systemu kształcenia i certyfikacji kwalifikacji zawodowych i standardów jakości w ramach Systemu Jakości Usług Edukacyjnych w zgodzie z krajowymi i europejskimi standardami i wytycznymi w zakresie kształcenia zawodowego i potwierdzania kwalifikacji, zgodną z listą podaną na:</w:t>
      </w:r>
    </w:p>
    <w:p w14:paraId="6DEC9F79" w14:textId="1EFE41CD" w:rsidR="00CC10A7" w:rsidRPr="00CC10A7" w:rsidRDefault="00CC10A7" w:rsidP="00CC10A7">
      <w:pPr>
        <w:pStyle w:val="Akapitzlist"/>
        <w:autoSpaceDE w:val="0"/>
        <w:autoSpaceDN w:val="0"/>
        <w:adjustRightInd w:val="0"/>
        <w:spacing w:after="0"/>
        <w:ind w:left="502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C10A7">
        <w:rPr>
          <w:rFonts w:asciiTheme="minorHAnsi" w:eastAsia="Calibri" w:hAnsiTheme="minorHAnsi" w:cstheme="minorHAnsi"/>
          <w:sz w:val="24"/>
          <w:szCs w:val="24"/>
        </w:rPr>
        <w:t>https://serwis-uslugirozwojowe.parp.gov.pl/images/BUR_serwis_info/Aktualna%20lista%20certyfikatow_akredytacji%20-%20stan%20na%20dzien%2006.08.2024%20r.pdf</w:t>
      </w:r>
    </w:p>
    <w:p w14:paraId="61EFE741" w14:textId="28FB5000" w:rsidR="00105556" w:rsidRPr="00AC2EF1" w:rsidRDefault="002B432A" w:rsidP="005F70F8">
      <w:pPr>
        <w:pStyle w:val="Akapitzlist"/>
        <w:numPr>
          <w:ilvl w:val="0"/>
          <w:numId w:val="46"/>
        </w:numPr>
        <w:tabs>
          <w:tab w:val="num" w:pos="360"/>
        </w:tabs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sz w:val="24"/>
          <w:szCs w:val="24"/>
        </w:rPr>
      </w:pPr>
      <w:bookmarkStart w:id="0" w:name="_GoBack"/>
      <w:bookmarkEnd w:id="0"/>
      <w:r w:rsidRPr="00AC2EF1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W przypadku przyznania zamówienia, zobowiązuje się do zawarcia umowy w miejscu </w:t>
      </w:r>
      <w:r w:rsidR="00641A0D" w:rsidRPr="00AC2EF1">
        <w:rPr>
          <w:rFonts w:asciiTheme="minorHAnsi" w:eastAsia="Calibri" w:hAnsiTheme="minorHAnsi" w:cstheme="minorHAnsi"/>
          <w:color w:val="000000"/>
          <w:sz w:val="24"/>
          <w:szCs w:val="24"/>
        </w:rPr>
        <w:br/>
      </w:r>
      <w:r w:rsidRPr="00AC2EF1">
        <w:rPr>
          <w:rFonts w:asciiTheme="minorHAnsi" w:eastAsia="Calibri" w:hAnsiTheme="minorHAnsi" w:cstheme="minorHAnsi"/>
          <w:color w:val="000000"/>
          <w:sz w:val="24"/>
          <w:szCs w:val="24"/>
        </w:rPr>
        <w:t>i terminie wskazanym przez Zamawiającego, oświadczam, że cena podana w ofe</w:t>
      </w:r>
      <w:r w:rsidR="00105556" w:rsidRPr="00AC2EF1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rcie obejmuje wszystkie koszty </w:t>
      </w:r>
      <w:r w:rsidRPr="00AC2EF1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i składniki związane z wykonaniem przedmiotu zamówienia </w:t>
      </w:r>
      <w:r w:rsidR="00641A0D" w:rsidRPr="00AC2EF1">
        <w:rPr>
          <w:rFonts w:asciiTheme="minorHAnsi" w:eastAsia="Calibri" w:hAnsiTheme="minorHAnsi" w:cstheme="minorHAnsi"/>
          <w:color w:val="000000"/>
          <w:sz w:val="24"/>
          <w:szCs w:val="24"/>
        </w:rPr>
        <w:br/>
      </w:r>
      <w:r w:rsidRPr="00AC2EF1">
        <w:rPr>
          <w:rFonts w:asciiTheme="minorHAnsi" w:eastAsia="Calibri" w:hAnsiTheme="minorHAnsi" w:cstheme="minorHAnsi"/>
          <w:color w:val="000000"/>
          <w:sz w:val="24"/>
          <w:szCs w:val="24"/>
        </w:rPr>
        <w:t>i realizacji przyszłego świadczenia umownego i obowiązuje na cały czas trwania zamówienia.</w:t>
      </w:r>
    </w:p>
    <w:p w14:paraId="4B879D47" w14:textId="77777777" w:rsidR="00105556" w:rsidRPr="00105556" w:rsidRDefault="002B432A" w:rsidP="0010555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0555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Oświadczam, że zapoznałam/em się z treścią zapytania ofertowego i nie wnoszę do niego zastrzeżeń oraz przyjmuję warunki w nim zawarte. W przypadku przyznania mi zamówienia, zobowiązuję się do zawarcia pisemnej umowy w terminie i miejscu wskazanym przez Zamawiającego, której projekt zawiera załącznik nr 4 do niniejszego Zapytania ofertowego. </w:t>
      </w:r>
    </w:p>
    <w:p w14:paraId="2CA97F84" w14:textId="77777777" w:rsidR="00105556" w:rsidRPr="00105556" w:rsidRDefault="002B432A" w:rsidP="0010555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0555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Oświadczam, że uważam się za związanego niniejszą ofertą zgodnie z zapisami </w:t>
      </w:r>
      <w:r w:rsidR="00105556" w:rsidRPr="00105556">
        <w:rPr>
          <w:rFonts w:asciiTheme="minorHAnsi" w:eastAsia="Calibri" w:hAnsiTheme="minorHAnsi" w:cstheme="minorHAnsi"/>
          <w:color w:val="000000"/>
          <w:sz w:val="24"/>
          <w:szCs w:val="24"/>
        </w:rPr>
        <w:br/>
      </w:r>
      <w:r w:rsidRPr="0010555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pkt. V niniejszego Zapytania ofertowego. </w:t>
      </w:r>
    </w:p>
    <w:p w14:paraId="7D8DB2CE" w14:textId="77777777" w:rsidR="00105556" w:rsidRPr="00105556" w:rsidRDefault="002B432A" w:rsidP="0010555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05556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CEB7A0" wp14:editId="60675542">
                <wp:simplePos x="0" y="0"/>
                <wp:positionH relativeFrom="margin">
                  <wp:posOffset>3280410</wp:posOffset>
                </wp:positionH>
                <wp:positionV relativeFrom="paragraph">
                  <wp:posOffset>22225</wp:posOffset>
                </wp:positionV>
                <wp:extent cx="2913380" cy="171450"/>
                <wp:effectExtent l="0" t="0" r="20320" b="19050"/>
                <wp:wrapNone/>
                <wp:docPr id="2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338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1DE8E" w14:textId="77777777" w:rsidR="002B432A" w:rsidRDefault="002B432A" w:rsidP="002B43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1D3B67D" w14:textId="77777777" w:rsidR="002B432A" w:rsidRPr="00EB6A1B" w:rsidRDefault="002B432A" w:rsidP="002B43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90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EB7A0" id="_x0000_s1033" type="#_x0000_t202" style="position:absolute;left:0;text-align:left;margin-left:258.3pt;margin-top:1.75pt;width:229.4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">
                <v:textbox inset=".5mm,.3mm,2.5mm,.3mm">
                  <w:txbxContent>
                    <w:p w14:paraId="3A51DE8E" w14:textId="77777777" w:rsidR="002B432A" w:rsidRDefault="002B432A" w:rsidP="002B432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1D3B67D" w14:textId="77777777" w:rsidR="002B432A" w:rsidRPr="00EB6A1B" w:rsidRDefault="002B432A" w:rsidP="002B432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41A0D">
        <w:rPr>
          <w:rFonts w:asciiTheme="minorHAnsi" w:eastAsia="Calibri" w:hAnsiTheme="minorHAnsi" w:cstheme="minorHAnsi"/>
          <w:color w:val="000000"/>
          <w:sz w:val="24"/>
          <w:szCs w:val="24"/>
        </w:rPr>
        <w:t>Adres mailowy W</w:t>
      </w:r>
      <w:r w:rsidRPr="00105556">
        <w:rPr>
          <w:rFonts w:asciiTheme="minorHAnsi" w:eastAsia="Calibri" w:hAnsiTheme="minorHAnsi" w:cstheme="minorHAnsi"/>
          <w:color w:val="000000"/>
          <w:sz w:val="24"/>
          <w:szCs w:val="24"/>
        </w:rPr>
        <w:t>ykonawcy do korespondencji</w:t>
      </w:r>
      <w:r w:rsidR="00641A0D">
        <w:rPr>
          <w:rFonts w:asciiTheme="minorHAnsi" w:eastAsia="Calibri" w:hAnsiTheme="minorHAnsi" w:cstheme="minorHAnsi"/>
          <w:color w:val="000000"/>
          <w:sz w:val="24"/>
          <w:szCs w:val="24"/>
        </w:rPr>
        <w:t>:</w:t>
      </w:r>
      <w:r w:rsidR="004F0FC7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 </w:t>
      </w:r>
    </w:p>
    <w:p w14:paraId="40119075" w14:textId="77777777" w:rsidR="00105556" w:rsidRPr="00105556" w:rsidRDefault="002B432A" w:rsidP="0010555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05556">
        <w:rPr>
          <w:rFonts w:asciiTheme="minorHAnsi" w:eastAsia="Calibri" w:hAnsiTheme="minorHAnsi" w:cstheme="minorHAnsi"/>
          <w:color w:val="000000"/>
          <w:sz w:val="24"/>
          <w:szCs w:val="24"/>
        </w:rPr>
        <w:t>Usługi objęte zamówieniem zamierzamy wykonać sami.</w:t>
      </w:r>
      <w:r w:rsidRPr="00105556">
        <w:rPr>
          <w:rFonts w:asciiTheme="minorHAnsi" w:eastAsia="Calibri" w:hAnsiTheme="minorHAnsi" w:cstheme="minorHAnsi"/>
          <w:noProof/>
          <w:color w:val="000000"/>
          <w:sz w:val="24"/>
          <w:szCs w:val="24"/>
          <w:lang w:eastAsia="pl-PL"/>
        </w:rPr>
        <w:t xml:space="preserve"> </w:t>
      </w:r>
    </w:p>
    <w:p w14:paraId="7CDFA9A6" w14:textId="77777777" w:rsidR="002B432A" w:rsidRPr="00105556" w:rsidRDefault="002B432A" w:rsidP="00105556">
      <w:pPr>
        <w:pStyle w:val="Akapitzlist"/>
        <w:numPr>
          <w:ilvl w:val="0"/>
          <w:numId w:val="46"/>
        </w:numPr>
        <w:spacing w:after="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105556">
        <w:rPr>
          <w:rFonts w:asciiTheme="minorHAnsi" w:eastAsia="Calibri" w:hAnsiTheme="minorHAnsi" w:cstheme="minorHAnsi"/>
          <w:color w:val="000000"/>
          <w:sz w:val="24"/>
          <w:szCs w:val="24"/>
        </w:rPr>
        <w:t>Oświadczam, iż zapoznałem się z informacjami zawartymi w niniejszym ogłoszeniu, będącymi realizacją obowiązku informacyjnego określonego w art. 13 RODO,  dotyczącymi przetwarzania moich danych osobowych przez Zamawiającego, a także znane mi są wszystkie przysługujące mi prawa, o których mowa w art. 15,16 oraz 18 RODO.</w:t>
      </w:r>
    </w:p>
    <w:p w14:paraId="2B7C3AA5" w14:textId="77777777" w:rsidR="00641A0D" w:rsidRDefault="002B432A" w:rsidP="00641A0D">
      <w:pPr>
        <w:pStyle w:val="Akapitzlist"/>
        <w:numPr>
          <w:ilvl w:val="0"/>
          <w:numId w:val="46"/>
        </w:numPr>
        <w:spacing w:after="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10555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Oświadczam, że wypełniłem obowiązki informacyjne przewidziane w art. 13 i/lub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</w:t>
      </w:r>
      <w:r w:rsidRPr="00105556">
        <w:rPr>
          <w:rFonts w:asciiTheme="minorHAnsi" w:eastAsia="Calibri" w:hAnsiTheme="minorHAnsi" w:cstheme="minorHAnsi"/>
          <w:color w:val="000000"/>
          <w:sz w:val="24"/>
          <w:szCs w:val="24"/>
        </w:rPr>
        <w:lastRenderedPageBreak/>
        <w:t>informacyjnego, stosownie do art. 13 ust. 4 lub art. 14 ust. 5 RODO Wykonawca usuwa treść oświadczenia przez jego wykreślenie).</w:t>
      </w:r>
    </w:p>
    <w:p w14:paraId="57E290CD" w14:textId="77777777" w:rsidR="00641A0D" w:rsidRDefault="002B432A" w:rsidP="00641A0D">
      <w:pPr>
        <w:pStyle w:val="Akapitzlist"/>
        <w:numPr>
          <w:ilvl w:val="0"/>
          <w:numId w:val="46"/>
        </w:numPr>
        <w:spacing w:after="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641A0D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Oświadczam, że instytucja, którą reprezentuję nie zalega z uiszczaniem podatków, </w:t>
      </w:r>
      <w:r w:rsidR="004F0FC7">
        <w:rPr>
          <w:rFonts w:asciiTheme="minorHAnsi" w:eastAsia="Calibri" w:hAnsiTheme="minorHAnsi" w:cstheme="minorHAnsi"/>
          <w:color w:val="000000"/>
          <w:sz w:val="24"/>
          <w:szCs w:val="24"/>
        </w:rPr>
        <w:br/>
      </w:r>
      <w:r w:rsidRPr="00641A0D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jak również z opłacaniem składek na ubezpieczenie społeczne i zdrowotne, Fundusz Pracy, Państwowy Fundusz Rehabilitacji Osób Niepełnosprawnych lub innych należności </w:t>
      </w:r>
      <w:r w:rsidR="00641A0D">
        <w:rPr>
          <w:rFonts w:asciiTheme="minorHAnsi" w:eastAsia="Calibri" w:hAnsiTheme="minorHAnsi" w:cstheme="minorHAnsi"/>
          <w:color w:val="000000"/>
          <w:sz w:val="24"/>
          <w:szCs w:val="24"/>
        </w:rPr>
        <w:t>wymaganych odrębnymi przepisami.</w:t>
      </w:r>
    </w:p>
    <w:p w14:paraId="29D9DF8A" w14:textId="77777777" w:rsidR="004F0FC7" w:rsidRDefault="002B432A" w:rsidP="004F0FC7">
      <w:pPr>
        <w:pStyle w:val="Akapitzlist"/>
        <w:numPr>
          <w:ilvl w:val="0"/>
          <w:numId w:val="46"/>
        </w:numPr>
        <w:spacing w:after="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641A0D">
        <w:rPr>
          <w:rFonts w:asciiTheme="minorHAnsi" w:eastAsia="Calibri" w:hAnsiTheme="minorHAnsi" w:cstheme="minorHAnsi"/>
          <w:color w:val="000000"/>
          <w:sz w:val="24"/>
          <w:szCs w:val="24"/>
        </w:rPr>
        <w:t>Oświadczamy, iż znajdujemy się w sytuacji ekonomicznej i finansowej zapewniającej wykonanie zamówienia. Ponadto wobec firmy nie ogłoszono i nie wszczęto postępowania</w:t>
      </w:r>
      <w:r w:rsidR="00641A0D">
        <w:rPr>
          <w:rFonts w:asciiTheme="minorHAnsi" w:eastAsia="Calibri" w:hAnsiTheme="minorHAnsi" w:cstheme="minorHAnsi"/>
          <w:color w:val="000000"/>
          <w:sz w:val="24"/>
          <w:szCs w:val="24"/>
        </w:rPr>
        <w:br/>
        <w:t xml:space="preserve"> o ogłoszenie upadłości/</w:t>
      </w:r>
      <w:r w:rsidRPr="00641A0D">
        <w:rPr>
          <w:rFonts w:asciiTheme="minorHAnsi" w:eastAsia="Calibri" w:hAnsiTheme="minorHAnsi" w:cstheme="minorHAnsi"/>
          <w:color w:val="000000"/>
          <w:sz w:val="24"/>
          <w:szCs w:val="24"/>
        </w:rPr>
        <w:t>likwidacji.</w:t>
      </w:r>
    </w:p>
    <w:p w14:paraId="26618D85" w14:textId="77777777" w:rsidR="004F0FC7" w:rsidRDefault="002B432A" w:rsidP="004F0FC7">
      <w:pPr>
        <w:pStyle w:val="Akapitzlist"/>
        <w:numPr>
          <w:ilvl w:val="0"/>
          <w:numId w:val="46"/>
        </w:numPr>
        <w:spacing w:after="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4F0FC7">
        <w:rPr>
          <w:rFonts w:asciiTheme="minorHAnsi" w:eastAsia="Calibri" w:hAnsiTheme="minorHAnsi" w:cstheme="minorHAnsi"/>
          <w:color w:val="000000"/>
          <w:sz w:val="24"/>
          <w:szCs w:val="24"/>
        </w:rPr>
        <w:t>Oświadczam też, że dane podane w formularzu są zgodne z prawdą.</w:t>
      </w:r>
    </w:p>
    <w:p w14:paraId="077EFFBC" w14:textId="77777777" w:rsidR="002B432A" w:rsidRPr="004F0FC7" w:rsidRDefault="002B432A" w:rsidP="004F0FC7">
      <w:pPr>
        <w:pStyle w:val="Akapitzlist"/>
        <w:numPr>
          <w:ilvl w:val="0"/>
          <w:numId w:val="46"/>
        </w:numPr>
        <w:spacing w:after="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4F0FC7">
        <w:rPr>
          <w:rFonts w:asciiTheme="minorHAnsi" w:eastAsia="Calibri" w:hAnsiTheme="minorHAnsi" w:cstheme="minorHAnsi"/>
          <w:color w:val="000000"/>
          <w:sz w:val="24"/>
          <w:szCs w:val="24"/>
        </w:rPr>
        <w:t>Jestem(</w:t>
      </w:r>
      <w:proofErr w:type="spellStart"/>
      <w:r w:rsidRPr="004F0FC7">
        <w:rPr>
          <w:rFonts w:asciiTheme="minorHAnsi" w:eastAsia="Calibri" w:hAnsiTheme="minorHAnsi" w:cstheme="minorHAnsi"/>
          <w:color w:val="000000"/>
          <w:sz w:val="24"/>
          <w:szCs w:val="24"/>
        </w:rPr>
        <w:t>śmy</w:t>
      </w:r>
      <w:proofErr w:type="spellEnd"/>
      <w:r w:rsidRPr="004F0FC7">
        <w:rPr>
          <w:rFonts w:asciiTheme="minorHAnsi" w:eastAsia="Calibri" w:hAnsiTheme="minorHAnsi" w:cstheme="minorHAnsi"/>
          <w:color w:val="000000"/>
          <w:sz w:val="24"/>
          <w:szCs w:val="24"/>
        </w:rPr>
        <w:t>) świadomy(i) odpowiedzialności karnej za z</w:t>
      </w:r>
      <w:r w:rsidR="00641A0D" w:rsidRPr="004F0FC7">
        <w:rPr>
          <w:rFonts w:asciiTheme="minorHAnsi" w:eastAsia="Calibri" w:hAnsiTheme="minorHAnsi" w:cstheme="minorHAnsi"/>
          <w:color w:val="000000"/>
          <w:sz w:val="24"/>
          <w:szCs w:val="24"/>
        </w:rPr>
        <w:t>łożenie fałszywego oświadczenia.</w:t>
      </w:r>
    </w:p>
    <w:p w14:paraId="49DD8D87" w14:textId="77777777" w:rsidR="00932652" w:rsidRPr="00105556" w:rsidRDefault="00932652" w:rsidP="00105556">
      <w:pPr>
        <w:spacing w:after="0"/>
        <w:rPr>
          <w:rFonts w:asciiTheme="minorHAnsi" w:eastAsia="Calibri" w:hAnsiTheme="minorHAnsi" w:cstheme="minorHAnsi"/>
          <w:b/>
          <w:sz w:val="24"/>
          <w:szCs w:val="24"/>
        </w:rPr>
      </w:pPr>
    </w:p>
    <w:p w14:paraId="538B5C6B" w14:textId="77777777" w:rsidR="002B432A" w:rsidRPr="00105556" w:rsidRDefault="002B432A" w:rsidP="00105556">
      <w:pPr>
        <w:spacing w:after="0"/>
        <w:ind w:left="4394"/>
        <w:jc w:val="center"/>
        <w:rPr>
          <w:rFonts w:asciiTheme="minorHAnsi" w:eastAsia="Calibri" w:hAnsiTheme="minorHAnsi" w:cstheme="minorHAnsi"/>
          <w:b/>
          <w:sz w:val="24"/>
          <w:szCs w:val="24"/>
          <w:lang w:eastAsia="pl-PL"/>
        </w:rPr>
      </w:pPr>
      <w:r w:rsidRPr="00105556">
        <w:rPr>
          <w:rFonts w:asciiTheme="minorHAnsi" w:eastAsia="Calibri" w:hAnsiTheme="minorHAnsi" w:cstheme="minorHAnsi"/>
          <w:b/>
          <w:sz w:val="24"/>
          <w:szCs w:val="24"/>
        </w:rPr>
        <w:t xml:space="preserve">Podpis Wykonawcy </w:t>
      </w:r>
    </w:p>
    <w:p w14:paraId="24654FB0" w14:textId="77777777" w:rsidR="002B432A" w:rsidRPr="00105556" w:rsidRDefault="002B432A" w:rsidP="00105556">
      <w:pPr>
        <w:ind w:left="4956"/>
        <w:rPr>
          <w:rFonts w:asciiTheme="minorHAnsi" w:hAnsiTheme="minorHAnsi" w:cstheme="minorHAnsi"/>
          <w:b/>
          <w:sz w:val="24"/>
          <w:szCs w:val="24"/>
        </w:rPr>
      </w:pPr>
    </w:p>
    <w:sectPr w:rsidR="002B432A" w:rsidRPr="00105556" w:rsidSect="00230675">
      <w:headerReference w:type="default" r:id="rId8"/>
      <w:footerReference w:type="default" r:id="rId9"/>
      <w:pgSz w:w="11906" w:h="16838"/>
      <w:pgMar w:top="2835" w:right="1416" w:bottom="2268" w:left="1134" w:header="709" w:footer="1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47FB0" w14:textId="77777777" w:rsidR="00162E42" w:rsidRDefault="00162E42">
      <w:pPr>
        <w:spacing w:after="0" w:line="240" w:lineRule="auto"/>
      </w:pPr>
      <w:r>
        <w:separator/>
      </w:r>
    </w:p>
  </w:endnote>
  <w:endnote w:type="continuationSeparator" w:id="0">
    <w:p w14:paraId="12880496" w14:textId="77777777" w:rsidR="00162E42" w:rsidRDefault="0016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ED517" w14:textId="403F4B18" w:rsidR="00AC2EF1" w:rsidRPr="00E1085B" w:rsidRDefault="00230675" w:rsidP="00AC2EF1">
    <w:pPr>
      <w:spacing w:before="100" w:beforeAutospacing="1" w:after="100" w:afterAutospacing="1" w:line="240" w:lineRule="auto"/>
      <w:rPr>
        <w:rFonts w:ascii="Times New Roman" w:hAnsi="Times New Roman"/>
        <w:sz w:val="24"/>
        <w:szCs w:val="24"/>
        <w:lang w:eastAsia="pl-PL"/>
      </w:rPr>
    </w:pPr>
    <w:r w:rsidRPr="00843E05">
      <w:rPr>
        <w:rFonts w:eastAsia="Calibri"/>
        <w:noProof/>
        <w:color w:val="000000"/>
        <w:kern w:val="24"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AEC2CE1" wp14:editId="0254E9E9">
              <wp:simplePos x="0" y="0"/>
              <wp:positionH relativeFrom="column">
                <wp:posOffset>-504825</wp:posOffset>
              </wp:positionH>
              <wp:positionV relativeFrom="paragraph">
                <wp:posOffset>147306</wp:posOffset>
              </wp:positionV>
              <wp:extent cx="8031480" cy="1330960"/>
              <wp:effectExtent l="0" t="0" r="7620" b="2540"/>
              <wp:wrapNone/>
              <wp:docPr id="47" name="Grupa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31480" cy="1330960"/>
                        <a:chOff x="0" y="0"/>
                        <a:chExt cx="8032089" cy="1331366"/>
                      </a:xfrm>
                    </wpg:grpSpPr>
                    <pic:pic xmlns:pic="http://schemas.openxmlformats.org/drawingml/2006/picture">
                      <pic:nvPicPr>
                        <pic:cNvPr id="48" name="Picture 3" descr="D:\MOJE\KINGA 2\UEP\digit\prezentacja\1x\1x\Asset 10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43814"/>
                          <a:ext cx="5976518" cy="9875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9" name="Picture 5" descr="D:\MOJE\KINGA 2\UEP\digit\prezentacja\1x\1x\Asset 16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15353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0" name="Picture 6" descr="D:\MOJE\KINGA 2\UEP\digit\prezentacja\1x\1x\Asset 13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88659" y="694944"/>
                          <a:ext cx="1843430" cy="182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E58C5E" id="Grupa 47" o:spid="_x0000_s1026" style="position:absolute;margin-left:-39.75pt;margin-top:11.6pt;width:632.4pt;height:104.8pt;z-index:251669504;mso-width-relative:margin;mso-height-relative:margin" coordsize="80320,133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top:3438;width:59765;height:9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PWq3BAAAA2wAAAA8AAABkcnMvZG93bnJldi54bWxETz1rwzAQ3Qv9D+IK3Ro5TSiJGyUkdQul&#10;m+0s3Q7pYhtbJ2MptvPvo6HQ8fG+d4fZdmKkwTeOFSwXCQhi7UzDlYJz+fWyAeEDssHOMSm4kYfD&#10;/vFhh6lxE+c0FqESMYR9igrqEPpUSq9rsugXrieO3MUNFkOEQyXNgFMMt518TZI3abHh2FBjTx81&#10;6ba4WgVSl5nO5ZTx78qtf9qyDaftp1LPT/PxHUSgOfyL/9zfRsE6jo1f4g+Q+z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9PWq3BAAAA2wAAAA8AAAAAAAAAAAAAAAAAnwIA&#10;AGRycy9kb3ducmV2LnhtbFBLBQYAAAAABAAEAPcAAACNAwAAAAA=&#10;">
                <v:imagedata r:id="rId4" o:title="Asset 10"/>
                <v:path arrowok="t"/>
              </v:shape>
              <v:shape id="Picture 5" o:spid="_x0000_s1028" type="#_x0000_t75" style="position:absolute;left:67153;width:1829;height:1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PUaXEAAAA2wAAAA8AAABkcnMvZG93bnJldi54bWxEj0+LwjAUxO+C3yG8BW+arriiXaOIKIgH&#10;WauXvT2a1z/YvJQmauun3wgLHoeZ+Q2zWLWmEndqXGlZwecoAkGcWl1yruBy3g1nIJxH1lhZJgUd&#10;OVgt+70Fxto++ET3xOciQNjFqKDwvo6ldGlBBt3I1sTBy2xj0AfZ5FI3+AhwU8lxFE2lwZLDQoE1&#10;bQpKr8nNKNj9thh9dc/npcsyOs6u0590e1Bq8NGuv0F4av07/N/eawWTOby+hB8g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APUaXEAAAA2wAAAA8AAAAAAAAAAAAAAAAA&#10;nwIAAGRycy9kb3ducmV2LnhtbFBLBQYAAAAABAAEAPcAAACQAwAAAAA=&#10;">
                <v:imagedata r:id="rId5" o:title="Asset 16"/>
                <v:path arrowok="t"/>
              </v:shape>
              <v:shape id="Picture 6" o:spid="_x0000_s1029" type="#_x0000_t75" style="position:absolute;left:61886;top:6949;width:18434;height:1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PrfHCAAAA2wAAAA8AAABkcnMvZG93bnJldi54bWxET01PwkAQvZvwHzZDwk22opJSuiUo0QA3&#10;KwnXSXdoK93Z2t1C/ffswYTjy/tOV4NpxIU6V1tW8DSNQBAXVtdcKjh8fzzGIJxH1thYJgV/5GCV&#10;jR5STLS98hddcl+KEMIuQQWV920ipSsqMuimtiUO3Ml2Bn2AXSl1h9cQbho5i6K5NFhzaKiwpfeK&#10;inPeGwX7n35Hx/b42dt88RzH69/N28teqcl4WC9BeBr8Xfzv3moFr2F9+BJ+gMx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j63xwgAAANsAAAAPAAAAAAAAAAAAAAAAAJ8C&#10;AABkcnMvZG93bnJldi54bWxQSwUGAAAAAAQABAD3AAAAjgMAAAAA&#10;">
                <v:imagedata r:id="rId6" o:title="Asset 13"/>
                <v:path arrowok="t"/>
              </v:shape>
            </v:group>
          </w:pict>
        </mc:Fallback>
      </mc:AlternateContent>
    </w:r>
    <w:r w:rsidR="0081542F">
      <w:rPr>
        <w:i/>
        <w:color w:val="000000"/>
        <w:sz w:val="16"/>
        <w:szCs w:val="16"/>
      </w:rPr>
      <w:t xml:space="preserve">                                                  </w:t>
    </w:r>
    <w:r w:rsidR="00AC2EF1" w:rsidRPr="00E1085B">
      <w:rPr>
        <w:rFonts w:ascii="Times New Roman" w:hAnsi="Times New Roman"/>
        <w:i/>
        <w:color w:val="000000"/>
        <w:sz w:val="16"/>
        <w:szCs w:val="16"/>
        <w:lang w:eastAsia="pl-PL"/>
      </w:rPr>
      <w:t xml:space="preserve">                                                                         </w:t>
    </w:r>
  </w:p>
  <w:p w14:paraId="4A506787" w14:textId="2B90707C" w:rsidR="00BF0AFE" w:rsidRDefault="0081542F" w:rsidP="006E1896">
    <w:pPr>
      <w:tabs>
        <w:tab w:val="center" w:pos="4167"/>
        <w:tab w:val="right" w:pos="8334"/>
      </w:tabs>
      <w:spacing w:after="0" w:line="240" w:lineRule="auto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09A08701" w14:textId="75A5D72E" w:rsidR="00810A0A" w:rsidRDefault="00CC10A7" w:rsidP="002745B6">
    <w:pPr>
      <w:spacing w:after="0" w:line="240" w:lineRule="auto"/>
      <w:jc w:val="center"/>
      <w:rPr>
        <w:i/>
        <w:color w:val="000000"/>
        <w:sz w:val="16"/>
        <w:szCs w:val="16"/>
      </w:rPr>
    </w:pPr>
  </w:p>
  <w:p w14:paraId="6E67E67C" w14:textId="763CE6A9" w:rsidR="00BF0AFE" w:rsidRPr="00CB6A5F" w:rsidRDefault="00230675" w:rsidP="002745B6">
    <w:pPr>
      <w:spacing w:after="0" w:line="240" w:lineRule="auto"/>
      <w:jc w:val="center"/>
      <w:rPr>
        <w:b/>
        <w:color w:val="000000"/>
        <w:sz w:val="18"/>
        <w:szCs w:val="18"/>
      </w:rPr>
    </w:pPr>
    <w:r w:rsidRPr="00230675">
      <w:rPr>
        <w:rFonts w:eastAsia="Calibri"/>
        <w:noProof/>
        <w:color w:val="000000"/>
        <w:kern w:val="24"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57EE083A" wp14:editId="50491A08">
              <wp:simplePos x="0" y="0"/>
              <wp:positionH relativeFrom="column">
                <wp:posOffset>-177165</wp:posOffset>
              </wp:positionH>
              <wp:positionV relativeFrom="paragraph">
                <wp:posOffset>243882</wp:posOffset>
              </wp:positionV>
              <wp:extent cx="4142758" cy="473560"/>
              <wp:effectExtent l="0" t="0" r="0" b="3175"/>
              <wp:wrapNone/>
              <wp:docPr id="41" name="Grupa 41">
                <a:extLst xmlns:a="http://schemas.openxmlformats.org/drawingml/2006/main">
                  <a:ext uri="{FF2B5EF4-FFF2-40B4-BE49-F238E27FC236}">
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03F1D2EA-C511-B0A2-782B-55B5D7FB1F6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42758" cy="473560"/>
                        <a:chOff x="755241" y="1025201"/>
                        <a:chExt cx="6909666" cy="790575"/>
                      </a:xfrm>
                    </wpg:grpSpPr>
                    <pic:pic xmlns:pic="http://schemas.openxmlformats.org/drawingml/2006/picture">
                      <pic:nvPicPr>
                        <pic:cNvPr id="42" name="Obraz 42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72B8B8BA-FA10-6DF1-CFD2-8EB8864C0D0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3485296" y="1025201"/>
                          <a:ext cx="105156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3" name="Obraz 43" descr="LOGO_PL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13A5FAFF-E772-AA14-AF64-90D1BB1C53E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5241" y="1276026"/>
                          <a:ext cx="25527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4" name="Pole tekstowe 1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EDD41087-7BD6-3549-BD1B-824C032D84BB}"/>
                          </a:ext>
                        </a:extLst>
                      </wps:cNvPr>
                      <wps:cNvSpPr txBox="1"/>
                      <wps:spPr>
                        <a:xfrm>
                          <a:off x="4589887" y="1275539"/>
                          <a:ext cx="3075020" cy="4303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4980E1" w14:textId="77777777" w:rsidR="00230675" w:rsidRPr="006B66CE" w:rsidRDefault="00230675" w:rsidP="00230675">
                            <w:pPr>
                              <w:pStyle w:val="NormalnyWeb"/>
                              <w:spacing w:before="0" w:beforeAutospacing="0" w:after="160" w:afterAutospacing="0" w:line="256" w:lineRule="auto"/>
                              <w:jc w:val="both"/>
                              <w:rPr>
                                <w:sz w:val="10"/>
                                <w:szCs w:val="10"/>
                                <w:lang w:val="en-GB"/>
                              </w:rPr>
                            </w:pPr>
                            <w:r w:rsidRPr="00843E05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10"/>
                                <w:szCs w:val="10"/>
                                <w:lang w:val="en-US"/>
                              </w:rPr>
                              <w:t>Project „People and algorithms in organizations: competencies to work in the digital environment” (BNI/PST/2023/1/00082).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7EE083A" id="Grupa 41" o:spid="_x0000_s1034" style="position:absolute;left:0;text-align:left;margin-left:-13.95pt;margin-top:19.2pt;width:326.2pt;height:37.3pt;z-index:251671552" coordorigin="7552,10252" coordsize="69096,7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">
              <v:shape id="Obraz 42" o:spid="_x0000_s1035" type="#_x0000_t75" style="position:absolute;left:34852;top:10252;width:10516;height:7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/15nCAAAA2wAAAA8AAABkcnMvZG93bnJldi54bWxEj0uLwjAUhfcD/odwBXdjqrZl6BhFBcHB&#10;lQ9we2nutGWam9JEW/31E0FweTiPjzNf9qYWN2pdZVnBZByBIM6trrhQcD5tP79AOI+ssbZMCu7k&#10;YLkYfMwx07bjA92OvhBhhF2GCkrvm0xKl5dk0I1tQxy8X9sa9EG2hdQtdmHc1HIaRak0WHEglNjQ&#10;pqT873g1gZv6OJ11h/iynyTd2q1+7skjUWo07FffIDz1/h1+tXdaQTyF55fwA+Ti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v9eZwgAAANsAAAAPAAAAAAAAAAAAAAAAAJ8C&#10;AABkcnMvZG93bnJldi54bWxQSwUGAAAAAAQABAD3AAAAjgMAAAAA&#10;">
                <v:imagedata r:id="rId9" o:title=""/>
                <v:path arrowok="t"/>
              </v:shape>
              <v:shape id="Obraz 43" o:spid="_x0000_s1036" type="#_x0000_t75" alt="LOGO_PL" style="position:absolute;left:7552;top:12760;width:25527;height:3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La2nFAAAA2wAAAA8AAABkcnMvZG93bnJldi54bWxEj0FrwkAUhO+C/2F5Qm+6MRYpqZtQRcWC&#10;hzQt7fU1+5oEs29Ddqvpv+8KgsdhZr5hVtlgWnGm3jWWFcxnEQji0uqGKwUf77vpEwjnkTW2lknB&#10;HznI0vFohYm2F36jc+ErESDsElRQe98lUrqyJoNuZjvi4P3Y3qAPsq+k7vES4KaVcRQtpcGGw0KN&#10;HW1qKk/Fr1GQf33P95o/X4/lOl5rrPJ4u8uVepgML88gPA3+Hr61D1rB4wKuX8IPkOk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y2tpxQAAANsAAAAPAAAAAAAAAAAAAAAA&#10;AJ8CAABkcnMvZG93bnJldi54bWxQSwUGAAAAAAQABAD3AAAAkQMAAAAA&#10;">
                <v:imagedata r:id="rId10" o:title="LOGO_PL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37" type="#_x0000_t202" style="position:absolute;left:45898;top:12755;width:30751;height:4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<v:textbox>
                  <w:txbxContent>
                    <w:p w14:paraId="5B4980E1" w14:textId="77777777" w:rsidR="00230675" w:rsidRPr="006B66CE" w:rsidRDefault="00230675" w:rsidP="00230675">
                      <w:pPr>
                        <w:pStyle w:val="NormalnyWeb"/>
                        <w:spacing w:before="0" w:beforeAutospacing="0" w:after="160" w:afterAutospacing="0" w:line="256" w:lineRule="auto"/>
                        <w:jc w:val="both"/>
                        <w:rPr>
                          <w:sz w:val="10"/>
                          <w:szCs w:val="10"/>
                          <w:lang w:val="en-GB"/>
                        </w:rPr>
                      </w:pPr>
                      <w:r w:rsidRPr="00843E05">
                        <w:rPr>
                          <w:rFonts w:ascii="Calibri" w:eastAsia="Calibri" w:hAnsi="Calibri"/>
                          <w:color w:val="000000"/>
                          <w:kern w:val="24"/>
                          <w:sz w:val="10"/>
                          <w:szCs w:val="10"/>
                          <w:lang w:val="en-US"/>
                        </w:rPr>
                        <w:t>Project „People and algorithms in organizations: competencies to work in the digital environment” (BNI/PST/2023/1/00082).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AB238" w14:textId="77777777" w:rsidR="00162E42" w:rsidRDefault="00162E42">
      <w:pPr>
        <w:spacing w:after="0" w:line="240" w:lineRule="auto"/>
      </w:pPr>
      <w:r>
        <w:separator/>
      </w:r>
    </w:p>
  </w:footnote>
  <w:footnote w:type="continuationSeparator" w:id="0">
    <w:p w14:paraId="4680CB8B" w14:textId="77777777" w:rsidR="00162E42" w:rsidRDefault="00162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C9D68" w14:textId="07B82382" w:rsidR="00BF0AFE" w:rsidRDefault="00230675" w:rsidP="00BA524D">
    <w:pPr>
      <w:tabs>
        <w:tab w:val="left" w:pos="972"/>
      </w:tabs>
    </w:pPr>
    <w:r w:rsidRPr="00843E05">
      <w:rPr>
        <w:rFonts w:eastAsia="Calibri"/>
        <w:noProof/>
        <w:lang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E36EA20" wp14:editId="394F1F65">
              <wp:simplePos x="0" y="0"/>
              <wp:positionH relativeFrom="column">
                <wp:posOffset>-367665</wp:posOffset>
              </wp:positionH>
              <wp:positionV relativeFrom="paragraph">
                <wp:posOffset>-259715</wp:posOffset>
              </wp:positionV>
              <wp:extent cx="2546514" cy="999871"/>
              <wp:effectExtent l="0" t="0" r="6350" b="0"/>
              <wp:wrapNone/>
              <wp:docPr id="37" name="Grupa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46514" cy="999871"/>
                        <a:chOff x="567509" y="393334"/>
                        <a:chExt cx="4109267" cy="1613716"/>
                      </a:xfrm>
                    </wpg:grpSpPr>
                    <pic:pic xmlns:pic="http://schemas.openxmlformats.org/drawingml/2006/picture">
                      <pic:nvPicPr>
                        <pic:cNvPr id="38" name="Grafika 11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47050C35-6CF5-DC6C-6713-1CD0A6337E7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92937" y="831952"/>
                          <a:ext cx="1983839" cy="7417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" name="Picture 6" descr="D:\MOJE\KINGA 2\UEP\digit\pliki logo\logo DIGIT kolor bez tł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7509" y="393334"/>
                          <a:ext cx="1613716" cy="161371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9E486B" id="Grupa 12" o:spid="_x0000_s1026" style="position:absolute;margin-left:-28.95pt;margin-top:-20.45pt;width:200.5pt;height:78.75pt;z-index:251667456;mso-width-relative:margin;mso-height-relative:margin" coordorigin="5675,3933" coordsize="41092,161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a 11" o:spid="_x0000_s1027" type="#_x0000_t75" style="position:absolute;left:26929;top:8319;width:19838;height:7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soxO6AAAA2wAAAA8AAABkcnMvZG93bnJldi54bWxET0sKwjAQ3QveIYzgTlMVRKpRRBBd1s8B&#10;hmZsq82kJGmttzcLweXj/Te73tSiI+crywpm0wQEcW51xYWC++04WYHwAVljbZkUfMjDbjscbDDV&#10;9s0X6q6hEDGEfYoKyhCaVEqfl2TQT21DHLmHdQZDhK6Q2uE7hptazpNkKQ1WHBtKbOhQUv66tkZB&#10;657dKaPQtV5n7YefxWGxzJQaj/r9GkSgPvzFP/dZK1jEsfFL/AFy+wU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miyjE7oAAADbAAAADwAAAAAAAAAAAAAAAACfAgAAZHJzL2Rv&#10;d25yZXYueG1sUEsFBgAAAAAEAAQA9wAAAIYDAAAAAA==&#10;">
                <v:imagedata r:id="rId12" o:title=""/>
                <v:path arrowok="t"/>
              </v:shape>
              <v:shape id="Picture 6" o:spid="_x0000_s1028" type="#_x0000_t75" style="position:absolute;left:5675;top:3933;width:16137;height:16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ch1jEAAAA2wAAAA8AAABkcnMvZG93bnJldi54bWxEj0FrAjEQhe9C/0OYgjfNqiB2axQpiCJ4&#10;qHrpbbqZ7oZuJtskrqu/3hQEj48373vz5svO1qIlH4xjBaNhBoK4cNpwqeB0XA9mIEJE1lg7JgVX&#10;CrBcvPTmmGt34U9qD7EUCcIhRwVVjE0uZSgqshiGriFO3o/zFmOSvpTa4yXBbS3HWTaVFg2nhgob&#10;+qio+D2cbXqj2K9N+2X2s78x3/xmM/3GdqdU/7VbvYOI1MXn8SO91Qomb/C/JQFAL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Ich1jEAAAA2wAAAA8AAAAAAAAAAAAAAAAA&#10;nwIAAGRycy9kb3ducmV2LnhtbFBLBQYAAAAABAAEAPcAAACQAwAAAAA=&#10;">
                <v:imagedata r:id="rId13" o:title="logo DIGIT kolor bez tła"/>
              </v:shape>
            </v:group>
          </w:pict>
        </mc:Fallback>
      </mc:AlternateContent>
    </w:r>
    <w:r w:rsidRPr="00843E05">
      <w:rPr>
        <w:rFonts w:eastAsia="Calibri"/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BB9605C" wp14:editId="17C474EB">
              <wp:simplePos x="0" y="0"/>
              <wp:positionH relativeFrom="column">
                <wp:posOffset>-619125</wp:posOffset>
              </wp:positionH>
              <wp:positionV relativeFrom="paragraph">
                <wp:posOffset>-381635</wp:posOffset>
              </wp:positionV>
              <wp:extent cx="7892809" cy="2385391"/>
              <wp:effectExtent l="0" t="0" r="0" b="0"/>
              <wp:wrapNone/>
              <wp:docPr id="17" name="Grupa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2809" cy="2385391"/>
                        <a:chOff x="0" y="0"/>
                        <a:chExt cx="12371370" cy="3671388"/>
                      </a:xfrm>
                    </wpg:grpSpPr>
                    <pic:pic xmlns:pic="http://schemas.openxmlformats.org/drawingml/2006/picture">
                      <pic:nvPicPr>
                        <pic:cNvPr id="18" name="Picture 2" descr="D:\MOJE\KINGA 2\UEP\digit\prezentacja\1x\1x\Asset 1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1824" cy="22933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4" descr="D:\MOJE\KINGA 2\UEP\digit\prezentacja\1x\1x\Asset 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96465" y="2109288"/>
                          <a:ext cx="6574905" cy="15621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5" descr="D:\MOJE\KINGA 2\UEP\digit\prezentacja\1x\1x\Asset 1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54253" y="762399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6" descr="D:\MOJE\KINGA 2\UEP\digit\prezentacja\1x\1x\Asset 1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82904" y="1278543"/>
                          <a:ext cx="2909094" cy="285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0ED937" id="Grupa 12" o:spid="_x0000_s1026" style="position:absolute;margin-left:-48.75pt;margin-top:-30.05pt;width:621.5pt;height:187.85pt;z-index:251665408;mso-width-relative:margin;mso-height-relative:margin" coordsize="123713,36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">
              <v:shape id="Picture 2" o:spid="_x0000_s1027" type="#_x0000_t75" style="position:absolute;width:69818;height:229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JHurFAAAA2wAAAA8AAABkcnMvZG93bnJldi54bWxEj0FPAjEQhe8m/odmTLxJV0LELBRCDEQT&#10;Dyp62OOwHbYL2+mmrbD8e+Zg4m0m781738yXg+/UiWJqAxt4HBWgiOtgW24M/HxvHp5BpYxssQtM&#10;Bi6UYLm4vZljacOZv+i0zY2SEE4lGnA596XWqXbkMY1CTyzaPkSPWdbYaBvxLOG+0+OieNIeW5YG&#10;hz29OKqP219voJrsPjZNVa0P76842cXDFN3n1Jj7u2E1A5VpyP/mv+s3K/gCK7/IAHpx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6yR7qxQAAANsAAAAPAAAAAAAAAAAAAAAA&#10;AJ8CAABkcnMvZG93bnJldi54bWxQSwUGAAAAAAQABAD3AAAAkQMAAAAA&#10;">
                <v:imagedata r:id="rId18" o:title="Asset 12"/>
              </v:shape>
              <v:shape id="Picture 4" o:spid="_x0000_s1028" type="#_x0000_t75" style="position:absolute;left:57964;top:21092;width:65749;height:15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1WVrCAAAA2wAAAA8AAABkcnMvZG93bnJldi54bWxET8tqwkAU3Rf6D8MtuKsTI7QlOoqUtriz&#10;phG318w1CWbuJJnJo3/fWRRcHs57vZ1MLQbqXGVZwWIegSDOra64UJD9fD6/gXAeWWNtmRT8koPt&#10;5vFhjYm2Ix9pSH0hQgi7BBWU3jeJlC4vyaCb24Y4cFfbGfQBdoXUHY4h3NQyjqIXabDi0FBiQ+8l&#10;5be0Nwo+iuzSH9p28X06fmXx7XVZD/lZqdnTtFuB8DT5u/jfvdcK4rA+fAk/QG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NVlawgAAANsAAAAPAAAAAAAAAAAAAAAAAJ8C&#10;AABkcnMvZG93bnJldi54bWxQSwUGAAAAAAQABAD3AAAAjgMAAAAA&#10;">
                <v:imagedata r:id="rId19" o:title="Asset 11"/>
              </v:shape>
              <v:shape id="Picture 5" o:spid="_x0000_s1029" type="#_x0000_t75" style="position:absolute;left:74542;top:7623;width:2858;height:2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QVEfCAAAA2wAAAA8AAABkcnMvZG93bnJldi54bWxEj0uLwjAUhfeC/yFcYXY2bRci1SjDgKLI&#10;LHxs3F2aO22d5qY0MXb+/UQQXB7O4+Ms14NpRaDeNZYVZEkKgri0uuFKweW8mc5BOI+ssbVMCv7I&#10;wXo1Hi2x0PbBRwonX4k4wq5ABbX3XSGlK2sy6BLbEUfvx/YGfZR9JXWPjzhuWpmn6UwabDgSauzo&#10;q6by93Q3EbLbu+wQXF7drtv2JsO1DN+dUh+T4XMBwtPg3+FXe6cV5Bk8v8QfIF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UFRHwgAAANsAAAAPAAAAAAAAAAAAAAAAAJ8C&#10;AABkcnMvZG93bnJldi54bWxQSwUGAAAAAAQABAD3AAAAjgMAAAAA&#10;">
                <v:imagedata r:id="rId20" o:title="Asset 16"/>
              </v:shape>
              <v:shape id="Picture 6" o:spid="_x0000_s1030" type="#_x0000_t75" style="position:absolute;left:92829;top:12785;width:29090;height:2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8akXEAAAA2wAAAA8AAABkcnMvZG93bnJldi54bWxEj0FrwkAUhO8F/8PyBG910whiUzehKIL0&#10;VG1pr4/sMxvMvg3ZTUz667tCocdhZr5htsVoGzFQ52vHCp6WCQji0umaKwWfH4fHDQgfkDU2jknB&#10;RB6KfPawxUy7G59oOIdKRAj7DBWYENpMSl8asuiXriWO3sV1FkOUXSV1h7cIt41Mk2QtLdYcFwy2&#10;tDNUXs+9VXBKVv1k9s1P//w9Hd6HL9qs3kipxXx8fQERaAz/4b/2UStIU7h/iT9A5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A8akXEAAAA2wAAAA8AAAAAAAAAAAAAAAAA&#10;nwIAAGRycy9kb3ducmV2LnhtbFBLBQYAAAAABAAEAPcAAACQAwAAAAA=&#10;">
                <v:imagedata r:id="rId21" o:title="Asset 13"/>
              </v:shape>
            </v:group>
          </w:pict>
        </mc:Fallback>
      </mc:AlternateContent>
    </w:r>
    <w:r w:rsidR="0081542F">
      <w:tab/>
    </w:r>
  </w:p>
  <w:p w14:paraId="52CF8402" w14:textId="77777777" w:rsidR="00BF0AFE" w:rsidRDefault="0081542F" w:rsidP="00A235FA">
    <w:pPr>
      <w:pStyle w:val="Nagwek"/>
      <w:tabs>
        <w:tab w:val="clear" w:pos="4536"/>
        <w:tab w:val="clear" w:pos="9072"/>
        <w:tab w:val="left" w:pos="5976"/>
      </w:tabs>
      <w:ind w:firstLine="708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30E0"/>
    <w:multiLevelType w:val="hybridMultilevel"/>
    <w:tmpl w:val="40686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31C4"/>
    <w:multiLevelType w:val="hybridMultilevel"/>
    <w:tmpl w:val="7AAA6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F6139"/>
    <w:multiLevelType w:val="hybridMultilevel"/>
    <w:tmpl w:val="1034E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F1201"/>
    <w:multiLevelType w:val="hybridMultilevel"/>
    <w:tmpl w:val="4EBCEE92"/>
    <w:name w:val="WW8Num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10B6C"/>
    <w:multiLevelType w:val="hybridMultilevel"/>
    <w:tmpl w:val="1DD6E0EA"/>
    <w:lvl w:ilvl="0" w:tplc="4C6A05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E955F2"/>
    <w:multiLevelType w:val="hybridMultilevel"/>
    <w:tmpl w:val="650A9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57E6F"/>
    <w:multiLevelType w:val="hybridMultilevel"/>
    <w:tmpl w:val="8CE48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09F8"/>
    <w:multiLevelType w:val="hybridMultilevel"/>
    <w:tmpl w:val="87600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C19C7"/>
    <w:multiLevelType w:val="hybridMultilevel"/>
    <w:tmpl w:val="B762DAF8"/>
    <w:name w:val="WW8Num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27289"/>
    <w:multiLevelType w:val="hybridMultilevel"/>
    <w:tmpl w:val="4E14CA40"/>
    <w:lvl w:ilvl="0" w:tplc="E3282C92">
      <w:start w:val="1"/>
      <w:numFmt w:val="bullet"/>
      <w:lvlText w:val=""/>
      <w:lvlJc w:val="left"/>
      <w:pPr>
        <w:ind w:left="9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0" w15:restartNumberingAfterBreak="0">
    <w:nsid w:val="27BD3AB0"/>
    <w:multiLevelType w:val="hybridMultilevel"/>
    <w:tmpl w:val="083C5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F1D29"/>
    <w:multiLevelType w:val="hybridMultilevel"/>
    <w:tmpl w:val="CD607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B36B8"/>
    <w:multiLevelType w:val="hybridMultilevel"/>
    <w:tmpl w:val="4C188346"/>
    <w:lvl w:ilvl="0" w:tplc="05EEF9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96A083F"/>
    <w:multiLevelType w:val="hybridMultilevel"/>
    <w:tmpl w:val="49B2B252"/>
    <w:lvl w:ilvl="0" w:tplc="0532A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0C56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BE3C5B"/>
    <w:multiLevelType w:val="hybridMultilevel"/>
    <w:tmpl w:val="A2E806D2"/>
    <w:lvl w:ilvl="0" w:tplc="7BF01854">
      <w:start w:val="1"/>
      <w:numFmt w:val="decimal"/>
      <w:lvlText w:val="%1."/>
      <w:lvlJc w:val="left"/>
      <w:pPr>
        <w:ind w:left="720" w:hanging="360"/>
      </w:pPr>
      <w:rPr>
        <w:rFonts w:eastAsiaTheme="minorHAnsi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84D91"/>
    <w:multiLevelType w:val="hybridMultilevel"/>
    <w:tmpl w:val="2CB46872"/>
    <w:lvl w:ilvl="0" w:tplc="DBB8BA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696519"/>
    <w:multiLevelType w:val="hybridMultilevel"/>
    <w:tmpl w:val="69FEC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A20F88"/>
    <w:multiLevelType w:val="hybridMultilevel"/>
    <w:tmpl w:val="DDD493F2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84021"/>
    <w:multiLevelType w:val="hybridMultilevel"/>
    <w:tmpl w:val="F81A8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975BD"/>
    <w:multiLevelType w:val="hybridMultilevel"/>
    <w:tmpl w:val="33A0E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348F9"/>
    <w:multiLevelType w:val="hybridMultilevel"/>
    <w:tmpl w:val="66E269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282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FC56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6481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36A9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DC21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CCED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CAE3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00CE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4E126E"/>
    <w:multiLevelType w:val="hybridMultilevel"/>
    <w:tmpl w:val="85441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4B456DA0"/>
    <w:multiLevelType w:val="hybridMultilevel"/>
    <w:tmpl w:val="D4846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915CA"/>
    <w:multiLevelType w:val="hybridMultilevel"/>
    <w:tmpl w:val="D8E4381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C96CC770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AA2205"/>
    <w:multiLevelType w:val="hybridMultilevel"/>
    <w:tmpl w:val="947CCF4A"/>
    <w:lvl w:ilvl="0" w:tplc="EED02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A6A6730"/>
    <w:multiLevelType w:val="hybridMultilevel"/>
    <w:tmpl w:val="95A2F8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3D51D1"/>
    <w:multiLevelType w:val="hybridMultilevel"/>
    <w:tmpl w:val="311C7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D0C0C"/>
    <w:multiLevelType w:val="hybridMultilevel"/>
    <w:tmpl w:val="76B200F4"/>
    <w:lvl w:ilvl="0" w:tplc="0532A49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EF3B9E"/>
    <w:multiLevelType w:val="hybridMultilevel"/>
    <w:tmpl w:val="6AE2E174"/>
    <w:lvl w:ilvl="0" w:tplc="5B704F3E">
      <w:start w:val="1"/>
      <w:numFmt w:val="decimal"/>
      <w:lvlText w:val="%1."/>
      <w:lvlJc w:val="left"/>
      <w:pPr>
        <w:ind w:left="862" w:hanging="360"/>
      </w:pPr>
      <w:rPr>
        <w:rFonts w:hint="default"/>
        <w:strike w:val="0"/>
        <w:dstrike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03B158C"/>
    <w:multiLevelType w:val="hybridMultilevel"/>
    <w:tmpl w:val="D3340558"/>
    <w:name w:val="WW8Num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C5E68"/>
    <w:multiLevelType w:val="hybridMultilevel"/>
    <w:tmpl w:val="23303FE0"/>
    <w:lvl w:ilvl="0" w:tplc="7BF01854">
      <w:start w:val="1"/>
      <w:numFmt w:val="decimal"/>
      <w:lvlText w:val="%1."/>
      <w:lvlJc w:val="left"/>
      <w:pPr>
        <w:ind w:left="720" w:hanging="360"/>
      </w:pPr>
      <w:rPr>
        <w:rFonts w:eastAsiaTheme="minorHAnsi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980DBB"/>
    <w:multiLevelType w:val="hybridMultilevel"/>
    <w:tmpl w:val="C30E6A82"/>
    <w:lvl w:ilvl="0" w:tplc="902209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8F5E6D80">
      <w:start w:val="1"/>
      <w:numFmt w:val="lowerLetter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 w15:restartNumberingAfterBreak="0">
    <w:nsid w:val="6BE175C3"/>
    <w:multiLevelType w:val="hybridMultilevel"/>
    <w:tmpl w:val="39C6A868"/>
    <w:lvl w:ilvl="0" w:tplc="39002D18">
      <w:start w:val="1"/>
      <w:numFmt w:val="decimal"/>
      <w:lvlText w:val="%1."/>
      <w:lvlJc w:val="left"/>
      <w:pPr>
        <w:ind w:left="765" w:hanging="405"/>
      </w:pPr>
      <w:rPr>
        <w:rFonts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3427A"/>
    <w:multiLevelType w:val="hybridMultilevel"/>
    <w:tmpl w:val="83FCECE0"/>
    <w:lvl w:ilvl="0" w:tplc="83EED0B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CD0464"/>
    <w:multiLevelType w:val="hybridMultilevel"/>
    <w:tmpl w:val="A8A8E062"/>
    <w:lvl w:ilvl="0" w:tplc="4A7838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15858B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A33832FC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37355A"/>
    <w:multiLevelType w:val="hybridMultilevel"/>
    <w:tmpl w:val="B956CC50"/>
    <w:lvl w:ilvl="0" w:tplc="0624E430">
      <w:start w:val="10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65C15"/>
    <w:multiLevelType w:val="hybridMultilevel"/>
    <w:tmpl w:val="B96267CA"/>
    <w:lvl w:ilvl="0" w:tplc="11041F5E">
      <w:start w:val="10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D5651"/>
    <w:multiLevelType w:val="hybridMultilevel"/>
    <w:tmpl w:val="88767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03336A"/>
    <w:multiLevelType w:val="hybridMultilevel"/>
    <w:tmpl w:val="85441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330FD"/>
    <w:multiLevelType w:val="hybridMultilevel"/>
    <w:tmpl w:val="44DE4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D2736B"/>
    <w:multiLevelType w:val="hybridMultilevel"/>
    <w:tmpl w:val="7EA0475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6"/>
  </w:num>
  <w:num w:numId="3">
    <w:abstractNumId w:val="25"/>
  </w:num>
  <w:num w:numId="4">
    <w:abstractNumId w:val="23"/>
  </w:num>
  <w:num w:numId="5">
    <w:abstractNumId w:val="14"/>
  </w:num>
  <w:num w:numId="6">
    <w:abstractNumId w:val="18"/>
  </w:num>
  <w:num w:numId="7">
    <w:abstractNumId w:val="27"/>
  </w:num>
  <w:num w:numId="8">
    <w:abstractNumId w:val="42"/>
  </w:num>
  <w:num w:numId="9">
    <w:abstractNumId w:val="30"/>
  </w:num>
  <w:num w:numId="10">
    <w:abstractNumId w:val="9"/>
  </w:num>
  <w:num w:numId="11">
    <w:abstractNumId w:val="22"/>
  </w:num>
  <w:num w:numId="12">
    <w:abstractNumId w:val="8"/>
  </w:num>
  <w:num w:numId="13">
    <w:abstractNumId w:val="29"/>
  </w:num>
  <w:num w:numId="14">
    <w:abstractNumId w:val="39"/>
  </w:num>
  <w:num w:numId="15">
    <w:abstractNumId w:val="34"/>
  </w:num>
  <w:num w:numId="16">
    <w:abstractNumId w:val="28"/>
  </w:num>
  <w:num w:numId="17">
    <w:abstractNumId w:val="3"/>
  </w:num>
  <w:num w:numId="18">
    <w:abstractNumId w:val="20"/>
  </w:num>
  <w:num w:numId="19">
    <w:abstractNumId w:val="46"/>
  </w:num>
  <w:num w:numId="20">
    <w:abstractNumId w:val="41"/>
  </w:num>
  <w:num w:numId="21">
    <w:abstractNumId w:val="40"/>
  </w:num>
  <w:num w:numId="22">
    <w:abstractNumId w:val="19"/>
  </w:num>
  <w:num w:numId="23">
    <w:abstractNumId w:val="17"/>
  </w:num>
  <w:num w:numId="24">
    <w:abstractNumId w:val="2"/>
  </w:num>
  <w:num w:numId="25">
    <w:abstractNumId w:val="32"/>
  </w:num>
  <w:num w:numId="26">
    <w:abstractNumId w:val="38"/>
  </w:num>
  <w:num w:numId="27">
    <w:abstractNumId w:val="13"/>
  </w:num>
  <w:num w:numId="28">
    <w:abstractNumId w:val="45"/>
  </w:num>
  <w:num w:numId="29">
    <w:abstractNumId w:val="21"/>
  </w:num>
  <w:num w:numId="30">
    <w:abstractNumId w:val="11"/>
  </w:num>
  <w:num w:numId="31">
    <w:abstractNumId w:val="1"/>
  </w:num>
  <w:num w:numId="32">
    <w:abstractNumId w:val="31"/>
  </w:num>
  <w:num w:numId="33">
    <w:abstractNumId w:val="15"/>
  </w:num>
  <w:num w:numId="34">
    <w:abstractNumId w:val="35"/>
  </w:num>
  <w:num w:numId="35">
    <w:abstractNumId w:val="37"/>
  </w:num>
  <w:num w:numId="36">
    <w:abstractNumId w:val="10"/>
  </w:num>
  <w:num w:numId="37">
    <w:abstractNumId w:val="43"/>
  </w:num>
  <w:num w:numId="38">
    <w:abstractNumId w:val="0"/>
  </w:num>
  <w:num w:numId="39">
    <w:abstractNumId w:val="16"/>
  </w:num>
  <w:num w:numId="40">
    <w:abstractNumId w:val="4"/>
  </w:num>
  <w:num w:numId="41">
    <w:abstractNumId w:val="5"/>
  </w:num>
  <w:num w:numId="42">
    <w:abstractNumId w:val="7"/>
  </w:num>
  <w:num w:numId="43">
    <w:abstractNumId w:val="24"/>
  </w:num>
  <w:num w:numId="44">
    <w:abstractNumId w:val="44"/>
  </w:num>
  <w:num w:numId="45">
    <w:abstractNumId w:val="26"/>
  </w:num>
  <w:num w:numId="46">
    <w:abstractNumId w:val="36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2F"/>
    <w:rsid w:val="00011CE1"/>
    <w:rsid w:val="00044353"/>
    <w:rsid w:val="000500EF"/>
    <w:rsid w:val="00084AF1"/>
    <w:rsid w:val="00085388"/>
    <w:rsid w:val="000A69FC"/>
    <w:rsid w:val="00105556"/>
    <w:rsid w:val="00107E92"/>
    <w:rsid w:val="00160956"/>
    <w:rsid w:val="00162E42"/>
    <w:rsid w:val="001D7506"/>
    <w:rsid w:val="00230675"/>
    <w:rsid w:val="00245A4D"/>
    <w:rsid w:val="00294E3C"/>
    <w:rsid w:val="002B39B3"/>
    <w:rsid w:val="002B432A"/>
    <w:rsid w:val="002C57CD"/>
    <w:rsid w:val="00374F27"/>
    <w:rsid w:val="003E4395"/>
    <w:rsid w:val="00402D4B"/>
    <w:rsid w:val="004206C7"/>
    <w:rsid w:val="004C2581"/>
    <w:rsid w:val="004F0FC7"/>
    <w:rsid w:val="005D7999"/>
    <w:rsid w:val="005E1BEA"/>
    <w:rsid w:val="00641A0D"/>
    <w:rsid w:val="00694806"/>
    <w:rsid w:val="006B0139"/>
    <w:rsid w:val="006F394A"/>
    <w:rsid w:val="00710B77"/>
    <w:rsid w:val="0077048C"/>
    <w:rsid w:val="00792298"/>
    <w:rsid w:val="0081542F"/>
    <w:rsid w:val="00827317"/>
    <w:rsid w:val="00837679"/>
    <w:rsid w:val="008C2208"/>
    <w:rsid w:val="008D0988"/>
    <w:rsid w:val="00932652"/>
    <w:rsid w:val="00951C9D"/>
    <w:rsid w:val="00976742"/>
    <w:rsid w:val="009F333C"/>
    <w:rsid w:val="00A34466"/>
    <w:rsid w:val="00A37001"/>
    <w:rsid w:val="00A64C05"/>
    <w:rsid w:val="00AA2BC4"/>
    <w:rsid w:val="00AC2EF1"/>
    <w:rsid w:val="00AE6A2E"/>
    <w:rsid w:val="00B2061A"/>
    <w:rsid w:val="00B31626"/>
    <w:rsid w:val="00B73F9D"/>
    <w:rsid w:val="00BC4305"/>
    <w:rsid w:val="00BF2725"/>
    <w:rsid w:val="00CC10A7"/>
    <w:rsid w:val="00D31F6D"/>
    <w:rsid w:val="00D52F45"/>
    <w:rsid w:val="00E02738"/>
    <w:rsid w:val="00E20233"/>
    <w:rsid w:val="00E33036"/>
    <w:rsid w:val="00E61E69"/>
    <w:rsid w:val="00E85123"/>
    <w:rsid w:val="00FC21EB"/>
    <w:rsid w:val="00FE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A6149AB"/>
  <w15:chartTrackingRefBased/>
  <w15:docId w15:val="{5A52BAE8-98FB-41B7-AFB0-EA3CD805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32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5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42F"/>
  </w:style>
  <w:style w:type="paragraph" w:styleId="Stopka">
    <w:name w:val="footer"/>
    <w:basedOn w:val="Normalny"/>
    <w:link w:val="StopkaZnak"/>
    <w:uiPriority w:val="99"/>
    <w:unhideWhenUsed/>
    <w:rsid w:val="00815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42F"/>
  </w:style>
  <w:style w:type="character" w:styleId="Hipercze">
    <w:name w:val="Hyperlink"/>
    <w:basedOn w:val="Domylnaczcionkaakapitu"/>
    <w:uiPriority w:val="99"/>
    <w:unhideWhenUsed/>
    <w:rsid w:val="00374F2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76742"/>
    <w:pPr>
      <w:ind w:left="720"/>
      <w:contextualSpacing/>
    </w:pPr>
  </w:style>
  <w:style w:type="character" w:customStyle="1" w:styleId="summary-span-value">
    <w:name w:val="summary-span-value"/>
    <w:basedOn w:val="Domylnaczcionkaakapitu"/>
    <w:rsid w:val="00E20233"/>
  </w:style>
  <w:style w:type="numbering" w:customStyle="1" w:styleId="Bezlisty1">
    <w:name w:val="Bez listy1"/>
    <w:next w:val="Bezlisty"/>
    <w:uiPriority w:val="99"/>
    <w:semiHidden/>
    <w:unhideWhenUsed/>
    <w:rsid w:val="00D52F45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D52F45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D52F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52F45"/>
    <w:rPr>
      <w:vertAlign w:val="superscript"/>
    </w:rPr>
  </w:style>
  <w:style w:type="paragraph" w:styleId="Tekstpodstawowy">
    <w:name w:val="Body Text"/>
    <w:basedOn w:val="Normalny"/>
    <w:link w:val="TekstpodstawowyZnak"/>
    <w:rsid w:val="00D52F45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52F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F4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F45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52F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52F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2F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2F45"/>
    <w:pPr>
      <w:spacing w:line="240" w:lineRule="auto"/>
    </w:pPr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2F4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2F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2F4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6.png"/><Relationship Id="rId3" Type="http://schemas.openxmlformats.org/officeDocument/2006/relationships/image" Target="media/image8.png"/><Relationship Id="rId7" Type="http://schemas.openxmlformats.org/officeDocument/2006/relationships/image" Target="media/image15.png"/><Relationship Id="rId2" Type="http://schemas.openxmlformats.org/officeDocument/2006/relationships/image" Target="media/image7.png"/><Relationship Id="rId1" Type="http://schemas.openxmlformats.org/officeDocument/2006/relationships/image" Target="media/image13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10" Type="http://schemas.openxmlformats.org/officeDocument/2006/relationships/image" Target="media/image18.png"/><Relationship Id="rId4" Type="http://schemas.openxmlformats.org/officeDocument/2006/relationships/image" Target="media/image14.png"/><Relationship Id="rId9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1" Type="http://schemas.openxmlformats.org/officeDocument/2006/relationships/image" Target="media/image12.pn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image" Target="media/image1.png"/><Relationship Id="rId11" Type="http://schemas.openxmlformats.org/officeDocument/2006/relationships/image" Target="media/image2.png"/><Relationship Id="rId15" Type="http://schemas.openxmlformats.org/officeDocument/2006/relationships/image" Target="media/image6.png"/><Relationship Id="rId10" Type="http://schemas.openxmlformats.org/officeDocument/2006/relationships/image" Target="media/image10.svg"/><Relationship Id="rId19" Type="http://schemas.openxmlformats.org/officeDocument/2006/relationships/image" Target="media/image10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4E25B-7614-4845-9244-5CDABE52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EC2342CD</Template>
  <TotalTime>21</TotalTime>
  <Pages>3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Roszak</dc:creator>
  <cp:keywords/>
  <dc:description/>
  <cp:lastModifiedBy>Paweł Lembicz</cp:lastModifiedBy>
  <cp:revision>9</cp:revision>
  <cp:lastPrinted>2024-04-05T09:49:00Z</cp:lastPrinted>
  <dcterms:created xsi:type="dcterms:W3CDTF">2024-07-25T08:51:00Z</dcterms:created>
  <dcterms:modified xsi:type="dcterms:W3CDTF">2025-04-28T14:14:00Z</dcterms:modified>
</cp:coreProperties>
</file>