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F350" w14:textId="39877FA6" w:rsidR="00B34A16" w:rsidRPr="002E76D4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 w:rsidR="00B218AF">
        <w:rPr>
          <w:rFonts w:ascii="Arial" w:eastAsia="Times New Roman" w:hAnsi="Arial" w:cs="Arial"/>
          <w:i/>
          <w:lang w:eastAsia="pl-PL"/>
        </w:rPr>
        <w:t>6</w:t>
      </w:r>
      <w:r w:rsidR="001610AA" w:rsidRPr="002E76D4">
        <w:rPr>
          <w:rFonts w:ascii="Arial" w:eastAsia="Times New Roman" w:hAnsi="Arial" w:cs="Arial"/>
          <w:i/>
          <w:lang w:eastAsia="pl-PL"/>
        </w:rPr>
        <w:t xml:space="preserve"> SWZ</w:t>
      </w:r>
    </w:p>
    <w:p w14:paraId="16F88CD3" w14:textId="77777777" w:rsidR="00B65A7B" w:rsidRPr="00275055" w:rsidRDefault="00B65A7B" w:rsidP="00B65A7B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14:paraId="583F364B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</w:p>
    <w:p w14:paraId="0C12CB91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</w:p>
    <w:p w14:paraId="481837DE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</w:p>
    <w:p w14:paraId="64241058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</w:p>
    <w:p w14:paraId="5693F1DC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EA39C4" w:rsidRDefault="001610AA" w:rsidP="001610AA">
      <w:pPr>
        <w:keepNext/>
        <w:spacing w:before="240" w:line="276" w:lineRule="auto"/>
        <w:jc w:val="center"/>
        <w:outlineLvl w:val="2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EA39C4">
        <w:rPr>
          <w:rFonts w:ascii="Arial" w:eastAsia="Times New Roman" w:hAnsi="Arial" w:cs="Arial"/>
          <w:b/>
          <w:bCs/>
          <w:spacing w:val="20"/>
          <w:lang w:eastAsia="pl-PL"/>
        </w:rPr>
        <w:t>OŚ</w:t>
      </w:r>
      <w:r w:rsidR="00B34A16" w:rsidRPr="00EA39C4">
        <w:rPr>
          <w:rFonts w:ascii="Arial" w:eastAsia="Times New Roman" w:hAnsi="Arial" w:cs="Arial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EA39C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A39C4">
        <w:rPr>
          <w:rFonts w:ascii="Arial" w:eastAsia="Times New Roman" w:hAnsi="Arial" w:cs="Arial"/>
          <w:b/>
          <w:bCs/>
          <w:lang w:eastAsia="pl-PL"/>
        </w:rPr>
        <w:t>dotyczące przesłanki wykluczenia z postępowania</w:t>
      </w:r>
    </w:p>
    <w:p w14:paraId="24B97725" w14:textId="77777777" w:rsidR="00B34A16" w:rsidRPr="002E76D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A1C829B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CB6F0B" w14:textId="607A0316" w:rsidR="00B34A16" w:rsidRPr="002E76D4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Składając ofertę w postępowaniu o zamówienie publiczne prowadzonym w trybie </w:t>
      </w:r>
      <w:r w:rsidR="006C552A" w:rsidRPr="002E76D4">
        <w:rPr>
          <w:rFonts w:ascii="Arial" w:eastAsia="Times New Roman" w:hAnsi="Arial" w:cs="Arial"/>
          <w:lang w:eastAsia="pl-PL"/>
        </w:rPr>
        <w:t>przetarg nieograniczony</w:t>
      </w:r>
      <w:r w:rsidR="00556604">
        <w:rPr>
          <w:rFonts w:ascii="Arial" w:eastAsia="Times New Roman" w:hAnsi="Arial" w:cs="Arial"/>
          <w:lang w:eastAsia="pl-PL"/>
        </w:rPr>
        <w:t>:</w:t>
      </w:r>
    </w:p>
    <w:p w14:paraId="416FC0DA" w14:textId="77777777" w:rsidR="00B34A16" w:rsidRPr="00B218AF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EEFCF23" w14:textId="259AE5FC" w:rsidR="00B65A7B" w:rsidRPr="00B218AF" w:rsidRDefault="00B65A7B" w:rsidP="00B218AF">
      <w:pPr>
        <w:spacing w:line="360" w:lineRule="auto"/>
        <w:jc w:val="center"/>
        <w:rPr>
          <w:rFonts w:ascii="Arial" w:hAnsi="Arial" w:cs="Arial"/>
          <w:i/>
          <w:iCs/>
        </w:rPr>
      </w:pPr>
      <w:r w:rsidRPr="00B218AF">
        <w:rPr>
          <w:rFonts w:ascii="Arial" w:hAnsi="Arial" w:cs="Arial"/>
        </w:rPr>
        <w:t>„</w:t>
      </w:r>
      <w:r w:rsidR="00B218AF" w:rsidRPr="00B218AF">
        <w:rPr>
          <w:rFonts w:ascii="Arial" w:eastAsia="Times New Roman" w:hAnsi="Arial" w:cs="Arial"/>
          <w:i/>
          <w:iCs/>
          <w:lang w:eastAsia="ar-SA"/>
        </w:rPr>
        <w:t>Dostawę zestawów mikrofonowo-słuchawkowych, taktycznych przełączników PTT oraz kabli komunikacyjnych</w:t>
      </w:r>
      <w:r w:rsidR="00B218AF" w:rsidRPr="00B218AF">
        <w:rPr>
          <w:rFonts w:ascii="Arial" w:hAnsi="Arial" w:cs="Arial"/>
          <w:i/>
          <w:iCs/>
        </w:rPr>
        <w:t xml:space="preserve"> </w:t>
      </w:r>
      <w:r w:rsidRPr="00B218AF">
        <w:rPr>
          <w:rFonts w:ascii="Arial" w:hAnsi="Arial" w:cs="Arial"/>
        </w:rPr>
        <w:t>”</w:t>
      </w:r>
    </w:p>
    <w:p w14:paraId="30EA5931" w14:textId="3DE593AA" w:rsidR="00A676FF" w:rsidRDefault="00A676FF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Oświadczam, iż informacje zawarte w oświadczeniu składanym na podstawie </w:t>
      </w:r>
      <w:r w:rsidR="00240DAB">
        <w:rPr>
          <w:rFonts w:ascii="Arial" w:eastAsia="Times New Roman" w:hAnsi="Arial" w:cs="Arial"/>
          <w:lang w:eastAsia="pl-PL"/>
        </w:rPr>
        <w:br/>
      </w:r>
      <w:r w:rsidRPr="002E76D4">
        <w:rPr>
          <w:rFonts w:ascii="Arial" w:eastAsia="Times New Roman" w:hAnsi="Arial" w:cs="Arial"/>
          <w:lang w:eastAsia="pl-PL"/>
        </w:rPr>
        <w:t xml:space="preserve">art.125 ust.1 ustawy z dnia 11 września 2019 r. Prawo zamówień publicznych </w:t>
      </w:r>
      <w:r w:rsidR="00240DAB">
        <w:rPr>
          <w:rFonts w:ascii="Arial" w:eastAsia="Times New Roman" w:hAnsi="Arial" w:cs="Arial"/>
          <w:lang w:eastAsia="pl-PL"/>
        </w:rPr>
        <w:br/>
      </w:r>
      <w:r w:rsidR="006C552A" w:rsidRPr="002E76D4">
        <w:rPr>
          <w:rFonts w:ascii="Arial" w:eastAsia="Times New Roman" w:hAnsi="Arial" w:cs="Arial"/>
          <w:lang w:eastAsia="pl-PL"/>
        </w:rPr>
        <w:t>(</w:t>
      </w:r>
      <w:r w:rsidR="002E76D4">
        <w:rPr>
          <w:rFonts w:ascii="Arial" w:eastAsia="Times New Roman" w:hAnsi="Arial" w:cs="Arial"/>
          <w:lang w:eastAsia="pl-PL"/>
        </w:rPr>
        <w:t>t.</w:t>
      </w:r>
      <w:r w:rsidR="005238F7">
        <w:rPr>
          <w:rFonts w:ascii="Arial" w:eastAsia="Times New Roman" w:hAnsi="Arial" w:cs="Arial"/>
          <w:lang w:eastAsia="pl-PL"/>
        </w:rPr>
        <w:t xml:space="preserve"> </w:t>
      </w:r>
      <w:r w:rsidR="002E76D4">
        <w:rPr>
          <w:rFonts w:ascii="Arial" w:eastAsia="Times New Roman" w:hAnsi="Arial" w:cs="Arial"/>
          <w:lang w:eastAsia="pl-PL"/>
        </w:rPr>
        <w:t xml:space="preserve">j. </w:t>
      </w:r>
      <w:r w:rsidR="00B65A7B">
        <w:rPr>
          <w:rFonts w:ascii="Arial" w:eastAsia="Times New Roman" w:hAnsi="Arial" w:cs="Arial"/>
          <w:lang w:eastAsia="pl-PL"/>
        </w:rPr>
        <w:t>Dz.U. poz. 202</w:t>
      </w:r>
      <w:r w:rsidR="00C54CA2">
        <w:rPr>
          <w:rFonts w:ascii="Arial" w:eastAsia="Times New Roman" w:hAnsi="Arial" w:cs="Arial"/>
          <w:lang w:eastAsia="pl-PL"/>
        </w:rPr>
        <w:t>4</w:t>
      </w:r>
      <w:r w:rsidR="00B65A7B">
        <w:rPr>
          <w:rFonts w:ascii="Arial" w:eastAsia="Times New Roman" w:hAnsi="Arial" w:cs="Arial"/>
          <w:lang w:eastAsia="pl-PL"/>
        </w:rPr>
        <w:t xml:space="preserve"> poz</w:t>
      </w:r>
      <w:r w:rsidR="006B15E4">
        <w:rPr>
          <w:rFonts w:ascii="Arial" w:eastAsia="Times New Roman" w:hAnsi="Arial" w:cs="Arial"/>
          <w:lang w:eastAsia="pl-PL"/>
        </w:rPr>
        <w:t>.</w:t>
      </w:r>
      <w:r w:rsidR="00B65A7B">
        <w:rPr>
          <w:rFonts w:ascii="Arial" w:eastAsia="Times New Roman" w:hAnsi="Arial" w:cs="Arial"/>
          <w:lang w:eastAsia="pl-PL"/>
        </w:rPr>
        <w:t xml:space="preserve"> 1</w:t>
      </w:r>
      <w:r w:rsidR="00C54CA2">
        <w:rPr>
          <w:rFonts w:ascii="Arial" w:eastAsia="Times New Roman" w:hAnsi="Arial" w:cs="Arial"/>
          <w:lang w:eastAsia="pl-PL"/>
        </w:rPr>
        <w:t>320</w:t>
      </w:r>
      <w:r w:rsidR="006C552A" w:rsidRPr="002E76D4">
        <w:rPr>
          <w:rFonts w:ascii="Arial" w:eastAsia="Times New Roman" w:hAnsi="Arial" w:cs="Arial"/>
          <w:lang w:eastAsia="pl-PL"/>
        </w:rPr>
        <w:t>)</w:t>
      </w:r>
      <w:r w:rsidRPr="002E76D4">
        <w:rPr>
          <w:rFonts w:ascii="Arial" w:eastAsia="Times New Roman" w:hAnsi="Arial" w:cs="Arial"/>
          <w:lang w:eastAsia="pl-PL"/>
        </w:rPr>
        <w:t xml:space="preserve"> w zakresie odnoszącym się do podstaw wykluczenia wskazanych w art.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108 ust.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 pkt 3-</w:t>
      </w:r>
      <w:r w:rsidR="00EA39C4">
        <w:rPr>
          <w:rFonts w:ascii="Arial" w:eastAsia="Times New Roman" w:hAnsi="Arial" w:cs="Arial"/>
          <w:lang w:eastAsia="pl-PL"/>
        </w:rPr>
        <w:t xml:space="preserve">4, </w:t>
      </w:r>
      <w:r w:rsidRPr="002E76D4">
        <w:rPr>
          <w:rFonts w:ascii="Arial" w:eastAsia="Times New Roman" w:hAnsi="Arial" w:cs="Arial"/>
          <w:lang w:eastAsia="pl-PL"/>
        </w:rPr>
        <w:t xml:space="preserve">6 ustawy </w:t>
      </w:r>
      <w:r w:rsidR="000237C7" w:rsidRPr="002E76D4">
        <w:rPr>
          <w:rFonts w:ascii="Arial" w:eastAsia="Times New Roman" w:hAnsi="Arial" w:cs="Arial"/>
          <w:lang w:eastAsia="pl-PL"/>
        </w:rPr>
        <w:t xml:space="preserve">PZP </w:t>
      </w:r>
      <w:r w:rsidRPr="002E76D4">
        <w:rPr>
          <w:rFonts w:ascii="Arial" w:eastAsia="Times New Roman" w:hAnsi="Arial" w:cs="Arial"/>
          <w:lang w:eastAsia="pl-PL"/>
        </w:rPr>
        <w:t>są aktualne.</w:t>
      </w:r>
    </w:p>
    <w:p w14:paraId="296C80B9" w14:textId="77777777" w:rsidR="002E76D4" w:rsidRPr="002E76D4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92FD78" w14:textId="77777777" w:rsidR="00B34A16" w:rsidRPr="002E76D4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12AA48" w14:textId="77777777" w:rsid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31B3CCA" w14:textId="77777777" w:rsidR="002E76D4" w:rsidRPr="001610AA" w:rsidRDefault="002E76D4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61"/>
        <w:gridCol w:w="4732"/>
      </w:tblGrid>
      <w:tr w:rsidR="001610AA" w:rsidRPr="001610AA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  <w:r w:rsidRPr="001610AA">
              <w:rPr>
                <w:rFonts w:ascii="Arial" w:eastAsia="Times New Roman" w:hAnsi="Arial" w:cs="Arial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F455933" w14:textId="77777777" w:rsidR="001610AA" w:rsidRPr="001610AA" w:rsidRDefault="001610AA" w:rsidP="001610AA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727BB89D" w14:textId="77777777" w:rsidR="001610AA" w:rsidRPr="005238F7" w:rsidRDefault="00701438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5238F7">
        <w:rPr>
          <w:rFonts w:ascii="Arial" w:eastAsia="Times New Roman" w:hAnsi="Arial" w:cs="Arial"/>
          <w:iCs/>
          <w:lang w:eastAsia="ar-SA"/>
        </w:rPr>
        <w:t>** Dokument powinien być podpisany</w:t>
      </w:r>
      <w:r w:rsidR="001610AA" w:rsidRPr="005238F7">
        <w:rPr>
          <w:rFonts w:ascii="Arial" w:eastAsia="Times New Roman" w:hAnsi="Arial" w:cs="Arial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3C614B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D1CB" w14:textId="77777777" w:rsidR="006908E2" w:rsidRDefault="006908E2" w:rsidP="00B34A16">
      <w:pPr>
        <w:spacing w:after="0" w:line="240" w:lineRule="auto"/>
      </w:pPr>
      <w:r>
        <w:separator/>
      </w:r>
    </w:p>
  </w:endnote>
  <w:endnote w:type="continuationSeparator" w:id="0">
    <w:p w14:paraId="6AE082C9" w14:textId="77777777" w:rsidR="006908E2" w:rsidRDefault="006908E2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528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F7E91" w14:textId="6E07197C" w:rsidR="00B34A16" w:rsidRPr="00B34A16" w:rsidRDefault="000237C7" w:rsidP="000237C7">
            <w:pPr>
              <w:pStyle w:val="Stopka"/>
              <w:jc w:val="right"/>
            </w:pPr>
            <w:r w:rsidRPr="000237C7">
              <w:rPr>
                <w:rFonts w:ascii="Arial" w:hAnsi="Arial" w:cs="Arial"/>
              </w:rPr>
              <w:t xml:space="preserve">Str. 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PAGE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  <w:r w:rsidRPr="000237C7">
              <w:rPr>
                <w:rFonts w:ascii="Arial" w:hAnsi="Arial" w:cs="Arial"/>
              </w:rPr>
              <w:t>/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NUMPAGES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DCE1" w14:textId="77777777" w:rsidR="006908E2" w:rsidRDefault="006908E2" w:rsidP="00B34A16">
      <w:pPr>
        <w:spacing w:after="0" w:line="240" w:lineRule="auto"/>
      </w:pPr>
      <w:r>
        <w:separator/>
      </w:r>
    </w:p>
  </w:footnote>
  <w:footnote w:type="continuationSeparator" w:id="0">
    <w:p w14:paraId="26364E68" w14:textId="77777777" w:rsidR="006908E2" w:rsidRDefault="006908E2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4A0B" w14:textId="23083A4A" w:rsidR="001610AA" w:rsidRPr="000237C7" w:rsidRDefault="001610AA" w:rsidP="001610AA">
    <w:pPr>
      <w:pStyle w:val="Nagwek"/>
      <w:rPr>
        <w:rFonts w:ascii="Arial" w:hAnsi="Arial" w:cs="Arial"/>
      </w:rPr>
    </w:pPr>
    <w:r w:rsidRPr="000237C7">
      <w:rPr>
        <w:rFonts w:ascii="Arial" w:hAnsi="Arial" w:cs="Arial"/>
      </w:rPr>
      <w:t>Oznaczenie sprawy: 0</w:t>
    </w:r>
    <w:r w:rsidR="00C54CA2">
      <w:rPr>
        <w:rFonts w:ascii="Arial" w:hAnsi="Arial" w:cs="Arial"/>
      </w:rPr>
      <w:t>07</w:t>
    </w:r>
    <w:r w:rsidRPr="000237C7">
      <w:rPr>
        <w:rFonts w:ascii="Arial" w:hAnsi="Arial" w:cs="Arial"/>
      </w:rPr>
      <w:t>/PN/202</w:t>
    </w:r>
    <w:r w:rsidR="00C54CA2">
      <w:rPr>
        <w:rFonts w:ascii="Arial" w:hAnsi="Arial" w:cs="Arial"/>
      </w:rPr>
      <w:t>5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63"/>
    <w:rsid w:val="000237C7"/>
    <w:rsid w:val="0004750A"/>
    <w:rsid w:val="00056EFF"/>
    <w:rsid w:val="000C331A"/>
    <w:rsid w:val="000D428C"/>
    <w:rsid w:val="000D451C"/>
    <w:rsid w:val="000F0A77"/>
    <w:rsid w:val="001225EA"/>
    <w:rsid w:val="001610AA"/>
    <w:rsid w:val="00240DAB"/>
    <w:rsid w:val="002817E4"/>
    <w:rsid w:val="002E76D4"/>
    <w:rsid w:val="0030023A"/>
    <w:rsid w:val="00302ADF"/>
    <w:rsid w:val="003160FA"/>
    <w:rsid w:val="003C614B"/>
    <w:rsid w:val="004F1C9E"/>
    <w:rsid w:val="005238F7"/>
    <w:rsid w:val="00556604"/>
    <w:rsid w:val="005B5F15"/>
    <w:rsid w:val="0061771A"/>
    <w:rsid w:val="00657417"/>
    <w:rsid w:val="00677BB0"/>
    <w:rsid w:val="006908E2"/>
    <w:rsid w:val="006B15E4"/>
    <w:rsid w:val="006C552A"/>
    <w:rsid w:val="00701438"/>
    <w:rsid w:val="007872B3"/>
    <w:rsid w:val="00927974"/>
    <w:rsid w:val="00950BD9"/>
    <w:rsid w:val="00961288"/>
    <w:rsid w:val="009B5C1E"/>
    <w:rsid w:val="00A05DA6"/>
    <w:rsid w:val="00A148DC"/>
    <w:rsid w:val="00A676FF"/>
    <w:rsid w:val="00AA7C8B"/>
    <w:rsid w:val="00AB74FC"/>
    <w:rsid w:val="00AD6110"/>
    <w:rsid w:val="00B218AF"/>
    <w:rsid w:val="00B34A16"/>
    <w:rsid w:val="00B65A7B"/>
    <w:rsid w:val="00BA49E8"/>
    <w:rsid w:val="00BB2857"/>
    <w:rsid w:val="00BB2E75"/>
    <w:rsid w:val="00C16983"/>
    <w:rsid w:val="00C54CA2"/>
    <w:rsid w:val="00C86F46"/>
    <w:rsid w:val="00CE2E29"/>
    <w:rsid w:val="00D019F8"/>
    <w:rsid w:val="00D24368"/>
    <w:rsid w:val="00D549AD"/>
    <w:rsid w:val="00D760B3"/>
    <w:rsid w:val="00E1670B"/>
    <w:rsid w:val="00E33263"/>
    <w:rsid w:val="00E96426"/>
    <w:rsid w:val="00EA39C4"/>
    <w:rsid w:val="00F64AA1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80076A8F-A7FD-4E17-A7F1-532AF76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iPriority w:val="99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64F7A6-9679-423A-99A9-8366CD713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3</cp:revision>
  <cp:lastPrinted>2022-12-14T09:20:00Z</cp:lastPrinted>
  <dcterms:created xsi:type="dcterms:W3CDTF">2025-04-15T08:31:00Z</dcterms:created>
  <dcterms:modified xsi:type="dcterms:W3CDTF">2025-04-15T08:32:00Z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5d73a092-d1c9-4af0-b07a-14cc9fd4aaef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