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DD3" w:rsidRPr="007E6F03" w:rsidRDefault="000B1CAE" w:rsidP="007E6F03">
      <w:pPr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Załącznik nr 2</w:t>
      </w:r>
      <w:bookmarkStart w:id="0" w:name="_GoBack"/>
      <w:bookmarkEnd w:id="0"/>
    </w:p>
    <w:p w:rsidR="00C13DD3" w:rsidRPr="007E6F03" w:rsidRDefault="00C13DD3" w:rsidP="007E6F03">
      <w:pPr>
        <w:rPr>
          <w:rFonts w:asciiTheme="minorHAnsi" w:eastAsia="Calibri" w:hAnsiTheme="minorHAnsi" w:cstheme="minorHAnsi"/>
          <w:b/>
          <w:sz w:val="24"/>
          <w:szCs w:val="24"/>
        </w:rPr>
      </w:pPr>
    </w:p>
    <w:p w:rsidR="00C13DD3" w:rsidRPr="007E6F03" w:rsidRDefault="00C13DD3" w:rsidP="007E6F03">
      <w:pPr>
        <w:ind w:firstLine="708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7E6F03">
        <w:rPr>
          <w:rFonts w:asciiTheme="minorHAnsi" w:eastAsia="Calibri" w:hAnsiTheme="minorHAnsi" w:cstheme="minorHAnsi"/>
          <w:b/>
          <w:sz w:val="24"/>
          <w:szCs w:val="24"/>
        </w:rPr>
        <w:t>OŚWIADCZENIE WYKONAWCY</w:t>
      </w:r>
    </w:p>
    <w:p w:rsidR="00C13DD3" w:rsidRPr="007E6F03" w:rsidRDefault="00C13DD3" w:rsidP="007E6F03">
      <w:pPr>
        <w:widowControl w:val="0"/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ar-SA"/>
        </w:rPr>
      </w:pPr>
      <w:r w:rsidRPr="007E6F03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o niepodleganiu wykluczeniu z postępowania o udzielenie zamówienia publicznego z przyczyn, o których mowa w art. 7 ust. 1 ustawy z dnia 13 kwietnia 2022 r. o </w:t>
      </w:r>
      <w:r w:rsidRPr="007E6F03">
        <w:rPr>
          <w:rFonts w:asciiTheme="minorHAnsi" w:eastAsia="Calibri" w:hAnsiTheme="minorHAnsi" w:cstheme="minorHAnsi"/>
          <w:b/>
          <w:sz w:val="24"/>
          <w:szCs w:val="24"/>
        </w:rPr>
        <w:t>szczególnych rozwiązaniach w zakresie przeciwdziałania wspieraniu agresji na Ukrainę oraz służących ochronie bezpieczeństwa narodowego (Dz. U. z 202</w:t>
      </w:r>
      <w:r w:rsidR="0097672E" w:rsidRPr="007E6F03">
        <w:rPr>
          <w:rFonts w:asciiTheme="minorHAnsi" w:eastAsia="Calibri" w:hAnsiTheme="minorHAnsi" w:cstheme="minorHAnsi"/>
          <w:b/>
          <w:sz w:val="24"/>
          <w:szCs w:val="24"/>
        </w:rPr>
        <w:t>4</w:t>
      </w:r>
      <w:r w:rsidRPr="007E6F03">
        <w:rPr>
          <w:rFonts w:asciiTheme="minorHAnsi" w:eastAsia="Calibri" w:hAnsiTheme="minorHAnsi" w:cstheme="minorHAnsi"/>
          <w:b/>
          <w:sz w:val="24"/>
          <w:szCs w:val="24"/>
        </w:rPr>
        <w:t xml:space="preserve"> r. poz. </w:t>
      </w:r>
      <w:r w:rsidR="0097672E" w:rsidRPr="007E6F03">
        <w:rPr>
          <w:rFonts w:asciiTheme="minorHAnsi" w:eastAsia="Calibri" w:hAnsiTheme="minorHAnsi" w:cstheme="minorHAnsi"/>
          <w:b/>
          <w:sz w:val="24"/>
          <w:szCs w:val="24"/>
        </w:rPr>
        <w:t>507</w:t>
      </w:r>
      <w:r w:rsidRPr="007E6F03">
        <w:rPr>
          <w:rFonts w:asciiTheme="minorHAnsi" w:eastAsia="Calibri" w:hAnsiTheme="minorHAnsi" w:cstheme="minorHAnsi"/>
          <w:b/>
          <w:sz w:val="24"/>
          <w:szCs w:val="24"/>
        </w:rPr>
        <w:t>.)</w:t>
      </w:r>
      <w:r w:rsidR="007E6F03">
        <w:rPr>
          <w:rFonts w:asciiTheme="minorHAnsi" w:eastAsia="Calibri" w:hAnsiTheme="minorHAnsi" w:cstheme="minorHAnsi"/>
          <w:b/>
          <w:sz w:val="24"/>
          <w:szCs w:val="24"/>
        </w:rPr>
        <w:t>.</w:t>
      </w:r>
    </w:p>
    <w:p w:rsidR="00C13DD3" w:rsidRPr="007E6F03" w:rsidRDefault="00C13DD3" w:rsidP="007E6F03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6984"/>
      </w:tblGrid>
      <w:tr w:rsidR="00C13DD3" w:rsidRPr="007E6F03" w:rsidTr="008C419D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DD3" w:rsidRPr="007E6F03" w:rsidRDefault="00C13DD3" w:rsidP="007E6F03">
            <w:pP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7E6F03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br w:type="page"/>
              <w:t>Nazwa wykonawcy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D3" w:rsidRPr="007E6F03" w:rsidRDefault="00C13DD3" w:rsidP="007E6F03">
            <w:pP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</w:p>
        </w:tc>
      </w:tr>
      <w:tr w:rsidR="00C13DD3" w:rsidRPr="007E6F03" w:rsidTr="008C419D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DD3" w:rsidRPr="007E6F03" w:rsidRDefault="00C13DD3" w:rsidP="007E6F03">
            <w:pP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7E6F03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Adres wykonawcy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D3" w:rsidRPr="007E6F03" w:rsidRDefault="00C13DD3" w:rsidP="007E6F03">
            <w:pP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</w:p>
        </w:tc>
      </w:tr>
      <w:tr w:rsidR="00C13DD3" w:rsidRPr="007E6F03" w:rsidTr="008C419D">
        <w:trPr>
          <w:trHeight w:val="2380"/>
          <w:jc w:val="center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DD3" w:rsidRPr="007E6F03" w:rsidRDefault="00C13DD3" w:rsidP="007E6F03">
            <w:pPr>
              <w:spacing w:after="0"/>
              <w:jc w:val="both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7E6F03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Na potrzeby postępowania o udzielenie zamówienia dotyczącego składania ofert na:</w:t>
            </w:r>
          </w:p>
          <w:p w:rsidR="00C13DD3" w:rsidRPr="007E6F03" w:rsidRDefault="005C5CC0" w:rsidP="007E6F03">
            <w:pPr>
              <w:spacing w:after="0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E6F0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przeprowadzenie usługi </w:t>
            </w:r>
            <w:r w:rsidR="00AA14A3" w:rsidRPr="00AA14A3">
              <w:rPr>
                <w:rFonts w:asciiTheme="minorHAnsi" w:hAnsiTheme="minorHAnsi" w:cstheme="minorHAnsi"/>
                <w:b/>
              </w:rPr>
              <w:t>Przygotowanie i przeprowadzenie szkolenia z zakresu metody Problem-</w:t>
            </w:r>
            <w:proofErr w:type="spellStart"/>
            <w:r w:rsidR="00AA14A3" w:rsidRPr="00AA14A3">
              <w:rPr>
                <w:rFonts w:asciiTheme="minorHAnsi" w:hAnsiTheme="minorHAnsi" w:cstheme="minorHAnsi"/>
                <w:b/>
              </w:rPr>
              <w:t>Based</w:t>
            </w:r>
            <w:proofErr w:type="spellEnd"/>
            <w:r w:rsidR="00AA14A3" w:rsidRPr="00AA14A3">
              <w:rPr>
                <w:rFonts w:asciiTheme="minorHAnsi" w:hAnsiTheme="minorHAnsi" w:cstheme="minorHAnsi"/>
                <w:b/>
              </w:rPr>
              <w:t xml:space="preserve"> Learning i nauczania tą metodą w zakresie kompetencji cyfrowych</w:t>
            </w:r>
            <w:r w:rsidR="00C13DD3" w:rsidRPr="007E6F0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, </w:t>
            </w:r>
            <w:r w:rsidR="00C13DD3" w:rsidRPr="007E6F03">
              <w:rPr>
                <w:rFonts w:asciiTheme="minorHAnsi" w:eastAsia="Calibri" w:hAnsiTheme="minorHAnsi" w:cstheme="minorHAnsi"/>
                <w:bCs/>
                <w:sz w:val="24"/>
                <w:szCs w:val="24"/>
                <w:u w:val="single"/>
              </w:rPr>
              <w:t xml:space="preserve">oświadczamy, że nie podlegamy wykluczeniu </w:t>
            </w:r>
            <w:r w:rsidR="00243402">
              <w:rPr>
                <w:rFonts w:asciiTheme="minorHAnsi" w:eastAsia="Calibri" w:hAnsiTheme="minorHAnsi" w:cstheme="minorHAnsi"/>
                <w:bCs/>
                <w:sz w:val="24"/>
                <w:szCs w:val="24"/>
                <w:u w:val="single"/>
              </w:rPr>
              <w:br/>
            </w:r>
            <w:r w:rsidR="00C13DD3" w:rsidRPr="007E6F03">
              <w:rPr>
                <w:rFonts w:asciiTheme="minorHAnsi" w:eastAsia="Calibri" w:hAnsiTheme="minorHAnsi" w:cstheme="minorHAnsi"/>
                <w:bCs/>
                <w:sz w:val="24"/>
                <w:szCs w:val="24"/>
                <w:u w:val="single"/>
              </w:rPr>
              <w:t xml:space="preserve">z postępowania na podstawie: art. 7 ust. 1 ustawy z dnia 13 kwietnia 2022 r. o </w:t>
            </w:r>
            <w:r w:rsidR="00C13DD3" w:rsidRPr="007E6F03">
              <w:rPr>
                <w:rFonts w:asciiTheme="minorHAnsi" w:eastAsia="Calibri" w:hAnsiTheme="minorHAnsi" w:cstheme="minorHAnsi"/>
                <w:sz w:val="24"/>
                <w:szCs w:val="24"/>
                <w:u w:val="single"/>
              </w:rPr>
              <w:t xml:space="preserve">szczególnych rozwiązaniach w zakresie przeciwdziałania wspieraniu agresji na Ukrainę oraz służących ochronie bezpieczeństwa narodowego (Dz. U. z </w:t>
            </w:r>
            <w:r w:rsidR="0097672E" w:rsidRPr="007E6F03">
              <w:rPr>
                <w:rFonts w:asciiTheme="minorHAnsi" w:eastAsia="Calibri" w:hAnsiTheme="minorHAnsi" w:cstheme="minorHAnsi"/>
                <w:sz w:val="24"/>
                <w:szCs w:val="24"/>
                <w:u w:val="single"/>
              </w:rPr>
              <w:t xml:space="preserve">2024 </w:t>
            </w:r>
            <w:r w:rsidR="00C13DD3" w:rsidRPr="007E6F03">
              <w:rPr>
                <w:rFonts w:asciiTheme="minorHAnsi" w:eastAsia="Calibri" w:hAnsiTheme="minorHAnsi" w:cstheme="minorHAnsi"/>
                <w:sz w:val="24"/>
                <w:szCs w:val="24"/>
                <w:u w:val="single"/>
              </w:rPr>
              <w:t xml:space="preserve">r. poz. </w:t>
            </w:r>
            <w:r w:rsidR="0097672E" w:rsidRPr="007E6F03">
              <w:rPr>
                <w:rFonts w:asciiTheme="minorHAnsi" w:eastAsia="Calibri" w:hAnsiTheme="minorHAnsi" w:cstheme="minorHAnsi"/>
                <w:sz w:val="24"/>
                <w:szCs w:val="24"/>
                <w:u w:val="single"/>
              </w:rPr>
              <w:t>507</w:t>
            </w:r>
            <w:r w:rsidR="00C13DD3" w:rsidRPr="007E6F03">
              <w:rPr>
                <w:rFonts w:asciiTheme="minorHAnsi" w:eastAsia="Calibri" w:hAnsiTheme="minorHAnsi" w:cstheme="minorHAnsi"/>
                <w:sz w:val="24"/>
                <w:szCs w:val="24"/>
                <w:u w:val="single"/>
              </w:rPr>
              <w:t>.).</w:t>
            </w:r>
          </w:p>
          <w:p w:rsidR="00C13DD3" w:rsidRPr="007E6F03" w:rsidRDefault="00C13DD3" w:rsidP="007E6F03">
            <w:pPr>
              <w:jc w:val="both"/>
              <w:rPr>
                <w:rFonts w:asciiTheme="minorHAnsi" w:eastAsia="Calibri" w:hAnsiTheme="minorHAnsi" w:cstheme="minorHAnsi"/>
                <w:bCs/>
                <w:sz w:val="24"/>
                <w:szCs w:val="24"/>
                <w:u w:val="single"/>
              </w:rPr>
            </w:pPr>
            <w:r w:rsidRPr="007E6F03">
              <w:rPr>
                <w:rFonts w:asciiTheme="minorHAnsi" w:eastAsia="Calibri" w:hAnsiTheme="minorHAnsi" w:cstheme="minorHAnsi"/>
                <w:bCs/>
                <w:sz w:val="24"/>
                <w:szCs w:val="24"/>
                <w:u w:val="single"/>
              </w:rPr>
              <w:t>Przyjmuję do wiadomości, że ubieganie się o udzielenie zamówienia publicznego przez osoby lub podmioty podlegające wykluczeniu na podstawie wspomnianych wyżej przepisów podlega karze pieniężnej w wysokości do 20 000 000 zł.</w:t>
            </w:r>
          </w:p>
          <w:p w:rsidR="00C13DD3" w:rsidRPr="007E6F03" w:rsidRDefault="00C13DD3" w:rsidP="007E6F03">
            <w:pPr>
              <w:jc w:val="both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</w:p>
        </w:tc>
      </w:tr>
      <w:tr w:rsidR="00C13DD3" w:rsidRPr="007E6F03" w:rsidTr="008C419D">
        <w:trPr>
          <w:trHeight w:val="1685"/>
          <w:jc w:val="center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DD3" w:rsidRPr="007E6F03" w:rsidRDefault="00C13DD3" w:rsidP="007E6F03">
            <w:pPr>
              <w:jc w:val="both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7E6F03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Oświadczam, że wszystkie informacje podane w powyższym oświadczeniu są aktualne </w:t>
            </w:r>
            <w:r w:rsidRPr="007E6F03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:rsidR="00C13DD3" w:rsidRPr="007E6F03" w:rsidRDefault="00C13DD3" w:rsidP="007E6F03">
      <w:pPr>
        <w:spacing w:after="0"/>
        <w:ind w:left="4394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:rsidR="00C13DD3" w:rsidRPr="007E6F03" w:rsidRDefault="00C13DD3" w:rsidP="007E6F03">
      <w:pPr>
        <w:spacing w:after="0"/>
        <w:ind w:left="4394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7E6F03">
        <w:rPr>
          <w:rFonts w:asciiTheme="minorHAnsi" w:eastAsia="Calibri" w:hAnsiTheme="minorHAnsi" w:cstheme="minorHAnsi"/>
          <w:b/>
          <w:sz w:val="24"/>
          <w:szCs w:val="24"/>
        </w:rPr>
        <w:t xml:space="preserve">Podpis Wykonawcy </w:t>
      </w:r>
    </w:p>
    <w:p w:rsidR="00C13DD3" w:rsidRPr="007E6F03" w:rsidRDefault="00C13DD3" w:rsidP="007E6F0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E2AA3" w:rsidRPr="007E6F03" w:rsidRDefault="00EE2AA3" w:rsidP="007E6F0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sectPr w:rsidR="00EE2AA3" w:rsidRPr="007E6F03" w:rsidSect="00AA14A3">
      <w:headerReference w:type="default" r:id="rId8"/>
      <w:footerReference w:type="default" r:id="rId9"/>
      <w:pgSz w:w="11906" w:h="16838"/>
      <w:pgMar w:top="2694" w:right="1416" w:bottom="2268" w:left="1134" w:header="709" w:footer="1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A89" w:rsidRDefault="000E5A89" w:rsidP="00FA2EA1">
      <w:r>
        <w:separator/>
      </w:r>
    </w:p>
  </w:endnote>
  <w:endnote w:type="continuationSeparator" w:id="0">
    <w:p w:rsidR="000E5A89" w:rsidRDefault="000E5A89" w:rsidP="00FA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82B" w:rsidRDefault="00AA14A3" w:rsidP="00AA14A3">
    <w:pPr>
      <w:tabs>
        <w:tab w:val="left" w:pos="3225"/>
      </w:tabs>
      <w:spacing w:after="0" w:line="240" w:lineRule="auto"/>
      <w:rPr>
        <w:i/>
        <w:color w:val="000000"/>
        <w:sz w:val="16"/>
        <w:szCs w:val="16"/>
      </w:rPr>
    </w:pPr>
    <w:r w:rsidRPr="00AA14A3">
      <w:rPr>
        <w:rFonts w:eastAsia="Calibri"/>
        <w:noProof/>
        <w:color w:val="000000"/>
        <w:kern w:val="24"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C1DF84F" wp14:editId="54CBD952">
              <wp:simplePos x="0" y="0"/>
              <wp:positionH relativeFrom="column">
                <wp:posOffset>-628650</wp:posOffset>
              </wp:positionH>
              <wp:positionV relativeFrom="paragraph">
                <wp:posOffset>76835</wp:posOffset>
              </wp:positionV>
              <wp:extent cx="8031480" cy="1330960"/>
              <wp:effectExtent l="0" t="0" r="7620" b="2540"/>
              <wp:wrapNone/>
              <wp:docPr id="47" name="Grupa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31480" cy="1330960"/>
                        <a:chOff x="0" y="0"/>
                        <a:chExt cx="8032089" cy="1331366"/>
                      </a:xfrm>
                    </wpg:grpSpPr>
                    <pic:pic xmlns:pic="http://schemas.openxmlformats.org/drawingml/2006/picture">
                      <pic:nvPicPr>
                        <pic:cNvPr id="48" name="Picture 3" descr="D:\MOJE\KINGA 2\UEP\digit\prezentacja\1x\1x\Asset 10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43814"/>
                          <a:ext cx="5976518" cy="9875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9" name="Picture 5" descr="D:\MOJE\KINGA 2\UEP\digit\prezentacja\1x\1x\Asset 16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15353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0" name="Picture 6" descr="D:\MOJE\KINGA 2\UEP\digit\prezentacja\1x\1x\Asset 13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88659" y="694944"/>
                          <a:ext cx="1843430" cy="182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AAB666" id="Grupa 47" o:spid="_x0000_s1026" style="position:absolute;margin-left:-49.5pt;margin-top:6.05pt;width:632.4pt;height:104.8pt;z-index:251663360;mso-width-relative:margin;mso-height-relative:margin" coordsize="80320,13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top:3438;width:59765;height:9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PWq3BAAAA2wAAAA8AAABkcnMvZG93bnJldi54bWxETz1rwzAQ3Qv9D+IK3Ro5TSiJGyUkdQul&#10;m+0s3Q7pYhtbJ2MptvPvo6HQ8fG+d4fZdmKkwTeOFSwXCQhi7UzDlYJz+fWyAeEDssHOMSm4kYfD&#10;/vFhh6lxE+c0FqESMYR9igrqEPpUSq9rsugXrieO3MUNFkOEQyXNgFMMt518TZI3abHh2FBjTx81&#10;6ba4WgVSl5nO5ZTx78qtf9qyDaftp1LPT/PxHUSgOfyL/9zfRsE6jo1f4g+Q+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9PWq3BAAAA2wAAAA8AAAAAAAAAAAAAAAAAnwIA&#10;AGRycy9kb3ducmV2LnhtbFBLBQYAAAAABAAEAPcAAACNAwAAAAA=&#10;">
                <v:imagedata r:id="rId4" o:title="Asset 10"/>
                <v:path arrowok="t"/>
              </v:shape>
              <v:shape id="Picture 5" o:spid="_x0000_s1028" type="#_x0000_t75" style="position:absolute;left:67153;width:1829;height:1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PUaXEAAAA2wAAAA8AAABkcnMvZG93bnJldi54bWxEj0+LwjAUxO+C3yG8BW+arriiXaOIKIgH&#10;WauXvT2a1z/YvJQmauun3wgLHoeZ+Q2zWLWmEndqXGlZwecoAkGcWl1yruBy3g1nIJxH1lhZJgUd&#10;OVgt+70Fxto++ET3xOciQNjFqKDwvo6ldGlBBt3I1sTBy2xj0AfZ5FI3+AhwU8lxFE2lwZLDQoE1&#10;bQpKr8nNKNj9thh9dc/npcsyOs6u0590e1Bq8NGuv0F4av07/N/eawWTOby+hB8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APUaXEAAAA2wAAAA8AAAAAAAAAAAAAAAAA&#10;nwIAAGRycy9kb3ducmV2LnhtbFBLBQYAAAAABAAEAPcAAACQAwAAAAA=&#10;">
                <v:imagedata r:id="rId5" o:title="Asset 16"/>
                <v:path arrowok="t"/>
              </v:shape>
              <v:shape id="Picture 6" o:spid="_x0000_s1029" type="#_x0000_t75" style="position:absolute;left:61886;top:6949;width:18434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PrfHCAAAA2wAAAA8AAABkcnMvZG93bnJldi54bWxET01PwkAQvZvwHzZDwk22opJSuiUo0QA3&#10;KwnXSXdoK93Z2t1C/ffswYTjy/tOV4NpxIU6V1tW8DSNQBAXVtdcKjh8fzzGIJxH1thYJgV/5GCV&#10;jR5STLS98hddcl+KEMIuQQWV920ipSsqMuimtiUO3Ml2Bn2AXSl1h9cQbho5i6K5NFhzaKiwpfeK&#10;inPeGwX7n35Hx/b42dt88RzH69/N28teqcl4WC9BeBr8Xfzv3moFr2F9+BJ+gMx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63xwgAAANsAAAAPAAAAAAAAAAAAAAAAAJ8C&#10;AABkcnMvZG93bnJldi54bWxQSwUGAAAAAAQABAD3AAAAjgMAAAAA&#10;">
                <v:imagedata r:id="rId6" o:title="Asset 13"/>
                <v:path arrowok="t"/>
              </v:shape>
            </v:group>
          </w:pict>
        </mc:Fallback>
      </mc:AlternateContent>
    </w:r>
    <w:r>
      <w:rPr>
        <w:i/>
        <w:color w:val="000000"/>
        <w:sz w:val="16"/>
        <w:szCs w:val="16"/>
      </w:rPr>
      <w:tab/>
    </w:r>
  </w:p>
  <w:p w:rsidR="00C6382B" w:rsidRDefault="00C6382B" w:rsidP="00810A0A">
    <w:pPr>
      <w:tabs>
        <w:tab w:val="left" w:pos="7298"/>
      </w:tabs>
      <w:spacing w:after="0" w:line="240" w:lineRule="auto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ab/>
    </w:r>
  </w:p>
  <w:p w:rsidR="00C6382B" w:rsidRDefault="00C6382B" w:rsidP="002745B6">
    <w:pPr>
      <w:spacing w:after="0" w:line="240" w:lineRule="auto"/>
      <w:jc w:val="center"/>
      <w:rPr>
        <w:i/>
        <w:color w:val="000000"/>
        <w:sz w:val="16"/>
        <w:szCs w:val="16"/>
      </w:rPr>
    </w:pPr>
  </w:p>
  <w:p w:rsidR="00C6382B" w:rsidRPr="00CB6A5F" w:rsidRDefault="00AA14A3" w:rsidP="002745B6">
    <w:pPr>
      <w:spacing w:after="0" w:line="240" w:lineRule="auto"/>
      <w:jc w:val="center"/>
      <w:rPr>
        <w:b/>
        <w:color w:val="000000"/>
        <w:sz w:val="18"/>
        <w:szCs w:val="18"/>
      </w:rPr>
    </w:pPr>
    <w:r w:rsidRPr="00AA14A3">
      <w:rPr>
        <w:rFonts w:eastAsia="Calibri"/>
        <w:noProof/>
        <w:color w:val="000000"/>
        <w:kern w:val="24"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017CBE" wp14:editId="501B508D">
              <wp:simplePos x="0" y="0"/>
              <wp:positionH relativeFrom="column">
                <wp:posOffset>-313469</wp:posOffset>
              </wp:positionH>
              <wp:positionV relativeFrom="paragraph">
                <wp:posOffset>396917</wp:posOffset>
              </wp:positionV>
              <wp:extent cx="4142758" cy="473560"/>
              <wp:effectExtent l="0" t="0" r="0" b="3175"/>
              <wp:wrapNone/>
              <wp:docPr id="41" name="Grupa 41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3F1D2EA-C511-B0A2-782B-55B5D7FB1F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42758" cy="473560"/>
                        <a:chOff x="755241" y="1025201"/>
                        <a:chExt cx="6909666" cy="790575"/>
                      </a:xfrm>
                    </wpg:grpSpPr>
                    <pic:pic xmlns:pic="http://schemas.openxmlformats.org/drawingml/2006/picture">
                      <pic:nvPicPr>
                        <pic:cNvPr id="42" name="Obraz 4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B8B8BA-FA10-6DF1-CFD2-8EB8864C0D0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3485296" y="1025201"/>
                          <a:ext cx="105156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3" name="Obraz 43" descr="LOGO_PL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3A5FAFF-E772-AA14-AF64-90D1BB1C53E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5241" y="1276026"/>
                          <a:ext cx="25527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4" name="Pole tekstowe 1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DD41087-7BD6-3549-BD1B-824C032D84BB}"/>
                          </a:ext>
                        </a:extLst>
                      </wps:cNvPr>
                      <wps:cNvSpPr txBox="1"/>
                      <wps:spPr>
                        <a:xfrm>
                          <a:off x="4589887" y="1275539"/>
                          <a:ext cx="3075020" cy="4303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14A3" w:rsidRPr="006B66CE" w:rsidRDefault="00AA14A3" w:rsidP="00AA14A3">
                            <w:pPr>
                              <w:pStyle w:val="NormalnyWeb"/>
                              <w:spacing w:before="0" w:beforeAutospacing="0" w:after="160" w:afterAutospacing="0" w:line="256" w:lineRule="auto"/>
                              <w:jc w:val="both"/>
                              <w:rPr>
                                <w:sz w:val="10"/>
                                <w:szCs w:val="10"/>
                                <w:lang w:val="en-GB"/>
                              </w:rPr>
                            </w:pPr>
                            <w:r w:rsidRPr="00843E05">
                              <w:rPr>
                                <w:rFonts w:eastAsia="Calibri"/>
                                <w:color w:val="000000"/>
                                <w:kern w:val="24"/>
                                <w:sz w:val="10"/>
                                <w:szCs w:val="10"/>
                                <w:lang w:val="en-US"/>
                              </w:rPr>
                              <w:t>Project „People and algorithms in organizations: competencies to work in the digital environment” (BNI/PST/2023/1/00082).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017CBE" id="Grupa 41" o:spid="_x0000_s1026" style="position:absolute;left:0;text-align:left;margin-left:-24.7pt;margin-top:31.25pt;width:326.2pt;height:37.3pt;z-index:251665408" coordorigin="7552,10252" coordsize="69096,7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">
              <v:shape id="Obraz 42" o:spid="_x0000_s1027" type="#_x0000_t75" style="position:absolute;left:34852;top:10252;width:10516;height:7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/15nCAAAA2wAAAA8AAABkcnMvZG93bnJldi54bWxEj0uLwjAUhfcD/odwBXdjqrZl6BhFBcHB&#10;lQ9we2nutGWam9JEW/31E0FweTiPjzNf9qYWN2pdZVnBZByBIM6trrhQcD5tP79AOI+ssbZMCu7k&#10;YLkYfMwx07bjA92OvhBhhF2GCkrvm0xKl5dk0I1tQxy8X9sa9EG2hdQtdmHc1HIaRak0WHEglNjQ&#10;pqT873g1gZv6OJ11h/iynyTd2q1+7skjUWo07FffIDz1/h1+tXdaQTyF55fwA+Ti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v9eZwgAAANsAAAAPAAAAAAAAAAAAAAAAAJ8C&#10;AABkcnMvZG93bnJldi54bWxQSwUGAAAAAAQABAD3AAAAjgMAAAAA&#10;">
                <v:imagedata r:id="rId9" o:title=""/>
                <v:path arrowok="t"/>
              </v:shape>
              <v:shape id="Obraz 43" o:spid="_x0000_s1028" type="#_x0000_t75" alt="LOGO_PL" style="position:absolute;left:7552;top:12760;width:25527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La2nFAAAA2wAAAA8AAABkcnMvZG93bnJldi54bWxEj0FrwkAUhO+C/2F5Qm+6MRYpqZtQRcWC&#10;hzQt7fU1+5oEs29Ddqvpv+8KgsdhZr5hVtlgWnGm3jWWFcxnEQji0uqGKwUf77vpEwjnkTW2lknB&#10;HznI0vFohYm2F36jc+ErESDsElRQe98lUrqyJoNuZjvi4P3Y3qAPsq+k7vES4KaVcRQtpcGGw0KN&#10;HW1qKk/Fr1GQf33P95o/X4/lOl5rrPJ4u8uVepgML88gPA3+Hr61D1rB4wKuX8IPkOk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y2tpxQAAANsAAAAPAAAAAAAAAAAAAAAA&#10;AJ8CAABkcnMvZG93bnJldi54bWxQSwUGAAAAAAQABAD3AAAAkQMAAAAA&#10;">
                <v:imagedata r:id="rId10" o:title="LOGO_PL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9" type="#_x0000_t202" style="position:absolute;left:45898;top:12755;width:30751;height:4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<v:textbox>
                  <w:txbxContent>
                    <w:p w:rsidR="00AA14A3" w:rsidRPr="006B66CE" w:rsidRDefault="00AA14A3" w:rsidP="00AA14A3">
                      <w:pPr>
                        <w:pStyle w:val="NormalnyWeb"/>
                        <w:spacing w:before="0" w:beforeAutospacing="0" w:after="160" w:afterAutospacing="0" w:line="256" w:lineRule="auto"/>
                        <w:jc w:val="both"/>
                        <w:rPr>
                          <w:sz w:val="10"/>
                          <w:szCs w:val="10"/>
                          <w:lang w:val="en-GB"/>
                        </w:rPr>
                      </w:pPr>
                      <w:r w:rsidRPr="00843E05">
                        <w:rPr>
                          <w:rFonts w:eastAsia="Calibri"/>
                          <w:color w:val="000000"/>
                          <w:kern w:val="24"/>
                          <w:sz w:val="10"/>
                          <w:szCs w:val="10"/>
                          <w:lang w:val="en-US"/>
                        </w:rPr>
                        <w:t>Project „People and algorithms in organizations: competencies to work in the digital environment” (BNI/PST/2023/1/00082).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A89" w:rsidRDefault="000E5A89" w:rsidP="00FA2EA1">
      <w:r>
        <w:separator/>
      </w:r>
    </w:p>
  </w:footnote>
  <w:footnote w:type="continuationSeparator" w:id="0">
    <w:p w:rsidR="000E5A89" w:rsidRDefault="000E5A89" w:rsidP="00FA2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82B" w:rsidRDefault="00AA14A3" w:rsidP="00AA14A3">
    <w:pPr>
      <w:tabs>
        <w:tab w:val="left" w:pos="972"/>
      </w:tabs>
    </w:pPr>
    <w:r w:rsidRPr="00AA14A3">
      <w:rPr>
        <w:rFonts w:eastAsia="Calibri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B4E3CAE" wp14:editId="237AAFB0">
              <wp:simplePos x="0" y="0"/>
              <wp:positionH relativeFrom="column">
                <wp:posOffset>-424815</wp:posOffset>
              </wp:positionH>
              <wp:positionV relativeFrom="paragraph">
                <wp:posOffset>-278765</wp:posOffset>
              </wp:positionV>
              <wp:extent cx="2546514" cy="999871"/>
              <wp:effectExtent l="0" t="0" r="6350" b="0"/>
              <wp:wrapNone/>
              <wp:docPr id="1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46514" cy="999871"/>
                        <a:chOff x="567509" y="393334"/>
                        <a:chExt cx="4109267" cy="1613716"/>
                      </a:xfrm>
                    </wpg:grpSpPr>
                    <pic:pic xmlns:pic="http://schemas.openxmlformats.org/drawingml/2006/picture">
                      <pic:nvPicPr>
                        <pic:cNvPr id="3" name="Grafika 1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7050C35-6CF5-DC6C-6713-1CD0A6337E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92937" y="831952"/>
                          <a:ext cx="1983839" cy="7417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6" descr="D:\MOJE\KINGA 2\UEP\digit\pliki logo\logo DIGIT kolor bez tł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7509" y="393334"/>
                          <a:ext cx="1613716" cy="16137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1994EF" id="Grupa 12" o:spid="_x0000_s1026" style="position:absolute;margin-left:-33.45pt;margin-top:-21.95pt;width:200.5pt;height:78.75pt;z-index:251661312;mso-width-relative:margin;mso-height-relative:margin" coordorigin="5675,3933" coordsize="41092,16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a 11" o:spid="_x0000_s1027" type="#_x0000_t75" style="position:absolute;left:26929;top:8319;width:19838;height:7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fG0bAAAAA2gAAAA8AAABkcnMvZG93bnJldi54bWxEj81qwzAQhO+FvIPYQG+1nAZMcKyEEgjt&#10;0XXyAIu18U+tlZFkx3n7qlDIcZiZb5jiuJhBzOR8Z1nBJklBENdWd9wouF7ObzsQPiBrHCyTggd5&#10;OB5WLwXm2t75m+YqNCJC2OeooA1hzKX0dUsGfWJH4ujdrDMYonSN1A7vEW4G+Z6mmTTYcVxocaRT&#10;S/VPNRkFk+vnz5LCPHldTg/um9M2K5V6XS8fexCBlvAM/7e/tIIt/F2JN0Ae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18bRsAAAADaAAAADwAAAAAAAAAAAAAAAACfAgAA&#10;ZHJzL2Rvd25yZXYueG1sUEsFBgAAAAAEAAQA9wAAAIwDAAAAAA==&#10;">
                <v:imagedata r:id="rId12" o:title=""/>
                <v:path arrowok="t"/>
              </v:shape>
              <v:shape id="Picture 6" o:spid="_x0000_s1028" type="#_x0000_t75" style="position:absolute;left:5675;top:3933;width:16137;height:16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aTEjAAAAA2gAAAA8AAABkcnMvZG93bnJldi54bWxET89rwjAUvg/2P4Q38DZTC4pUYxmCOAYe&#10;pl68PZtnG9a81CTWbn/9Mhh4/Ph+L8vBtqInH4xjBZNxBoK4ctpwreB42LzOQYSIrLF1TAq+KUC5&#10;en5aYqHdnT+p38dapBAOBSpoYuwKKUPVkMUwdh1x4i7OW4wJ+lpqj/cUbluZZ9lMWjScGhrsaN1Q&#10;9bW/2TSj2m1MfzK7+TXnH7/dzs7Yfyg1ehneFiAiDfEh/ne/awVT+LuS/CB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lpMSMAAAADaAAAADwAAAAAAAAAAAAAAAACfAgAA&#10;ZHJzL2Rvd25yZXYueG1sUEsFBgAAAAAEAAQA9wAAAIwDAAAAAA==&#10;">
                <v:imagedata r:id="rId13" o:title="logo DIGIT kolor bez tła"/>
              </v:shape>
            </v:group>
          </w:pict>
        </mc:Fallback>
      </mc:AlternateContent>
    </w:r>
    <w:r w:rsidRPr="00AA14A3">
      <w:rPr>
        <w:rFonts w:eastAsia="Calibri"/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D6D33E" wp14:editId="5C72DACC">
              <wp:simplePos x="0" y="0"/>
              <wp:positionH relativeFrom="column">
                <wp:posOffset>-628650</wp:posOffset>
              </wp:positionH>
              <wp:positionV relativeFrom="paragraph">
                <wp:posOffset>-381635</wp:posOffset>
              </wp:positionV>
              <wp:extent cx="7892809" cy="2385391"/>
              <wp:effectExtent l="0" t="0" r="0" b="0"/>
              <wp:wrapNone/>
              <wp:docPr id="2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2809" cy="2385391"/>
                        <a:chOff x="0" y="0"/>
                        <a:chExt cx="12371370" cy="3671388"/>
                      </a:xfrm>
                    </wpg:grpSpPr>
                    <pic:pic xmlns:pic="http://schemas.openxmlformats.org/drawingml/2006/picture">
                      <pic:nvPicPr>
                        <pic:cNvPr id="17" name="Picture 2" descr="D:\MOJE\KINGA 2\UEP\digit\prezentacja\1x\1x\Asset 1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1824" cy="22933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4" descr="D:\MOJE\KINGA 2\UEP\digit\prezentacja\1x\1x\Asset 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96465" y="2109288"/>
                          <a:ext cx="6574905" cy="15621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5" descr="D:\MOJE\KINGA 2\UEP\digit\prezentacja\1x\1x\Asset 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54253" y="762399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6" descr="D:\MOJE\KINGA 2\UEP\digit\prezentacja\1x\1x\Asset 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82904" y="1278543"/>
                          <a:ext cx="2909094" cy="285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2191CF" id="Grupa 12" o:spid="_x0000_s1026" style="position:absolute;margin-left:-49.5pt;margin-top:-30.05pt;width:621.5pt;height:187.85pt;z-index:251659264;mso-width-relative:margin;mso-height-relative:margin" coordsize="123713,36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">
              <v:shape id="Picture 2" o:spid="_x0000_s1027" type="#_x0000_t75" style="position:absolute;width:69818;height:229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WipjCAAAA2wAAAA8AAABkcnMvZG93bnJldi54bWxET01rAjEQvRf6H8IUetOsIm7ZGkVEUfDQ&#10;anvY47iZbtZuJkuS6vrvm4LQ2zze58wWvW3FhXxoHCsYDTMQxJXTDdcKPj82gxcQISJrbB2TghsF&#10;WMwfH2ZYaHflA12OsRYphEOBCkyMXSFlqAxZDEPXESfuy3mLMUFfS+3xmsJtK8dZNpUWG04NBjta&#10;Gaq+jz9WQTk5vW3qslyf91ucnPw5R/OeK/X81C9fQUTq47/47t7pND+Hv1/SAXL+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VoqYwgAAANsAAAAPAAAAAAAAAAAAAAAAAJ8C&#10;AABkcnMvZG93bnJldi54bWxQSwUGAAAAAAQABAD3AAAAjgMAAAAA&#10;">
                <v:imagedata r:id="rId18" o:title="Asset 12"/>
              </v:shape>
              <v:shape id="Picture 4" o:spid="_x0000_s1028" type="#_x0000_t75" style="position:absolute;left:57964;top:21092;width:65749;height:15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vn+HEAAAA2wAAAA8AAABkcnMvZG93bnJldi54bWxEj0FvwjAMhe9I+w+RJ+0GKUzaUCGgCbGJ&#10;GwOKuJrGaysapzShdP9+PkziZus9v/d5vuxdrTpqQ+XZwHiUgCLOva24MJAdPodTUCEiW6w9k4Ff&#10;CrBcPA3mmFp/5x11+1goCeGQooEyxibVOuQlOQwj3xCL9uNbh1HWttC2xbuEu1pPkuRNO6xYGkps&#10;aFVSftnfnIF1kZ1v2+t1/H3cfWWTy/tr3eUnY16e+48ZqEh9fJj/rzdW8AVWfpEB9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gvn+HEAAAA2wAAAA8AAAAAAAAAAAAAAAAA&#10;nwIAAGRycy9kb3ducmV2LnhtbFBLBQYAAAAABAAEAPcAAACQAwAAAAA=&#10;">
                <v:imagedata r:id="rId19" o:title="Asset 11"/>
              </v:shape>
              <v:shape id="Picture 5" o:spid="_x0000_s1029" type="#_x0000_t75" style="position:absolute;left:74542;top:7623;width:2858;height:2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KkvzEAAAA2wAAAA8AAABkcnMvZG93bnJldi54bWxEj09rwkAQxe9Cv8Myhd50kxxKTV2DCIpF&#10;PKi9eBuy0/xpdjZkt2v89m5B8DbDe/N+bxbFaDoRaHCNZQXpLAFBXFrdcKXg+7yZfoBwHlljZ5kU&#10;3MhBsXyZLDDX9spHCidfiRjCLkcFtfd9LqUrazLoZrYnjtqPHQz6uA6V1ANeY7jpZJYk79Jgw5FQ&#10;Y0/rmsrf05+JkN2XS/fBZVV72XatDJcyHHql3l7H1ScIT6N/mh/XOx3rz+H/lziAX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FKkvzEAAAA2wAAAA8AAAAAAAAAAAAAAAAA&#10;nwIAAGRycy9kb3ducmV2LnhtbFBLBQYAAAAABAAEAPcAAACQAwAAAAA=&#10;">
                <v:imagedata r:id="rId20" o:title="Asset 16"/>
              </v:shape>
              <v:shape id="Picture 6" o:spid="_x0000_s1030" type="#_x0000_t75" style="position:absolute;left:92829;top:12785;width:29090;height:2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iUanBAAAA2wAAAA8AAABkcnMvZG93bnJldi54bWxET8lqwzAQvRfyD2ICvdVSEiiJayWUlEDp&#10;qVlIroM1tUytkbFkx+7XV4dCj4+3F7vRNWKgLtSeNSwyBYK49KbmSsPlfHhagwgR2WDjmTRMFGC3&#10;nT0UmBt/5yMNp1iJFMIhRw02xjaXMpSWHIbMt8SJ+/Kdw5hgV0nT4T2Fu0YulXqWDmtODRZb2lsq&#10;v0+903BUq36yb81Pv7lNh8/hSuvVB2n9OB9fX0BEGuO/+M/9bjQs0/r0Jf0Auf0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+iUanBAAAA2wAAAA8AAAAAAAAAAAAAAAAAnwIA&#10;AGRycy9kb3ducmV2LnhtbFBLBQYAAAAABAAEAPcAAACNAwAAAAA=&#10;">
                <v:imagedata r:id="rId21" o:title="Asset 13"/>
              </v:shape>
            </v:group>
          </w:pict>
        </mc:Fallback>
      </mc:AlternateContent>
    </w:r>
    <w:r w:rsidR="00C6382B">
      <w:tab/>
    </w:r>
    <w:r w:rsidR="00C6382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D2C3A"/>
    <w:multiLevelType w:val="hybridMultilevel"/>
    <w:tmpl w:val="B758446A"/>
    <w:lvl w:ilvl="0" w:tplc="4A7838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6C789F"/>
    <w:multiLevelType w:val="hybridMultilevel"/>
    <w:tmpl w:val="152C7C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33224D"/>
    <w:multiLevelType w:val="hybridMultilevel"/>
    <w:tmpl w:val="83945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C237A"/>
    <w:multiLevelType w:val="hybridMultilevel"/>
    <w:tmpl w:val="89761D3A"/>
    <w:lvl w:ilvl="0" w:tplc="69F658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EDF6BA3"/>
    <w:multiLevelType w:val="hybridMultilevel"/>
    <w:tmpl w:val="35F6A244"/>
    <w:lvl w:ilvl="0" w:tplc="D6EE209C">
      <w:start w:val="1"/>
      <w:numFmt w:val="bullet"/>
      <w:lvlText w:val="­"/>
      <w:lvlJc w:val="left"/>
      <w:pPr>
        <w:ind w:left="110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37556D01"/>
    <w:multiLevelType w:val="hybridMultilevel"/>
    <w:tmpl w:val="3FD0A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A35365"/>
    <w:multiLevelType w:val="hybridMultilevel"/>
    <w:tmpl w:val="480445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61372E"/>
    <w:multiLevelType w:val="hybridMultilevel"/>
    <w:tmpl w:val="17AA28F4"/>
    <w:lvl w:ilvl="0" w:tplc="D6EE209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F5FB8"/>
    <w:multiLevelType w:val="hybridMultilevel"/>
    <w:tmpl w:val="BD2272EE"/>
    <w:lvl w:ilvl="0" w:tplc="E3282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36D04"/>
    <w:multiLevelType w:val="hybridMultilevel"/>
    <w:tmpl w:val="D6E6C7DA"/>
    <w:lvl w:ilvl="0" w:tplc="E3282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24CC2"/>
    <w:multiLevelType w:val="hybridMultilevel"/>
    <w:tmpl w:val="FFB0B8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EB6548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D52DD6"/>
    <w:multiLevelType w:val="hybridMultilevel"/>
    <w:tmpl w:val="97C83FC4"/>
    <w:lvl w:ilvl="0" w:tplc="38EE556C">
      <w:start w:val="1"/>
      <w:numFmt w:val="lowerLetter"/>
      <w:lvlText w:val="%1)"/>
      <w:lvlJc w:val="left"/>
      <w:pPr>
        <w:ind w:left="1440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3C4EFD"/>
    <w:multiLevelType w:val="hybridMultilevel"/>
    <w:tmpl w:val="B792D2BC"/>
    <w:lvl w:ilvl="0" w:tplc="576C4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C24AE8"/>
    <w:multiLevelType w:val="hybridMultilevel"/>
    <w:tmpl w:val="22100052"/>
    <w:lvl w:ilvl="0" w:tplc="3ABCC0D2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B75E02"/>
    <w:multiLevelType w:val="hybridMultilevel"/>
    <w:tmpl w:val="5B600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E32F6"/>
    <w:multiLevelType w:val="hybridMultilevel"/>
    <w:tmpl w:val="AB1CB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75A396F"/>
    <w:multiLevelType w:val="hybridMultilevel"/>
    <w:tmpl w:val="0F74424E"/>
    <w:lvl w:ilvl="0" w:tplc="D6EE209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A668F"/>
    <w:multiLevelType w:val="hybridMultilevel"/>
    <w:tmpl w:val="9D263F16"/>
    <w:lvl w:ilvl="0" w:tplc="4A78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4"/>
  </w:num>
  <w:num w:numId="4">
    <w:abstractNumId w:val="9"/>
  </w:num>
  <w:num w:numId="5">
    <w:abstractNumId w:val="10"/>
  </w:num>
  <w:num w:numId="6">
    <w:abstractNumId w:val="1"/>
  </w:num>
  <w:num w:numId="7">
    <w:abstractNumId w:val="6"/>
  </w:num>
  <w:num w:numId="8">
    <w:abstractNumId w:val="15"/>
  </w:num>
  <w:num w:numId="9">
    <w:abstractNumId w:val="3"/>
  </w:num>
  <w:num w:numId="10">
    <w:abstractNumId w:val="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5"/>
  </w:num>
  <w:num w:numId="15">
    <w:abstractNumId w:val="12"/>
  </w:num>
  <w:num w:numId="16">
    <w:abstractNumId w:val="14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0sQAhU1MzMwtDJR2l4NTi4sz8PJACk1oAHsYMcCwAAAA="/>
  </w:docVars>
  <w:rsids>
    <w:rsidRoot w:val="004A3C5F"/>
    <w:rsid w:val="000018A1"/>
    <w:rsid w:val="00004653"/>
    <w:rsid w:val="00011D92"/>
    <w:rsid w:val="00012241"/>
    <w:rsid w:val="00015263"/>
    <w:rsid w:val="00021403"/>
    <w:rsid w:val="00022341"/>
    <w:rsid w:val="000229A4"/>
    <w:rsid w:val="00030649"/>
    <w:rsid w:val="00032E9E"/>
    <w:rsid w:val="000332D9"/>
    <w:rsid w:val="000368CD"/>
    <w:rsid w:val="00040CC7"/>
    <w:rsid w:val="00041E1A"/>
    <w:rsid w:val="000472F1"/>
    <w:rsid w:val="00053B7C"/>
    <w:rsid w:val="0005431D"/>
    <w:rsid w:val="0006322B"/>
    <w:rsid w:val="00071765"/>
    <w:rsid w:val="00074E8B"/>
    <w:rsid w:val="00076F34"/>
    <w:rsid w:val="0008122C"/>
    <w:rsid w:val="000850BB"/>
    <w:rsid w:val="00085BDC"/>
    <w:rsid w:val="00085EB1"/>
    <w:rsid w:val="0009272D"/>
    <w:rsid w:val="00093139"/>
    <w:rsid w:val="00095671"/>
    <w:rsid w:val="00096F82"/>
    <w:rsid w:val="00097088"/>
    <w:rsid w:val="000A5AC0"/>
    <w:rsid w:val="000B1C83"/>
    <w:rsid w:val="000B1CAE"/>
    <w:rsid w:val="000B48F0"/>
    <w:rsid w:val="000B503E"/>
    <w:rsid w:val="000E05E6"/>
    <w:rsid w:val="000E5A89"/>
    <w:rsid w:val="000F2FED"/>
    <w:rsid w:val="000F48AF"/>
    <w:rsid w:val="000F6556"/>
    <w:rsid w:val="001013AD"/>
    <w:rsid w:val="00104132"/>
    <w:rsid w:val="00107573"/>
    <w:rsid w:val="00107828"/>
    <w:rsid w:val="0011265C"/>
    <w:rsid w:val="00126030"/>
    <w:rsid w:val="001354EF"/>
    <w:rsid w:val="00136855"/>
    <w:rsid w:val="00143398"/>
    <w:rsid w:val="00143AC4"/>
    <w:rsid w:val="001566BD"/>
    <w:rsid w:val="00165C24"/>
    <w:rsid w:val="00166612"/>
    <w:rsid w:val="00166E34"/>
    <w:rsid w:val="00170214"/>
    <w:rsid w:val="0017305B"/>
    <w:rsid w:val="00173D08"/>
    <w:rsid w:val="00173F29"/>
    <w:rsid w:val="0018057D"/>
    <w:rsid w:val="001B05E3"/>
    <w:rsid w:val="001B07CE"/>
    <w:rsid w:val="001B7537"/>
    <w:rsid w:val="001C0105"/>
    <w:rsid w:val="001C3956"/>
    <w:rsid w:val="001C6E35"/>
    <w:rsid w:val="001D6FF5"/>
    <w:rsid w:val="001D72BA"/>
    <w:rsid w:val="00201EF6"/>
    <w:rsid w:val="002031B4"/>
    <w:rsid w:val="00203916"/>
    <w:rsid w:val="00203FEF"/>
    <w:rsid w:val="002067B6"/>
    <w:rsid w:val="00211F26"/>
    <w:rsid w:val="00212BA7"/>
    <w:rsid w:val="00220934"/>
    <w:rsid w:val="00227520"/>
    <w:rsid w:val="00231F04"/>
    <w:rsid w:val="002321AA"/>
    <w:rsid w:val="0023460A"/>
    <w:rsid w:val="00235C7F"/>
    <w:rsid w:val="00240442"/>
    <w:rsid w:val="00243402"/>
    <w:rsid w:val="00245478"/>
    <w:rsid w:val="002463AE"/>
    <w:rsid w:val="00257950"/>
    <w:rsid w:val="00263BE1"/>
    <w:rsid w:val="0026639F"/>
    <w:rsid w:val="002745B6"/>
    <w:rsid w:val="002757FF"/>
    <w:rsid w:val="002836BA"/>
    <w:rsid w:val="00283803"/>
    <w:rsid w:val="0028488D"/>
    <w:rsid w:val="00293612"/>
    <w:rsid w:val="002971BC"/>
    <w:rsid w:val="002A1426"/>
    <w:rsid w:val="002B0CD7"/>
    <w:rsid w:val="002B105A"/>
    <w:rsid w:val="002B2F17"/>
    <w:rsid w:val="002C03B7"/>
    <w:rsid w:val="002C222A"/>
    <w:rsid w:val="002C2FE4"/>
    <w:rsid w:val="002C48C9"/>
    <w:rsid w:val="002D7F02"/>
    <w:rsid w:val="002E23F4"/>
    <w:rsid w:val="002E512B"/>
    <w:rsid w:val="002E67EA"/>
    <w:rsid w:val="002F041A"/>
    <w:rsid w:val="00300392"/>
    <w:rsid w:val="0030103C"/>
    <w:rsid w:val="00305827"/>
    <w:rsid w:val="00306D8C"/>
    <w:rsid w:val="00313794"/>
    <w:rsid w:val="003142DF"/>
    <w:rsid w:val="0032030C"/>
    <w:rsid w:val="003229AD"/>
    <w:rsid w:val="003278B2"/>
    <w:rsid w:val="00344AC8"/>
    <w:rsid w:val="00345E47"/>
    <w:rsid w:val="00350F1D"/>
    <w:rsid w:val="003541A4"/>
    <w:rsid w:val="00361B36"/>
    <w:rsid w:val="00372639"/>
    <w:rsid w:val="00373FE2"/>
    <w:rsid w:val="003769EC"/>
    <w:rsid w:val="00376BEC"/>
    <w:rsid w:val="00381598"/>
    <w:rsid w:val="00384628"/>
    <w:rsid w:val="00387F7C"/>
    <w:rsid w:val="00392DAD"/>
    <w:rsid w:val="003971B2"/>
    <w:rsid w:val="003A175B"/>
    <w:rsid w:val="003B60B0"/>
    <w:rsid w:val="003C2DB5"/>
    <w:rsid w:val="003C2E37"/>
    <w:rsid w:val="003D0B48"/>
    <w:rsid w:val="003D2D68"/>
    <w:rsid w:val="003D3F75"/>
    <w:rsid w:val="003E0BA7"/>
    <w:rsid w:val="003E10E2"/>
    <w:rsid w:val="003E2988"/>
    <w:rsid w:val="003F073E"/>
    <w:rsid w:val="003F2C19"/>
    <w:rsid w:val="004007EF"/>
    <w:rsid w:val="00424733"/>
    <w:rsid w:val="00430333"/>
    <w:rsid w:val="004303E8"/>
    <w:rsid w:val="0043500E"/>
    <w:rsid w:val="004370B3"/>
    <w:rsid w:val="004402AB"/>
    <w:rsid w:val="00446AAB"/>
    <w:rsid w:val="00447BB9"/>
    <w:rsid w:val="0045010B"/>
    <w:rsid w:val="0045112F"/>
    <w:rsid w:val="00451960"/>
    <w:rsid w:val="0045242F"/>
    <w:rsid w:val="00453C18"/>
    <w:rsid w:val="00470383"/>
    <w:rsid w:val="004713F1"/>
    <w:rsid w:val="00483207"/>
    <w:rsid w:val="00496B8A"/>
    <w:rsid w:val="00496DF5"/>
    <w:rsid w:val="004A3ACF"/>
    <w:rsid w:val="004A3C5F"/>
    <w:rsid w:val="004B68E2"/>
    <w:rsid w:val="004B6B82"/>
    <w:rsid w:val="004D276E"/>
    <w:rsid w:val="004D5E75"/>
    <w:rsid w:val="004D6986"/>
    <w:rsid w:val="004E2154"/>
    <w:rsid w:val="004E5740"/>
    <w:rsid w:val="004F0247"/>
    <w:rsid w:val="004F5843"/>
    <w:rsid w:val="00501341"/>
    <w:rsid w:val="00510551"/>
    <w:rsid w:val="0051258D"/>
    <w:rsid w:val="00512C8B"/>
    <w:rsid w:val="00516898"/>
    <w:rsid w:val="005177ED"/>
    <w:rsid w:val="005279FA"/>
    <w:rsid w:val="00544A93"/>
    <w:rsid w:val="005529FC"/>
    <w:rsid w:val="00572A0E"/>
    <w:rsid w:val="005A2E36"/>
    <w:rsid w:val="005B1928"/>
    <w:rsid w:val="005B49E8"/>
    <w:rsid w:val="005B6FEC"/>
    <w:rsid w:val="005C11BB"/>
    <w:rsid w:val="005C5CC0"/>
    <w:rsid w:val="005C70EE"/>
    <w:rsid w:val="005C7F0D"/>
    <w:rsid w:val="005D1B84"/>
    <w:rsid w:val="005E0695"/>
    <w:rsid w:val="005E1E01"/>
    <w:rsid w:val="005E39BC"/>
    <w:rsid w:val="005F392F"/>
    <w:rsid w:val="005F6BCA"/>
    <w:rsid w:val="005F7DBC"/>
    <w:rsid w:val="00602022"/>
    <w:rsid w:val="006145D3"/>
    <w:rsid w:val="00616B00"/>
    <w:rsid w:val="00617409"/>
    <w:rsid w:val="00617BD5"/>
    <w:rsid w:val="00623998"/>
    <w:rsid w:val="00623C99"/>
    <w:rsid w:val="0063269B"/>
    <w:rsid w:val="00640A86"/>
    <w:rsid w:val="00643177"/>
    <w:rsid w:val="006449D4"/>
    <w:rsid w:val="0065018F"/>
    <w:rsid w:val="00651663"/>
    <w:rsid w:val="00652B76"/>
    <w:rsid w:val="00653D24"/>
    <w:rsid w:val="00654B2F"/>
    <w:rsid w:val="0065665E"/>
    <w:rsid w:val="006608B0"/>
    <w:rsid w:val="00660990"/>
    <w:rsid w:val="00661E6E"/>
    <w:rsid w:val="00667628"/>
    <w:rsid w:val="00676DD0"/>
    <w:rsid w:val="00677539"/>
    <w:rsid w:val="00683C49"/>
    <w:rsid w:val="00684ABF"/>
    <w:rsid w:val="006864F7"/>
    <w:rsid w:val="00695BCC"/>
    <w:rsid w:val="006B4BBC"/>
    <w:rsid w:val="006C63B0"/>
    <w:rsid w:val="006D0138"/>
    <w:rsid w:val="006E1DEF"/>
    <w:rsid w:val="006E38D4"/>
    <w:rsid w:val="006E4AEA"/>
    <w:rsid w:val="006E6853"/>
    <w:rsid w:val="006E6A51"/>
    <w:rsid w:val="006E77AE"/>
    <w:rsid w:val="006F37A1"/>
    <w:rsid w:val="006F6617"/>
    <w:rsid w:val="00723E82"/>
    <w:rsid w:val="00726280"/>
    <w:rsid w:val="007271D1"/>
    <w:rsid w:val="00736AB1"/>
    <w:rsid w:val="007420D9"/>
    <w:rsid w:val="00751365"/>
    <w:rsid w:val="00763544"/>
    <w:rsid w:val="00766CA5"/>
    <w:rsid w:val="00771D96"/>
    <w:rsid w:val="00772343"/>
    <w:rsid w:val="007747AB"/>
    <w:rsid w:val="00774F72"/>
    <w:rsid w:val="007761B1"/>
    <w:rsid w:val="00776D2C"/>
    <w:rsid w:val="007859AF"/>
    <w:rsid w:val="007906F3"/>
    <w:rsid w:val="0079138C"/>
    <w:rsid w:val="00791C43"/>
    <w:rsid w:val="00793EAF"/>
    <w:rsid w:val="007940E8"/>
    <w:rsid w:val="00795385"/>
    <w:rsid w:val="007967B8"/>
    <w:rsid w:val="00796DF5"/>
    <w:rsid w:val="007A1DDD"/>
    <w:rsid w:val="007B2994"/>
    <w:rsid w:val="007B4066"/>
    <w:rsid w:val="007B600B"/>
    <w:rsid w:val="007B61B5"/>
    <w:rsid w:val="007B7288"/>
    <w:rsid w:val="007C0483"/>
    <w:rsid w:val="007C5CB6"/>
    <w:rsid w:val="007D43A6"/>
    <w:rsid w:val="007E1590"/>
    <w:rsid w:val="007E6F03"/>
    <w:rsid w:val="007F0E64"/>
    <w:rsid w:val="0080002E"/>
    <w:rsid w:val="00810A0A"/>
    <w:rsid w:val="00811C05"/>
    <w:rsid w:val="008244F4"/>
    <w:rsid w:val="00825465"/>
    <w:rsid w:val="00826034"/>
    <w:rsid w:val="00834F62"/>
    <w:rsid w:val="00835B22"/>
    <w:rsid w:val="008364D3"/>
    <w:rsid w:val="00840F91"/>
    <w:rsid w:val="00841559"/>
    <w:rsid w:val="0084161C"/>
    <w:rsid w:val="008454A2"/>
    <w:rsid w:val="00852093"/>
    <w:rsid w:val="00857052"/>
    <w:rsid w:val="00857596"/>
    <w:rsid w:val="0086354F"/>
    <w:rsid w:val="00866B79"/>
    <w:rsid w:val="00870B10"/>
    <w:rsid w:val="0087789F"/>
    <w:rsid w:val="00884101"/>
    <w:rsid w:val="0088556A"/>
    <w:rsid w:val="008934DE"/>
    <w:rsid w:val="008939EF"/>
    <w:rsid w:val="00893E9A"/>
    <w:rsid w:val="008A2731"/>
    <w:rsid w:val="008A45E2"/>
    <w:rsid w:val="008B0AEC"/>
    <w:rsid w:val="008B55EC"/>
    <w:rsid w:val="008B7CD3"/>
    <w:rsid w:val="008C419D"/>
    <w:rsid w:val="008C66C0"/>
    <w:rsid w:val="008C6AD6"/>
    <w:rsid w:val="008D1E14"/>
    <w:rsid w:val="008E149F"/>
    <w:rsid w:val="008E240C"/>
    <w:rsid w:val="008E763E"/>
    <w:rsid w:val="008F3C75"/>
    <w:rsid w:val="00901480"/>
    <w:rsid w:val="00904A0A"/>
    <w:rsid w:val="00907B33"/>
    <w:rsid w:val="00910BE4"/>
    <w:rsid w:val="009111F1"/>
    <w:rsid w:val="009131D8"/>
    <w:rsid w:val="00913F06"/>
    <w:rsid w:val="009167A7"/>
    <w:rsid w:val="009353F6"/>
    <w:rsid w:val="00936489"/>
    <w:rsid w:val="009527CD"/>
    <w:rsid w:val="00955C9E"/>
    <w:rsid w:val="009566B5"/>
    <w:rsid w:val="009603CC"/>
    <w:rsid w:val="00960EE4"/>
    <w:rsid w:val="009668A2"/>
    <w:rsid w:val="00974949"/>
    <w:rsid w:val="0097672E"/>
    <w:rsid w:val="0097793E"/>
    <w:rsid w:val="009822C6"/>
    <w:rsid w:val="009830EF"/>
    <w:rsid w:val="009939B2"/>
    <w:rsid w:val="00995738"/>
    <w:rsid w:val="009A3C28"/>
    <w:rsid w:val="009A6F58"/>
    <w:rsid w:val="009A7C58"/>
    <w:rsid w:val="009C0866"/>
    <w:rsid w:val="009C3239"/>
    <w:rsid w:val="009C39E9"/>
    <w:rsid w:val="009C3AC3"/>
    <w:rsid w:val="009C5D5F"/>
    <w:rsid w:val="009D06CD"/>
    <w:rsid w:val="009D3464"/>
    <w:rsid w:val="009D69AD"/>
    <w:rsid w:val="009E589F"/>
    <w:rsid w:val="00A02AA9"/>
    <w:rsid w:val="00A11733"/>
    <w:rsid w:val="00A1263C"/>
    <w:rsid w:val="00A22DB6"/>
    <w:rsid w:val="00A235FA"/>
    <w:rsid w:val="00A23CA2"/>
    <w:rsid w:val="00A26E17"/>
    <w:rsid w:val="00A27863"/>
    <w:rsid w:val="00A3379C"/>
    <w:rsid w:val="00A53CD0"/>
    <w:rsid w:val="00A64E46"/>
    <w:rsid w:val="00A6725E"/>
    <w:rsid w:val="00A67D09"/>
    <w:rsid w:val="00A822C4"/>
    <w:rsid w:val="00A86816"/>
    <w:rsid w:val="00A91D29"/>
    <w:rsid w:val="00AA14A3"/>
    <w:rsid w:val="00AA2A66"/>
    <w:rsid w:val="00AC1C77"/>
    <w:rsid w:val="00AC36D8"/>
    <w:rsid w:val="00AC3EE5"/>
    <w:rsid w:val="00AC673B"/>
    <w:rsid w:val="00AD25E1"/>
    <w:rsid w:val="00AD7347"/>
    <w:rsid w:val="00AE0AEF"/>
    <w:rsid w:val="00AE1EEF"/>
    <w:rsid w:val="00AE3535"/>
    <w:rsid w:val="00AE4386"/>
    <w:rsid w:val="00AF209F"/>
    <w:rsid w:val="00B0326C"/>
    <w:rsid w:val="00B16238"/>
    <w:rsid w:val="00B2677F"/>
    <w:rsid w:val="00B2691C"/>
    <w:rsid w:val="00B40596"/>
    <w:rsid w:val="00B44128"/>
    <w:rsid w:val="00B44CF3"/>
    <w:rsid w:val="00B458CF"/>
    <w:rsid w:val="00B51ED2"/>
    <w:rsid w:val="00B60668"/>
    <w:rsid w:val="00B62287"/>
    <w:rsid w:val="00B62910"/>
    <w:rsid w:val="00B63B63"/>
    <w:rsid w:val="00B64B78"/>
    <w:rsid w:val="00B66682"/>
    <w:rsid w:val="00B713F0"/>
    <w:rsid w:val="00B77A5D"/>
    <w:rsid w:val="00B87D87"/>
    <w:rsid w:val="00B93215"/>
    <w:rsid w:val="00B96E8A"/>
    <w:rsid w:val="00BA524D"/>
    <w:rsid w:val="00BA5509"/>
    <w:rsid w:val="00BA55DA"/>
    <w:rsid w:val="00BA6FA1"/>
    <w:rsid w:val="00BB4C0E"/>
    <w:rsid w:val="00BC084D"/>
    <w:rsid w:val="00BC209C"/>
    <w:rsid w:val="00BD0C15"/>
    <w:rsid w:val="00BD4B59"/>
    <w:rsid w:val="00BD5426"/>
    <w:rsid w:val="00BE279B"/>
    <w:rsid w:val="00BE4F96"/>
    <w:rsid w:val="00BE531A"/>
    <w:rsid w:val="00BF0AFE"/>
    <w:rsid w:val="00C01F79"/>
    <w:rsid w:val="00C02A44"/>
    <w:rsid w:val="00C13DD3"/>
    <w:rsid w:val="00C16AD5"/>
    <w:rsid w:val="00C3453F"/>
    <w:rsid w:val="00C360C4"/>
    <w:rsid w:val="00C37395"/>
    <w:rsid w:val="00C37D19"/>
    <w:rsid w:val="00C62C71"/>
    <w:rsid w:val="00C63659"/>
    <w:rsid w:val="00C6382B"/>
    <w:rsid w:val="00C65000"/>
    <w:rsid w:val="00C66416"/>
    <w:rsid w:val="00C729B9"/>
    <w:rsid w:val="00C76BCC"/>
    <w:rsid w:val="00C856A5"/>
    <w:rsid w:val="00C86DEC"/>
    <w:rsid w:val="00C87160"/>
    <w:rsid w:val="00C9186E"/>
    <w:rsid w:val="00C94803"/>
    <w:rsid w:val="00CA027F"/>
    <w:rsid w:val="00CA505A"/>
    <w:rsid w:val="00CB0B81"/>
    <w:rsid w:val="00CB6A5F"/>
    <w:rsid w:val="00CC45E1"/>
    <w:rsid w:val="00CC69CA"/>
    <w:rsid w:val="00CC70E0"/>
    <w:rsid w:val="00CD036E"/>
    <w:rsid w:val="00CD0874"/>
    <w:rsid w:val="00CF4975"/>
    <w:rsid w:val="00CF78BC"/>
    <w:rsid w:val="00CF7B43"/>
    <w:rsid w:val="00D03D16"/>
    <w:rsid w:val="00D12D5C"/>
    <w:rsid w:val="00D275BF"/>
    <w:rsid w:val="00D3212F"/>
    <w:rsid w:val="00D36F91"/>
    <w:rsid w:val="00D5423A"/>
    <w:rsid w:val="00D7218F"/>
    <w:rsid w:val="00D72C43"/>
    <w:rsid w:val="00D85265"/>
    <w:rsid w:val="00D85CA9"/>
    <w:rsid w:val="00D90E9D"/>
    <w:rsid w:val="00D94A51"/>
    <w:rsid w:val="00DB1DDC"/>
    <w:rsid w:val="00DB6DC4"/>
    <w:rsid w:val="00DC1CD0"/>
    <w:rsid w:val="00DE6623"/>
    <w:rsid w:val="00DF28BA"/>
    <w:rsid w:val="00DF43A3"/>
    <w:rsid w:val="00E06758"/>
    <w:rsid w:val="00E06E16"/>
    <w:rsid w:val="00E10575"/>
    <w:rsid w:val="00E1273E"/>
    <w:rsid w:val="00E129FF"/>
    <w:rsid w:val="00E327AC"/>
    <w:rsid w:val="00E33356"/>
    <w:rsid w:val="00E35C62"/>
    <w:rsid w:val="00E405BB"/>
    <w:rsid w:val="00E432AF"/>
    <w:rsid w:val="00E50779"/>
    <w:rsid w:val="00E53498"/>
    <w:rsid w:val="00E54BD7"/>
    <w:rsid w:val="00E57B2D"/>
    <w:rsid w:val="00E61427"/>
    <w:rsid w:val="00E62F1B"/>
    <w:rsid w:val="00E71EE8"/>
    <w:rsid w:val="00E7338A"/>
    <w:rsid w:val="00E81DCA"/>
    <w:rsid w:val="00E928A0"/>
    <w:rsid w:val="00E93322"/>
    <w:rsid w:val="00EA27F4"/>
    <w:rsid w:val="00EA5C85"/>
    <w:rsid w:val="00EA6647"/>
    <w:rsid w:val="00EA74D4"/>
    <w:rsid w:val="00EB0ED5"/>
    <w:rsid w:val="00EB14FC"/>
    <w:rsid w:val="00EB4CF8"/>
    <w:rsid w:val="00EB543D"/>
    <w:rsid w:val="00EC179F"/>
    <w:rsid w:val="00EC33BD"/>
    <w:rsid w:val="00EC4AD9"/>
    <w:rsid w:val="00ED2FE3"/>
    <w:rsid w:val="00ED459A"/>
    <w:rsid w:val="00EE20A3"/>
    <w:rsid w:val="00EE2AA3"/>
    <w:rsid w:val="00EE3006"/>
    <w:rsid w:val="00EE4F85"/>
    <w:rsid w:val="00EE6691"/>
    <w:rsid w:val="00EE676D"/>
    <w:rsid w:val="00EF231A"/>
    <w:rsid w:val="00F0133D"/>
    <w:rsid w:val="00F02504"/>
    <w:rsid w:val="00F100C7"/>
    <w:rsid w:val="00F41C28"/>
    <w:rsid w:val="00F422E0"/>
    <w:rsid w:val="00F440A6"/>
    <w:rsid w:val="00F5587A"/>
    <w:rsid w:val="00F6016E"/>
    <w:rsid w:val="00F6340A"/>
    <w:rsid w:val="00F64DD8"/>
    <w:rsid w:val="00F66D50"/>
    <w:rsid w:val="00F709AF"/>
    <w:rsid w:val="00F819C8"/>
    <w:rsid w:val="00F840ED"/>
    <w:rsid w:val="00F87F07"/>
    <w:rsid w:val="00F94B80"/>
    <w:rsid w:val="00FA2EA1"/>
    <w:rsid w:val="00FC2720"/>
    <w:rsid w:val="00FC412A"/>
    <w:rsid w:val="00FE3568"/>
    <w:rsid w:val="00FE4A81"/>
    <w:rsid w:val="00FE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A807B2CB-4DBE-401F-BADB-699C8926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C5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C5CB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FA2EA1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ja-JP"/>
    </w:rPr>
  </w:style>
  <w:style w:type="character" w:customStyle="1" w:styleId="NagwekZnak">
    <w:name w:val="Nagłówek Znak"/>
    <w:link w:val="Nagwek"/>
    <w:locked/>
    <w:rsid w:val="00FA2EA1"/>
    <w:rPr>
      <w:rFonts w:cs="Times New Roman"/>
      <w:sz w:val="24"/>
    </w:rPr>
  </w:style>
  <w:style w:type="paragraph" w:styleId="Stopka">
    <w:name w:val="footer"/>
    <w:basedOn w:val="Normalny"/>
    <w:link w:val="StopkaZnak"/>
    <w:rsid w:val="00FA2EA1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ja-JP"/>
    </w:rPr>
  </w:style>
  <w:style w:type="character" w:customStyle="1" w:styleId="StopkaZnak">
    <w:name w:val="Stopka Znak"/>
    <w:link w:val="Stopka"/>
    <w:locked/>
    <w:rsid w:val="00FA2EA1"/>
    <w:rPr>
      <w:rFonts w:cs="Times New Roman"/>
      <w:sz w:val="24"/>
    </w:rPr>
  </w:style>
  <w:style w:type="paragraph" w:styleId="Tekstdymka">
    <w:name w:val="Balloon Text"/>
    <w:basedOn w:val="Normalny"/>
    <w:link w:val="TekstdymkaZnak"/>
    <w:semiHidden/>
    <w:rsid w:val="00FA2EA1"/>
    <w:rPr>
      <w:rFonts w:ascii="Segoe UI" w:hAnsi="Segoe UI"/>
      <w:sz w:val="18"/>
      <w:szCs w:val="18"/>
      <w:lang w:eastAsia="ja-JP"/>
    </w:rPr>
  </w:style>
  <w:style w:type="character" w:customStyle="1" w:styleId="TekstdymkaZnak">
    <w:name w:val="Tekst dymka Znak"/>
    <w:link w:val="Tekstdymka"/>
    <w:semiHidden/>
    <w:locked/>
    <w:rsid w:val="00FA2EA1"/>
    <w:rPr>
      <w:rFonts w:ascii="Segoe UI" w:hAnsi="Segoe UI" w:cs="Times New Roman"/>
      <w:sz w:val="18"/>
    </w:rPr>
  </w:style>
  <w:style w:type="paragraph" w:customStyle="1" w:styleId="Akapitzlist1">
    <w:name w:val="Akapit z listą1"/>
    <w:basedOn w:val="Normalny"/>
    <w:rsid w:val="004A3C5F"/>
    <w:pPr>
      <w:ind w:left="720"/>
      <w:contextualSpacing/>
    </w:pPr>
  </w:style>
  <w:style w:type="character" w:styleId="Odwoaniedokomentarza">
    <w:name w:val="annotation reference"/>
    <w:semiHidden/>
    <w:rsid w:val="00EA27F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A27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EA27F4"/>
    <w:rPr>
      <w:rFonts w:ascii="Calibri" w:hAnsi="Calibri" w:cs="Times New Roman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A27F4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EA27F4"/>
    <w:rPr>
      <w:rFonts w:ascii="Calibri" w:hAnsi="Calibri" w:cs="Times New Roman"/>
      <w:b/>
      <w:bCs/>
      <w:lang w:val="x-none" w:eastAsia="en-US"/>
    </w:rPr>
  </w:style>
  <w:style w:type="paragraph" w:styleId="Akapitzlist">
    <w:name w:val="List Paragraph"/>
    <w:basedOn w:val="Normalny"/>
    <w:uiPriority w:val="34"/>
    <w:qFormat/>
    <w:rsid w:val="00EE2A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275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uiPriority w:val="22"/>
    <w:qFormat/>
    <w:locked/>
    <w:rsid w:val="002275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png"/><Relationship Id="rId3" Type="http://schemas.openxmlformats.org/officeDocument/2006/relationships/image" Target="media/image8.png"/><Relationship Id="rId7" Type="http://schemas.openxmlformats.org/officeDocument/2006/relationships/image" Target="media/image15.png"/><Relationship Id="rId2" Type="http://schemas.openxmlformats.org/officeDocument/2006/relationships/image" Target="media/image7.png"/><Relationship Id="rId1" Type="http://schemas.openxmlformats.org/officeDocument/2006/relationships/image" Target="media/image13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10" Type="http://schemas.openxmlformats.org/officeDocument/2006/relationships/image" Target="media/image18.png"/><Relationship Id="rId4" Type="http://schemas.openxmlformats.org/officeDocument/2006/relationships/image" Target="media/image14.png"/><Relationship Id="rId9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1" Type="http://schemas.openxmlformats.org/officeDocument/2006/relationships/image" Target="media/image12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image" Target="media/image1.png"/><Relationship Id="rId11" Type="http://schemas.openxmlformats.org/officeDocument/2006/relationships/image" Target="media/image2.png"/><Relationship Id="rId15" Type="http://schemas.openxmlformats.org/officeDocument/2006/relationships/image" Target="media/image6.png"/><Relationship Id="rId10" Type="http://schemas.openxmlformats.org/officeDocument/2006/relationships/image" Target="media/image10.svg"/><Relationship Id="rId19" Type="http://schemas.openxmlformats.org/officeDocument/2006/relationships/image" Target="media/image10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C88132E0-6197-49E2-98CE-47E1A64B238A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EC2342CD</Template>
  <TotalTime>44</TotalTime>
  <Pages>2</Pages>
  <Words>189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02 stycznia 2017r</vt:lpstr>
    </vt:vector>
  </TitlesOfParts>
  <Company>UEP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02 stycznia 2017r</dc:title>
  <dc:subject/>
  <dc:creator>Pamela Roszak</dc:creator>
  <cp:keywords/>
  <cp:lastModifiedBy>Paweł Lembicz</cp:lastModifiedBy>
  <cp:revision>9</cp:revision>
  <cp:lastPrinted>2022-02-07T11:11:00Z</cp:lastPrinted>
  <dcterms:created xsi:type="dcterms:W3CDTF">2024-09-04T06:53:00Z</dcterms:created>
  <dcterms:modified xsi:type="dcterms:W3CDTF">2025-04-28T14:23:00Z</dcterms:modified>
</cp:coreProperties>
</file>