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C961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625237AC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072EAC7C" w14:textId="77777777"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90"/>
        <w:gridCol w:w="2528"/>
        <w:gridCol w:w="2854"/>
      </w:tblGrid>
      <w:tr w:rsidR="00B34316" w:rsidRPr="00B34316" w14:paraId="6C37379A" w14:textId="77777777" w:rsidTr="00D914AA">
        <w:trPr>
          <w:jc w:val="center"/>
        </w:trPr>
        <w:tc>
          <w:tcPr>
            <w:tcW w:w="3762" w:type="dxa"/>
            <w:vMerge w:val="restart"/>
          </w:tcPr>
          <w:p w14:paraId="249BD336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14:paraId="09028102" w14:textId="77777777" w:rsidR="00B34316" w:rsidRPr="00B34316" w:rsidRDefault="008A2F85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74D0E" wp14:editId="1893E5EF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54610</wp:posOffset>
                      </wp:positionV>
                      <wp:extent cx="2616200" cy="279400"/>
                      <wp:effectExtent l="0" t="0" r="12700" b="2540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908C9" w14:textId="77777777" w:rsidR="008A2F85" w:rsidRDefault="008A2F85" w:rsidP="008A2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92DED6" w14:textId="77777777" w:rsidR="008A2F85" w:rsidRPr="00EB6A1B" w:rsidRDefault="008A2F85" w:rsidP="008A2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74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-7.15pt;margin-top:4.3pt;width:20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">
                      <v:textbox>
                        <w:txbxContent>
                          <w:p w14:paraId="38B908C9" w14:textId="77777777" w:rsidR="008A2F85" w:rsidRDefault="008A2F85" w:rsidP="008A2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92DED6" w14:textId="77777777" w:rsidR="008A2F85" w:rsidRPr="00EB6A1B" w:rsidRDefault="008A2F85" w:rsidP="008A2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BDAA8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14:paraId="07A029F7" w14:textId="77777777" w:rsidR="00B34316" w:rsidRPr="00B34316" w:rsidRDefault="008A2F85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 xml:space="preserve">          Wykonawca</w:t>
            </w:r>
          </w:p>
        </w:tc>
        <w:tc>
          <w:tcPr>
            <w:tcW w:w="2595" w:type="dxa"/>
          </w:tcPr>
          <w:p w14:paraId="26768E6C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14:paraId="2D4286B9" w14:textId="70CE416C" w:rsidR="00B34316" w:rsidRPr="008A2F85" w:rsidRDefault="00B34316" w:rsidP="00E66290">
            <w:pPr>
              <w:spacing w:after="0" w:line="240" w:lineRule="exact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Załącznik nr </w:t>
            </w:r>
            <w:r w:rsidR="00E66290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6</w:t>
            </w:r>
            <w:r w:rsidR="00BF0E1C"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 do S</w:t>
            </w:r>
            <w:r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WZ</w:t>
            </w:r>
          </w:p>
        </w:tc>
      </w:tr>
      <w:tr w:rsidR="00B34316" w:rsidRPr="00B34316" w14:paraId="69178EF4" w14:textId="77777777" w:rsidTr="00D914AA">
        <w:trPr>
          <w:jc w:val="center"/>
        </w:trPr>
        <w:tc>
          <w:tcPr>
            <w:tcW w:w="3762" w:type="dxa"/>
            <w:vMerge/>
          </w:tcPr>
          <w:p w14:paraId="1D5D0B54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14:paraId="15885D13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14:paraId="2B67674A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14:paraId="38F23D01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14:paraId="401B0EE7" w14:textId="77777777"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7D41B14" w14:textId="77777777"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2F1FB272" w14:textId="574D51C4"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7D7BAC">
        <w:rPr>
          <w:rFonts w:ascii="Calibri" w:eastAsia="Calibri" w:hAnsi="Calibri" w:cs="Times New Roman"/>
          <w:sz w:val="20"/>
          <w:szCs w:val="20"/>
          <w:lang w:eastAsia="pl-PL"/>
        </w:rPr>
        <w:t>Z</w:t>
      </w:r>
      <w:r w:rsidR="00744933">
        <w:rPr>
          <w:rFonts w:ascii="Calibri" w:eastAsia="Calibri" w:hAnsi="Calibri" w:cs="Times New Roman"/>
          <w:sz w:val="20"/>
          <w:szCs w:val="20"/>
          <w:lang w:eastAsia="pl-PL"/>
        </w:rPr>
        <w:t>O</w:t>
      </w:r>
      <w:r w:rsidR="007D7BAC">
        <w:rPr>
          <w:rFonts w:ascii="Calibri" w:eastAsia="Calibri" w:hAnsi="Calibri" w:cs="Times New Roman"/>
          <w:sz w:val="20"/>
          <w:szCs w:val="20"/>
          <w:lang w:eastAsia="pl-PL"/>
        </w:rPr>
        <w:t>/00</w:t>
      </w:r>
      <w:r w:rsidR="00744933">
        <w:rPr>
          <w:rFonts w:ascii="Calibri" w:eastAsia="Calibri" w:hAnsi="Calibri" w:cs="Times New Roman"/>
          <w:sz w:val="20"/>
          <w:szCs w:val="20"/>
          <w:lang w:eastAsia="pl-PL"/>
        </w:rPr>
        <w:t>2</w:t>
      </w:r>
      <w:r w:rsidR="007D7BAC">
        <w:rPr>
          <w:rFonts w:ascii="Calibri" w:eastAsia="Calibri" w:hAnsi="Calibri" w:cs="Times New Roman"/>
          <w:sz w:val="20"/>
          <w:szCs w:val="20"/>
          <w:lang w:eastAsia="pl-PL"/>
        </w:rPr>
        <w:t>/25</w:t>
      </w:r>
    </w:p>
    <w:p w14:paraId="6E0D93A2" w14:textId="52E3EA07" w:rsidR="00B34316" w:rsidRPr="00B34316" w:rsidRDefault="00D914AA" w:rsidP="00B34316">
      <w:pPr>
        <w:widowControl w:val="0"/>
        <w:adjustRightInd w:val="0"/>
        <w:spacing w:after="0" w:line="360" w:lineRule="atLeast"/>
        <w:ind w:right="-6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Wykaz wykonanych/wykonywanych </w:t>
      </w:r>
      <w:r w:rsidR="006C115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usłyg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14:paraId="19E58DFD" w14:textId="3AADAAA0" w:rsidR="00B34316" w:rsidRPr="00B34316" w:rsidRDefault="00B34316" w:rsidP="00B34316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Wykaz składany w ramach zamówienia pn.</w:t>
      </w:r>
      <w:r w:rsidR="00744933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: 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„</w:t>
      </w:r>
      <w:r w:rsidR="00744933" w:rsidRPr="00744933">
        <w:rPr>
          <w:rFonts w:ascii="Calibri" w:eastAsia="Calibri" w:hAnsi="Calibri" w:cs="Calibri"/>
          <w:b/>
          <w:sz w:val="20"/>
          <w:szCs w:val="20"/>
          <w:lang w:eastAsia="pl-PL"/>
        </w:rPr>
        <w:t>Przygotowanie i przeprowadzenie szkolenia z zakresu metody Problem-</w:t>
      </w:r>
      <w:proofErr w:type="spellStart"/>
      <w:r w:rsidR="00744933" w:rsidRPr="00744933">
        <w:rPr>
          <w:rFonts w:ascii="Calibri" w:eastAsia="Calibri" w:hAnsi="Calibri" w:cs="Calibri"/>
          <w:b/>
          <w:sz w:val="20"/>
          <w:szCs w:val="20"/>
          <w:lang w:eastAsia="pl-PL"/>
        </w:rPr>
        <w:t>Based</w:t>
      </w:r>
      <w:proofErr w:type="spellEnd"/>
      <w:r w:rsidR="00744933" w:rsidRPr="0074493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 Learning i nauczania tą metodą w zakresie kompetencji cyfrowych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”.</w:t>
      </w:r>
    </w:p>
    <w:p w14:paraId="1684D830" w14:textId="77777777"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01666289" w14:textId="344BBD39"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 (zgodnie z warunkami zawartymi w</w:t>
      </w:r>
      <w:r w:rsidR="008A2F85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pkt</w:t>
      </w:r>
      <w:r w:rsidR="00744933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  <w:r w:rsidR="008A2F85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 w:rsidR="00744933">
        <w:rPr>
          <w:rFonts w:ascii="Calibri" w:eastAsia="Calibri" w:hAnsi="Calibri" w:cs="Times New Roman"/>
          <w:bCs/>
          <w:sz w:val="20"/>
          <w:szCs w:val="20"/>
          <w:lang w:eastAsia="pl-PL"/>
        </w:rPr>
        <w:t>6</w:t>
      </w: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 w:rsidR="00744933">
        <w:rPr>
          <w:rFonts w:ascii="Calibri" w:eastAsia="Calibri" w:hAnsi="Calibri" w:cs="Times New Roman"/>
          <w:bCs/>
          <w:sz w:val="20"/>
          <w:szCs w:val="20"/>
          <w:lang w:eastAsia="pl-PL"/>
        </w:rPr>
        <w:t>Ogłoszenia</w:t>
      </w: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) </w:t>
      </w:r>
    </w:p>
    <w:p w14:paraId="4FDEE4FB" w14:textId="77777777" w:rsidR="00B34316" w:rsidRPr="00B34316" w:rsidRDefault="00B34316" w:rsidP="00B34316">
      <w:pPr>
        <w:widowControl w:val="0"/>
        <w:adjustRightInd w:val="0"/>
        <w:spacing w:after="0" w:line="360" w:lineRule="atLeast"/>
        <w:ind w:left="360" w:right="-6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1417"/>
        <w:gridCol w:w="1276"/>
        <w:gridCol w:w="1843"/>
        <w:gridCol w:w="2017"/>
      </w:tblGrid>
      <w:tr w:rsidR="00B34316" w:rsidRPr="00B34316" w14:paraId="632DD161" w14:textId="77777777" w:rsidTr="00D914AA">
        <w:trPr>
          <w:jc w:val="center"/>
        </w:trPr>
        <w:tc>
          <w:tcPr>
            <w:tcW w:w="543" w:type="dxa"/>
            <w:vAlign w:val="center"/>
          </w:tcPr>
          <w:p w14:paraId="35034867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1" w:type="dxa"/>
            <w:vAlign w:val="center"/>
          </w:tcPr>
          <w:p w14:paraId="59FD66D7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14:paraId="695F349F" w14:textId="4BA1F1D8" w:rsid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(opisać szczegółowo – zgodn</w:t>
            </w:r>
            <w:r w:rsid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ie </w:t>
            </w:r>
            <w:r w:rsid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 xml:space="preserve">z wszystkimi wymaganiami </w:t>
            </w:r>
            <w:r w:rsidR="00744933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Ogłoszenia</w:t>
            </w:r>
          </w:p>
          <w:p w14:paraId="33B0B4E9" w14:textId="0B94E45D" w:rsidR="00E66290" w:rsidRDefault="008A2F85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należy zamieścić informację pozwalające na jednoznaczne stwierdzanie spełniania warunków udziału w postępowaniu</w:t>
            </w:r>
            <w:r w:rsidR="00E66290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</w:t>
            </w:r>
            <w:r w:rsidR="00E66290" w:rsidRPr="00E662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pkt 6.2.1</w:t>
            </w:r>
            <w:r w:rsidR="00E66290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 Ogłoszenia </w:t>
            </w:r>
          </w:p>
          <w:p w14:paraId="0472B4E5" w14:textId="69899E1F" w:rsidR="008A2F85" w:rsidRPr="00B34316" w:rsidRDefault="00E66290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oraz kryteriami oceny ofert </w:t>
            </w:r>
            <w:r w:rsidRPr="00E662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9.1 lit b </w:t>
            </w:r>
            <w:r w:rsidR="008A2F85" w:rsidRPr="00E6629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14:paraId="3F9275B4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276" w:type="dxa"/>
            <w:vAlign w:val="center"/>
          </w:tcPr>
          <w:p w14:paraId="70BA634A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843" w:type="dxa"/>
            <w:vAlign w:val="center"/>
          </w:tcPr>
          <w:p w14:paraId="397FF31D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017" w:type="dxa"/>
            <w:vAlign w:val="center"/>
          </w:tcPr>
          <w:p w14:paraId="7C9E624B" w14:textId="77777777"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Tel. kontaktowy do Zamawiającego </w:t>
            </w: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B34316" w:rsidRPr="00B34316" w14:paraId="412A75C9" w14:textId="77777777" w:rsidTr="00D914AA">
        <w:trPr>
          <w:jc w:val="center"/>
        </w:trPr>
        <w:tc>
          <w:tcPr>
            <w:tcW w:w="543" w:type="dxa"/>
            <w:vAlign w:val="center"/>
          </w:tcPr>
          <w:p w14:paraId="6FC65312" w14:textId="1D191F0C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71" w:type="dxa"/>
            <w:vAlign w:val="center"/>
          </w:tcPr>
          <w:p w14:paraId="266DDBC4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94BC5A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80AB3D7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DA23590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14:paraId="52EDDC2F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A24CF1E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14:paraId="65161B99" w14:textId="77777777" w:rsidTr="00D914AA">
        <w:trPr>
          <w:jc w:val="center"/>
        </w:trPr>
        <w:tc>
          <w:tcPr>
            <w:tcW w:w="543" w:type="dxa"/>
            <w:vAlign w:val="center"/>
          </w:tcPr>
          <w:p w14:paraId="14F5693A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71" w:type="dxa"/>
            <w:vAlign w:val="center"/>
          </w:tcPr>
          <w:p w14:paraId="25D29B4E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B9CD2E2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A52EFE1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AC98B65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14:paraId="70F55072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E1C0C72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14:paraId="525D08E2" w14:textId="77777777" w:rsidTr="00D914AA">
        <w:trPr>
          <w:jc w:val="center"/>
        </w:trPr>
        <w:tc>
          <w:tcPr>
            <w:tcW w:w="543" w:type="dxa"/>
            <w:vAlign w:val="center"/>
          </w:tcPr>
          <w:p w14:paraId="1C2DA08A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71" w:type="dxa"/>
            <w:vAlign w:val="center"/>
          </w:tcPr>
          <w:p w14:paraId="1D748D73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B633AEA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8D7D715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B6323B0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14:paraId="455CCF5C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148BCDA6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14:paraId="7401E0B7" w14:textId="77777777" w:rsidTr="00D914AA">
        <w:trPr>
          <w:jc w:val="center"/>
        </w:trPr>
        <w:tc>
          <w:tcPr>
            <w:tcW w:w="543" w:type="dxa"/>
            <w:vAlign w:val="center"/>
          </w:tcPr>
          <w:p w14:paraId="562AAD0D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71" w:type="dxa"/>
            <w:vAlign w:val="center"/>
          </w:tcPr>
          <w:p w14:paraId="3E3DBB97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14:paraId="615270F6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2C476CB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60E1307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4FCBFBE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14:paraId="7F54D1CF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14:paraId="171AB425" w14:textId="77777777" w:rsidTr="00D914AA">
        <w:trPr>
          <w:jc w:val="center"/>
        </w:trPr>
        <w:tc>
          <w:tcPr>
            <w:tcW w:w="543" w:type="dxa"/>
            <w:vAlign w:val="center"/>
          </w:tcPr>
          <w:p w14:paraId="0716C9B0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71" w:type="dxa"/>
            <w:vAlign w:val="center"/>
          </w:tcPr>
          <w:p w14:paraId="10442C7F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14:paraId="226BC986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C1ED4CD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5D67C03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0605A20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14:paraId="3B6E7210" w14:textId="77777777"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67DAB3B" w14:textId="77777777"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07B3A892" w14:textId="77777777"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bookmarkStart w:id="0" w:name="_GoBack"/>
      <w:bookmarkEnd w:id="0"/>
    </w:p>
    <w:p w14:paraId="1F2E09B6" w14:textId="0EE53AD2" w:rsidR="00B34316" w:rsidRPr="008A4434" w:rsidRDefault="00036A89" w:rsidP="00146BDE">
      <w:pPr>
        <w:spacing w:after="0" w:line="240" w:lineRule="auto"/>
        <w:ind w:left="4395"/>
        <w:rPr>
          <w:rFonts w:ascii="Calibri Light" w:eastAsia="Calibri" w:hAnsi="Calibri Light" w:cs="Calibri Light"/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</w:t>
      </w:r>
    </w:p>
    <w:sectPr w:rsidR="00B34316" w:rsidRPr="008A4434" w:rsidSect="00FB0436">
      <w:headerReference w:type="default" r:id="rId7"/>
      <w:footerReference w:type="default" r:id="rId8"/>
      <w:pgSz w:w="11906" w:h="16838"/>
      <w:pgMar w:top="2977" w:right="1417" w:bottom="1843" w:left="1417" w:header="708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7C4C" w14:textId="77777777" w:rsidR="00A54883" w:rsidRDefault="00A54883" w:rsidP="001A5A6D">
      <w:pPr>
        <w:spacing w:after="0" w:line="240" w:lineRule="auto"/>
      </w:pPr>
      <w:r>
        <w:separator/>
      </w:r>
    </w:p>
  </w:endnote>
  <w:endnote w:type="continuationSeparator" w:id="0">
    <w:p w14:paraId="36BACB77" w14:textId="77777777" w:rsidR="00A54883" w:rsidRDefault="00A54883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638C" w14:textId="53E75B71" w:rsidR="00E1085B" w:rsidRPr="00E1085B" w:rsidRDefault="00577E5D" w:rsidP="00E1085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43E0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D9E4A0" wp14:editId="5A12B9AA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8031480" cy="1330960"/>
              <wp:effectExtent l="0" t="0" r="7620" b="2540"/>
              <wp:wrapNone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1480" cy="1330960"/>
                        <a:chOff x="0" y="0"/>
                        <a:chExt cx="8032089" cy="1331366"/>
                      </a:xfrm>
                    </wpg:grpSpPr>
                    <pic:pic xmlns:pic="http://schemas.openxmlformats.org/drawingml/2006/picture">
                      <pic:nvPicPr>
                        <pic:cNvPr id="38" name="Picture 3" descr="D:\MOJE\KINGA 2\UEP\digit\prezentacja\1x\1x\Asset 1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3814"/>
                          <a:ext cx="5976518" cy="987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9" name="Picture 5" descr="D:\MOJE\KINGA 2\UEP\digit\prezentacja\1x\1x\Asset 16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353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0" name="Picture 6" descr="D:\MOJE\KINGA 2\UEP\digit\prezentacja\1x\1x\Asset 13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8659" y="694944"/>
                          <a:ext cx="184343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56EB5" id="Grupa 37" o:spid="_x0000_s1026" style="position:absolute;margin-left:-66pt;margin-top:-10.5pt;width:632.4pt;height:104.8pt;z-index:251663360;mso-width-relative:margin;mso-height-relative:margin" coordsize="80320,13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3438;width:59765;height:9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JKdDBAAAA2wAAAA8AAABkcnMvZG93bnJldi54bWxETz1rwzAQ3Qv9D+IK2Ro5TSmJGyUkdQql&#10;m+0s3Q7pYhtbJ2MptvPvq6HQ8fG+d4fZdmKkwTeOFayWCQhi7UzDlYJL+fm8AeEDssHOMSm4k4fD&#10;/vFhh6lxE+c0FqESMYR9igrqEPpUSq9rsuiXrieO3NUNFkOEQyXNgFMMt518SZI3abHh2FBjTx81&#10;6ba4WQVSl5nO5ZTxz9q9frdlG07bs1KLp/n4DiLQHP7Ff+4vo2Adx8Yv8QfI/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JKdDBAAAA2wAAAA8AAAAAAAAAAAAAAAAAnwIA&#10;AGRycy9kb3ducmV2LnhtbFBLBQYAAAAABAAEAPcAAACNAwAAAAA=&#10;">
                <v:imagedata r:id="rId4" o:title="Asset 10"/>
                <v:path arrowok="t"/>
              </v:shape>
              <v:shape id="Picture 5" o:spid="_x0000_s1028" type="#_x0000_t75" style="position:absolute;left:67153;width:182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ItjEAAAA2wAAAA8AAABkcnMvZG93bnJldi54bWxEj0+LwjAUxO+C3yG8BW+arrKiXaOIKIgH&#10;WauXvT2a1z/YvJQmauun3wgLHoeZ+Q2zWLWmEndqXGlZwecoAkGcWl1yruBy3g1nIJxH1lhZJgUd&#10;OVgt+70Fxto++ET3xOciQNjFqKDwvo6ldGlBBt3I1sTBy2xj0AfZ5FI3+AhwU8lxFE2lwZLDQoE1&#10;bQpKr8nNKNj9thh9dc/npcsyOs6u0590e1Bq8NGuv0F4av07/N/eawWTOby+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JItjEAAAA2wAAAA8AAAAAAAAAAAAAAAAA&#10;nwIAAGRycy9kb3ducmV2LnhtbFBLBQYAAAAABAAEAPcAAACQAwAAAAA=&#10;">
                <v:imagedata r:id="rId5" o:title="Asset 16"/>
                <v:path arrowok="t"/>
              </v:shape>
              <v:shape id="Picture 6" o:spid="_x0000_s1029" type="#_x0000_t75" style="position:absolute;left:61886;top:6949;width:18434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OyzBAAAA2wAAAA8AAABkcnMvZG93bnJldi54bWxET8tqwkAU3Qv+w3CF7nSiFUmjo/hAad0Z&#10;C24vmWuSNnMnZiaa/n1nIbg8nPdi1ZlK3KlxpWUF41EEgjizuuRcwfd5P4xBOI+ssbJMCv7IwWrZ&#10;7y0w0fbBJ7qnPhchhF2CCgrv60RKlxVk0I1sTRy4q20M+gCbXOoGHyHcVHISRTNpsOTQUGBN24Ky&#10;37Q1Co4/7Rdd6suhtenHexyvb7vN9KjU26Bbz0F46vxL/HR/agXTsD58CT9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WOyzBAAAA2wAAAA8AAAAAAAAAAAAAAAAAnwIA&#10;AGRycy9kb3ducmV2LnhtbFBLBQYAAAAABAAEAPcAAACNAwAAAAA=&#10;">
                <v:imagedata r:id="rId6" o:title="Asset 13"/>
                <v:path arrowok="t"/>
              </v:shape>
            </v:group>
          </w:pict>
        </mc:Fallback>
      </mc:AlternateContent>
    </w:r>
    <w:r w:rsidR="00E1085B" w:rsidRPr="00E1085B">
      <w:rPr>
        <w:rFonts w:ascii="Times New Roman" w:eastAsia="Times New Roman" w:hAnsi="Times New Roman" w:cs="Times New Roman"/>
        <w:i/>
        <w:color w:val="000000"/>
        <w:sz w:val="16"/>
        <w:szCs w:val="16"/>
        <w:lang w:eastAsia="pl-PL"/>
      </w:rPr>
      <w:t xml:space="preserve">                                                                         </w:t>
    </w:r>
  </w:p>
  <w:p w14:paraId="5B7EE493" w14:textId="07C61A6F" w:rsidR="00E1085B" w:rsidRPr="00E1085B" w:rsidRDefault="00577E5D" w:rsidP="00E1085B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43E05">
      <w:rPr>
        <w:rFonts w:eastAsia="Calibri"/>
        <w:noProof/>
        <w:color w:val="000000"/>
        <w:kern w:val="24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F0C5DA" wp14:editId="10E31883">
              <wp:simplePos x="0" y="0"/>
              <wp:positionH relativeFrom="column">
                <wp:posOffset>-640715</wp:posOffset>
              </wp:positionH>
              <wp:positionV relativeFrom="paragraph">
                <wp:posOffset>-14605</wp:posOffset>
              </wp:positionV>
              <wp:extent cx="4142758" cy="473560"/>
              <wp:effectExtent l="0" t="0" r="0" b="3175"/>
              <wp:wrapNone/>
              <wp:docPr id="41" name="Grupa 41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03F1D2EA-C511-B0A2-782B-55B5D7FB1F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2758" cy="473560"/>
                        <a:chOff x="755241" y="1025201"/>
                        <a:chExt cx="6909666" cy="790575"/>
                      </a:xfrm>
                    </wpg:grpSpPr>
                    <pic:pic xmlns:pic="http://schemas.openxmlformats.org/drawingml/2006/picture">
                      <pic:nvPicPr>
                        <pic:cNvPr id="42" name="Obraz 4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72B8B8BA-FA10-6DF1-CFD2-8EB8864C0D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485296" y="1025201"/>
                          <a:ext cx="10515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az 43" descr="LOGO_PL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13A5FAFF-E772-AA14-AF64-90D1BB1C53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241" y="1276026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4" name="Pole tekstowe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EDD41087-7BD6-3549-BD1B-824C032D84BB}"/>
                          </a:ext>
                        </a:extLst>
                      </wps:cNvPr>
                      <wps:cNvSpPr txBox="1"/>
                      <wps:spPr>
                        <a:xfrm>
                          <a:off x="4589887" y="1275539"/>
                          <a:ext cx="3075020" cy="430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D48FF" w14:textId="77777777" w:rsidR="00577E5D" w:rsidRPr="006B66CE" w:rsidRDefault="00577E5D" w:rsidP="00577E5D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both"/>
                              <w:rPr>
                                <w:sz w:val="10"/>
                                <w:szCs w:val="10"/>
                                <w:lang w:val="en-GB"/>
                              </w:rPr>
                            </w:pPr>
                            <w:r w:rsidRPr="00843E05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10"/>
                                <w:szCs w:val="10"/>
                                <w:lang w:val="en-US"/>
                              </w:rPr>
                              <w:t>Project „People and algorithms in organizations: competencies to work in the digital environment” (BNI/PST/2023/1/00082).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F0C5DA" id="Grupa 41" o:spid="_x0000_s1027" style="position:absolute;margin-left:-50.45pt;margin-top:-1.15pt;width:326.2pt;height:37.3pt;z-index:251661312" coordorigin="7552,10252" coordsize="69096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">
              <v:shape id="Obraz 42" o:spid="_x0000_s1028" type="#_x0000_t75" style="position:absolute;left:34852;top:10252;width:10516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/15nCAAAA2wAAAA8AAABkcnMvZG93bnJldi54bWxEj0uLwjAUhfcD/odwBXdjqrZl6BhFBcHB&#10;lQ9we2nutGWam9JEW/31E0FweTiPjzNf9qYWN2pdZVnBZByBIM6trrhQcD5tP79AOI+ssbZMCu7k&#10;YLkYfMwx07bjA92OvhBhhF2GCkrvm0xKl5dk0I1tQxy8X9sa9EG2hdQtdmHc1HIaRak0WHEglNjQ&#10;pqT873g1gZv6OJ11h/iynyTd2q1+7skjUWo07FffIDz1/h1+tXdaQTyF55fw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9eZwgAAANsAAAAPAAAAAAAAAAAAAAAAAJ8C&#10;AABkcnMvZG93bnJldi54bWxQSwUGAAAAAAQABAD3AAAAjgMAAAAA&#10;">
                <v:imagedata r:id="rId9" o:title=""/>
                <v:path arrowok="t"/>
              </v:shape>
              <v:shape id="Obraz 43" o:spid="_x0000_s1029" type="#_x0000_t75" alt="LOGO_PL" style="position:absolute;left:7552;top:12760;width:25527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La2nFAAAA2wAAAA8AAABkcnMvZG93bnJldi54bWxEj0FrwkAUhO+C/2F5Qm+6MRYpqZtQRcWC&#10;hzQt7fU1+5oEs29Ddqvpv+8KgsdhZr5hVtlgWnGm3jWWFcxnEQji0uqGKwUf77vpEwjnkTW2lknB&#10;HznI0vFohYm2F36jc+ErESDsElRQe98lUrqyJoNuZjvi4P3Y3qAPsq+k7vES4KaVcRQtpcGGw0KN&#10;HW1qKk/Fr1GQf33P95o/X4/lOl5rrPJ4u8uVepgML88gPA3+Hr61D1rB4wKuX8IP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y2tpxQAAANsAAAAPAAAAAAAAAAAAAAAA&#10;AJ8CAABkcnMvZG93bnJldi54bWxQSwUGAAAAAAQABAD3AAAAkQMAAAAA&#10;">
                <v:imagedata r:id="rId10" o:title="LOGO_PL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30" type="#_x0000_t202" style="position:absolute;left:45898;top:12755;width:30751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<v:textbox>
                  <w:txbxContent>
                    <w:p w14:paraId="1A5D48FF" w14:textId="77777777" w:rsidR="00577E5D" w:rsidRPr="006B66CE" w:rsidRDefault="00577E5D" w:rsidP="00577E5D">
                      <w:pPr>
                        <w:pStyle w:val="NormalnyWeb"/>
                        <w:spacing w:before="0" w:beforeAutospacing="0" w:after="160" w:afterAutospacing="0" w:line="256" w:lineRule="auto"/>
                        <w:jc w:val="both"/>
                        <w:rPr>
                          <w:sz w:val="10"/>
                          <w:szCs w:val="10"/>
                          <w:lang w:val="en-GB"/>
                        </w:rPr>
                      </w:pPr>
                      <w:r w:rsidRPr="00843E05">
                        <w:rPr>
                          <w:rFonts w:ascii="Calibri" w:eastAsia="Calibri" w:hAnsi="Calibri"/>
                          <w:color w:val="000000"/>
                          <w:kern w:val="24"/>
                          <w:sz w:val="10"/>
                          <w:szCs w:val="10"/>
                          <w:lang w:val="en-US"/>
                        </w:rPr>
                        <w:t>Project „People and algorithms in organizations: competencies to work in the digital environment” (BNI/PST/2023/1/00082).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B149" w14:textId="77777777" w:rsidR="00A54883" w:rsidRDefault="00A54883" w:rsidP="001A5A6D">
      <w:pPr>
        <w:spacing w:after="0" w:line="240" w:lineRule="auto"/>
      </w:pPr>
      <w:r>
        <w:separator/>
      </w:r>
    </w:p>
  </w:footnote>
  <w:footnote w:type="continuationSeparator" w:id="0">
    <w:p w14:paraId="0A723794" w14:textId="77777777" w:rsidR="00A54883" w:rsidRDefault="00A54883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11986" w14:textId="1BB8018F" w:rsidR="00D3019D" w:rsidRDefault="00577E5D">
    <w:pPr>
      <w:pStyle w:val="Nagwek"/>
    </w:pP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D2090B4" wp14:editId="5149AC5A">
              <wp:simplePos x="0" y="0"/>
              <wp:positionH relativeFrom="column">
                <wp:posOffset>-762000</wp:posOffset>
              </wp:positionH>
              <wp:positionV relativeFrom="paragraph">
                <wp:posOffset>-381635</wp:posOffset>
              </wp:positionV>
              <wp:extent cx="7892809" cy="2385391"/>
              <wp:effectExtent l="0" t="0" r="0" b="0"/>
              <wp:wrapNone/>
              <wp:docPr id="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2809" cy="2385391"/>
                        <a:chOff x="0" y="0"/>
                        <a:chExt cx="12371370" cy="3671388"/>
                      </a:xfrm>
                    </wpg:grpSpPr>
                    <pic:pic xmlns:pic="http://schemas.openxmlformats.org/drawingml/2006/picture">
                      <pic:nvPicPr>
                        <pic:cNvPr id="17" name="Picture 2" descr="D:\MOJE\KINGA 2\UEP\digit\prezentacja\1x\1x\Asset 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4" cy="22933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 descr="D:\MOJE\KINGA 2\UEP\digit\prezentacja\1x\1x\Asset 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6465" y="2109288"/>
                          <a:ext cx="6574905" cy="1562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5" descr="D:\MOJE\KINGA 2\UEP\digit\prezentacja\1x\1x\Asset 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4253" y="762399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6" descr="D:\MOJE\KINGA 2\UEP\digit\prezentacja\1x\1x\Asset 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82904" y="1278543"/>
                          <a:ext cx="2909094" cy="285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7B2223" id="Grupa 12" o:spid="_x0000_s1026" style="position:absolute;margin-left:-60pt;margin-top:-30.05pt;width:621.5pt;height:187.85pt;z-index:251667456;mso-width-relative:margin;mso-height-relative:margin" coordsize="123713,36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9818;height:22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WipjCAAAA2wAAAA8AAABkcnMvZG93bnJldi54bWxET01rAjEQvRf6H8IUetOsIm7ZGkVEUfDQ&#10;anvY47iZbtZuJkuS6vrvm4LQ2zze58wWvW3FhXxoHCsYDTMQxJXTDdcKPj82gxcQISJrbB2TghsF&#10;WMwfH2ZYaHflA12OsRYphEOBCkyMXSFlqAxZDEPXESfuy3mLMUFfS+3xmsJtK8dZNpUWG04NBjta&#10;Gaq+jz9WQTk5vW3qslyf91ucnPw5R/OeK/X81C9fQUTq47/47t7pND+Hv1/S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VoqYwgAAANsAAAAPAAAAAAAAAAAAAAAAAJ8C&#10;AABkcnMvZG93bnJldi54bWxQSwUGAAAAAAQABAD3AAAAjgMAAAAA&#10;">
                <v:imagedata r:id="rId5" o:title="Asset 12"/>
              </v:shape>
              <v:shape id="Picture 4" o:spid="_x0000_s1028" type="#_x0000_t75" style="position:absolute;left:57964;top:21092;width:65749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vn+HEAAAA2wAAAA8AAABkcnMvZG93bnJldi54bWxEj0FvwjAMhe9I+w+RJ+0GKUzaUCGgCbGJ&#10;GwOKuJrGaysapzShdP9+PkziZus9v/d5vuxdrTpqQ+XZwHiUgCLOva24MJAdPodTUCEiW6w9k4Ff&#10;CrBcPA3mmFp/5x11+1goCeGQooEyxibVOuQlOQwj3xCL9uNbh1HWttC2xbuEu1pPkuRNO6xYGkps&#10;aFVSftnfnIF1kZ1v2+t1/H3cfWWTy/tr3eUnY16e+48ZqEh9fJj/rzdW8AVWfpEB9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vn+HEAAAA2wAAAA8AAAAAAAAAAAAAAAAA&#10;nwIAAGRycy9kb3ducmV2LnhtbFBLBQYAAAAABAAEAPcAAACQAwAAAAA=&#10;">
                <v:imagedata r:id="rId6" o:title="Asset 11"/>
              </v:shape>
              <v:shape id="Picture 5" o:spid="_x0000_s1029" type="#_x0000_t75" style="position:absolute;left:74542;top:7623;width:285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KkvzEAAAA2wAAAA8AAABkcnMvZG93bnJldi54bWxEj09rwkAQxe9Cv8Myhd50kxxKTV2DCIpF&#10;PKi9eBuy0/xpdjZkt2v89m5B8DbDe/N+bxbFaDoRaHCNZQXpLAFBXFrdcKXg+7yZfoBwHlljZ5kU&#10;3MhBsXyZLDDX9spHCidfiRjCLkcFtfd9LqUrazLoZrYnjtqPHQz6uA6V1ANeY7jpZJYk79Jgw5FQ&#10;Y0/rmsrf05+JkN2XS/fBZVV72XatDJcyHHql3l7H1ScIT6N/mh/XOx3rz+H/lziAX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KkvzEAAAA2wAAAA8AAAAAAAAAAAAAAAAA&#10;nwIAAGRycy9kb3ducmV2LnhtbFBLBQYAAAAABAAEAPcAAACQAwAAAAA=&#10;">
                <v:imagedata r:id="rId7" o:title="Asset 16"/>
              </v:shape>
              <v:shape id="Picture 6" o:spid="_x0000_s1030" type="#_x0000_t75" style="position:absolute;left:92829;top:12785;width:29090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iUanBAAAA2wAAAA8AAABkcnMvZG93bnJldi54bWxET8lqwzAQvRfyD2ICvdVSEiiJayWUlEDp&#10;qVlIroM1tUytkbFkx+7XV4dCj4+3F7vRNWKgLtSeNSwyBYK49KbmSsPlfHhagwgR2WDjmTRMFGC3&#10;nT0UmBt/5yMNp1iJFMIhRw02xjaXMpSWHIbMt8SJ+/Kdw5hgV0nT4T2Fu0YulXqWDmtODRZb2lsq&#10;v0+903BUq36yb81Pv7lNh8/hSuvVB2n9OB9fX0BEGuO/+M/9bjQs0/r0Jf0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iUanBAAAA2wAAAA8AAAAAAAAAAAAAAAAAnwIA&#10;AGRycy9kb3ducmV2LnhtbFBLBQYAAAAABAAEAPcAAACNAwAAAAA=&#10;">
                <v:imagedata r:id="rId8" o:title="Asset 13"/>
              </v:shape>
            </v:group>
          </w:pict>
        </mc:Fallback>
      </mc:AlternateContent>
    </w:r>
    <w:r w:rsidRPr="00843E05">
      <w:rPr>
        <w:rFonts w:eastAsia="Calibri"/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CB769C" wp14:editId="6691F39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46514" cy="999871"/>
              <wp:effectExtent l="0" t="0" r="6350" b="0"/>
              <wp:wrapNone/>
              <wp:docPr id="1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6514" cy="999871"/>
                        <a:chOff x="567509" y="393334"/>
                        <a:chExt cx="4109267" cy="1613716"/>
                      </a:xfrm>
                    </wpg:grpSpPr>
                    <pic:pic xmlns:pic="http://schemas.openxmlformats.org/drawingml/2006/picture">
                      <pic:nvPicPr>
                        <pic:cNvPr id="3" name="Grafika 11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7050C35-6CF5-DC6C-6713-1CD0A6337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2937" y="831952"/>
                          <a:ext cx="1983839" cy="741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6" descr="D:\MOJE\KINGA 2\UEP\digit\pliki logo\logo DIGIT kolor bez tł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509" y="393334"/>
                          <a:ext cx="1613716" cy="16137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73AEE8" id="Grupa 12" o:spid="_x0000_s1026" style="position:absolute;margin-left:0;margin-top:-.05pt;width:200.5pt;height:78.75pt;z-index:251665408;mso-width-relative:margin;mso-height-relative:margin" coordorigin="5675,3933" coordsize="41092,16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">
              <v:shape id="Grafika 11" o:spid="_x0000_s1027" type="#_x0000_t75" style="position:absolute;left:26929;top:8319;width:19838;height:7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G0bAAAAA2gAAAA8AAABkcnMvZG93bnJldi54bWxEj81qwzAQhO+FvIPYQG+1nAZMcKyEEgjt&#10;0XXyAIu18U+tlZFkx3n7qlDIcZiZb5jiuJhBzOR8Z1nBJklBENdWd9wouF7ObzsQPiBrHCyTggd5&#10;OB5WLwXm2t75m+YqNCJC2OeooA1hzKX0dUsGfWJH4ujdrDMYonSN1A7vEW4G+Z6mmTTYcVxocaRT&#10;S/VPNRkFk+vnz5LCPHldTg/um9M2K5V6XS8fexCBlvAM/7e/tIIt/F2JN0Ae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18bRsAAAADaAAAADwAAAAAAAAAAAAAAAACfAgAA&#10;ZHJzL2Rvd25yZXYueG1sUEsFBgAAAAAEAAQA9wAAAIwDAAAAAA==&#10;">
                <v:imagedata r:id="rId12" o:title=""/>
                <v:path arrowok="t"/>
              </v:shape>
              <v:shape id="Picture 6" o:spid="_x0000_s1028" type="#_x0000_t75" style="position:absolute;left:5675;top:3933;width:16137;height:16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aTEjAAAAA2gAAAA8AAABkcnMvZG93bnJldi54bWxET89rwjAUvg/2P4Q38DZTC4pUYxmCOAYe&#10;pl68PZtnG9a81CTWbn/9Mhh4/Ph+L8vBtqInH4xjBZNxBoK4ctpwreB42LzOQYSIrLF1TAq+KUC5&#10;en5aYqHdnT+p38dapBAOBSpoYuwKKUPVkMUwdh1x4i7OW4wJ+lpqj/cUbluZZ9lMWjScGhrsaN1Q&#10;9bW/2TSj2m1MfzK7+TXnH7/dzs7Yfyg1ehneFiAiDfEh/ne/awVT+LuS/C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lpMSMAAAADaAAAADwAAAAAAAAAAAAAAAACfAgAA&#10;ZHJzL2Rvd25yZXYueG1sUEsFBgAAAAAEAAQA9wAAAIwDAAAAAA==&#10;">
                <v:imagedata r:id="rId13" o:title="logo DIGIT kolor bez tł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46BDE"/>
    <w:rsid w:val="001A0A2B"/>
    <w:rsid w:val="001A5A6D"/>
    <w:rsid w:val="001B74E0"/>
    <w:rsid w:val="00215E11"/>
    <w:rsid w:val="002167BE"/>
    <w:rsid w:val="002224DC"/>
    <w:rsid w:val="002D2EBB"/>
    <w:rsid w:val="003052D9"/>
    <w:rsid w:val="00371924"/>
    <w:rsid w:val="00381AAB"/>
    <w:rsid w:val="004122BA"/>
    <w:rsid w:val="00471165"/>
    <w:rsid w:val="004A347C"/>
    <w:rsid w:val="004A7E04"/>
    <w:rsid w:val="004C42BA"/>
    <w:rsid w:val="004F13B2"/>
    <w:rsid w:val="00515D05"/>
    <w:rsid w:val="00554086"/>
    <w:rsid w:val="00577E5D"/>
    <w:rsid w:val="00585392"/>
    <w:rsid w:val="00587911"/>
    <w:rsid w:val="005C7FD9"/>
    <w:rsid w:val="006412B4"/>
    <w:rsid w:val="00650FD1"/>
    <w:rsid w:val="006A4A7C"/>
    <w:rsid w:val="006B045D"/>
    <w:rsid w:val="006C1157"/>
    <w:rsid w:val="006C21DE"/>
    <w:rsid w:val="00702643"/>
    <w:rsid w:val="00744933"/>
    <w:rsid w:val="0074547D"/>
    <w:rsid w:val="00753CFF"/>
    <w:rsid w:val="007D7BAC"/>
    <w:rsid w:val="00847B5A"/>
    <w:rsid w:val="00865313"/>
    <w:rsid w:val="008A2F85"/>
    <w:rsid w:val="008A4434"/>
    <w:rsid w:val="009242DD"/>
    <w:rsid w:val="00933A71"/>
    <w:rsid w:val="009662E0"/>
    <w:rsid w:val="009732A4"/>
    <w:rsid w:val="009A213C"/>
    <w:rsid w:val="009B05E1"/>
    <w:rsid w:val="009B4A65"/>
    <w:rsid w:val="00A00B4C"/>
    <w:rsid w:val="00A54883"/>
    <w:rsid w:val="00A629BC"/>
    <w:rsid w:val="00A73CBA"/>
    <w:rsid w:val="00AA0DC6"/>
    <w:rsid w:val="00AA5BF0"/>
    <w:rsid w:val="00AE4CA3"/>
    <w:rsid w:val="00B23F06"/>
    <w:rsid w:val="00B34316"/>
    <w:rsid w:val="00B47540"/>
    <w:rsid w:val="00B524CC"/>
    <w:rsid w:val="00BF0E1C"/>
    <w:rsid w:val="00C25A4E"/>
    <w:rsid w:val="00C35FCB"/>
    <w:rsid w:val="00C44B1F"/>
    <w:rsid w:val="00CD21EB"/>
    <w:rsid w:val="00CF015B"/>
    <w:rsid w:val="00CF1B79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1085B"/>
    <w:rsid w:val="00E238FD"/>
    <w:rsid w:val="00E66290"/>
    <w:rsid w:val="00E90BB2"/>
    <w:rsid w:val="00EE4541"/>
    <w:rsid w:val="00F50C47"/>
    <w:rsid w:val="00F64FD3"/>
    <w:rsid w:val="00FB0436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456F29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7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3" Type="http://schemas.openxmlformats.org/officeDocument/2006/relationships/image" Target="media/image4.png"/><Relationship Id="rId7" Type="http://schemas.openxmlformats.org/officeDocument/2006/relationships/image" Target="media/image15.png"/><Relationship Id="rId2" Type="http://schemas.openxmlformats.org/officeDocument/2006/relationships/image" Target="media/image3.png"/><Relationship Id="rId1" Type="http://schemas.openxmlformats.org/officeDocument/2006/relationships/image" Target="media/image1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8.png"/><Relationship Id="rId4" Type="http://schemas.openxmlformats.org/officeDocument/2006/relationships/image" Target="media/image14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43A74E71</Template>
  <TotalTime>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11</cp:revision>
  <cp:lastPrinted>2022-04-28T10:17:00Z</cp:lastPrinted>
  <dcterms:created xsi:type="dcterms:W3CDTF">2025-01-22T10:37:00Z</dcterms:created>
  <dcterms:modified xsi:type="dcterms:W3CDTF">2025-04-28T14:41:00Z</dcterms:modified>
</cp:coreProperties>
</file>