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0746B" w14:textId="2CBE04BA" w:rsidR="00B976FF" w:rsidRPr="009D4B22" w:rsidRDefault="00B976FF" w:rsidP="00B976FF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4"/>
          <w:szCs w:val="24"/>
        </w:rPr>
      </w:pPr>
    </w:p>
    <w:p w14:paraId="052EFD0C" w14:textId="77777777" w:rsidR="00B976FF" w:rsidRPr="00B976FF" w:rsidRDefault="00B976FF" w:rsidP="00B976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76FF">
        <w:rPr>
          <w:rFonts w:asciiTheme="minorHAnsi" w:hAnsiTheme="minorHAnsi" w:cstheme="minorHAnsi"/>
          <w:b/>
          <w:sz w:val="24"/>
          <w:szCs w:val="24"/>
        </w:rPr>
        <w:t>Uniwersytet Ekonomiczny w Poznaniu</w:t>
      </w:r>
    </w:p>
    <w:p w14:paraId="76AE7678" w14:textId="77777777" w:rsidR="00B976FF" w:rsidRPr="00B976FF" w:rsidRDefault="00B976FF" w:rsidP="00B976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76FF">
        <w:rPr>
          <w:rFonts w:asciiTheme="minorHAnsi" w:hAnsiTheme="minorHAnsi" w:cstheme="minorHAnsi"/>
          <w:b/>
          <w:sz w:val="24"/>
          <w:szCs w:val="24"/>
        </w:rPr>
        <w:t>Al. Niepodległości 10, 60-875 Poznań</w:t>
      </w:r>
    </w:p>
    <w:p w14:paraId="1E03D3E1" w14:textId="77777777" w:rsidR="00B976FF" w:rsidRPr="009D4B22" w:rsidRDefault="00B976FF" w:rsidP="00B976F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3E42300" w14:textId="56A613AE" w:rsidR="00B976FF" w:rsidRPr="003850C7" w:rsidRDefault="00B976FF" w:rsidP="00B976FF">
      <w:pPr>
        <w:spacing w:before="24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3850C7">
        <w:rPr>
          <w:rFonts w:asciiTheme="majorHAnsi" w:hAnsiTheme="majorHAnsi" w:cstheme="majorHAnsi"/>
        </w:rPr>
        <w:t xml:space="preserve">aprasza do złożenia ofert </w:t>
      </w:r>
      <w:r>
        <w:rPr>
          <w:rFonts w:asciiTheme="majorHAnsi" w:hAnsiTheme="majorHAnsi" w:cstheme="majorHAnsi"/>
        </w:rPr>
        <w:t xml:space="preserve">zapytaniu ofertowym </w:t>
      </w:r>
      <w:r w:rsidRPr="003850C7">
        <w:rPr>
          <w:rFonts w:asciiTheme="majorHAnsi" w:hAnsiTheme="majorHAnsi" w:cstheme="majorHAnsi"/>
        </w:rPr>
        <w:t xml:space="preserve">na </w:t>
      </w:r>
      <w:r w:rsidRPr="00B976FF">
        <w:rPr>
          <w:rFonts w:asciiTheme="majorHAnsi" w:hAnsiTheme="majorHAnsi" w:cstheme="majorHAnsi"/>
          <w:b/>
        </w:rPr>
        <w:t xml:space="preserve">Usługi </w:t>
      </w:r>
      <w:r w:rsidRPr="003850C7">
        <w:rPr>
          <w:rFonts w:asciiTheme="majorHAnsi" w:hAnsiTheme="majorHAnsi" w:cstheme="majorHAnsi"/>
        </w:rPr>
        <w:t>pn</w:t>
      </w:r>
      <w:r>
        <w:rPr>
          <w:rFonts w:asciiTheme="majorHAnsi" w:hAnsiTheme="majorHAnsi" w:cstheme="majorHAnsi"/>
        </w:rPr>
        <w:t>.</w:t>
      </w:r>
      <w:r w:rsidRPr="003850C7">
        <w:rPr>
          <w:rFonts w:asciiTheme="majorHAnsi" w:hAnsiTheme="majorHAnsi" w:cstheme="majorHAnsi"/>
        </w:rPr>
        <w:t>:</w:t>
      </w:r>
    </w:p>
    <w:p w14:paraId="0BD06762" w14:textId="577D901C" w:rsidR="00B976FF" w:rsidRDefault="00B976FF" w:rsidP="00B976FF">
      <w:pPr>
        <w:jc w:val="center"/>
        <w:rPr>
          <w:b/>
          <w:sz w:val="24"/>
          <w:szCs w:val="24"/>
        </w:rPr>
      </w:pPr>
      <w:r w:rsidRPr="00D24733">
        <w:rPr>
          <w:rFonts w:cs="Calibri"/>
          <w:b/>
          <w:sz w:val="24"/>
          <w:szCs w:val="24"/>
          <w:lang w:eastAsia="pl-PL"/>
        </w:rPr>
        <w:t>Przygotowanie i przeprowadzenie szkolenia z zakresu metody Problem-</w:t>
      </w:r>
      <w:proofErr w:type="spellStart"/>
      <w:r w:rsidRPr="00D24733">
        <w:rPr>
          <w:rFonts w:cs="Calibri"/>
          <w:b/>
          <w:sz w:val="24"/>
          <w:szCs w:val="24"/>
          <w:lang w:eastAsia="pl-PL"/>
        </w:rPr>
        <w:t>Based</w:t>
      </w:r>
      <w:proofErr w:type="spellEnd"/>
      <w:r w:rsidRPr="00D24733">
        <w:rPr>
          <w:rFonts w:cs="Calibri"/>
          <w:b/>
          <w:sz w:val="24"/>
          <w:szCs w:val="24"/>
          <w:lang w:eastAsia="pl-PL"/>
        </w:rPr>
        <w:t xml:space="preserve"> Learning </w:t>
      </w:r>
      <w:r>
        <w:rPr>
          <w:rFonts w:cs="Calibri"/>
          <w:b/>
          <w:sz w:val="24"/>
          <w:szCs w:val="24"/>
          <w:lang w:eastAsia="pl-PL"/>
        </w:rPr>
        <w:br/>
      </w:r>
      <w:r w:rsidRPr="00D24733">
        <w:rPr>
          <w:rFonts w:cs="Calibri"/>
          <w:b/>
          <w:sz w:val="24"/>
          <w:szCs w:val="24"/>
          <w:lang w:eastAsia="pl-PL"/>
        </w:rPr>
        <w:t>i nauczania tą metodą w zakresie kompetencji cyfrowych</w:t>
      </w:r>
    </w:p>
    <w:p w14:paraId="551AD678" w14:textId="77777777" w:rsidR="00B976FF" w:rsidRDefault="00B976FF" w:rsidP="00B976F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42A651" w14:textId="77777777" w:rsidR="00B976FF" w:rsidRDefault="00B976FF" w:rsidP="00B976F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FF33550" w14:textId="77777777" w:rsidR="00B976FF" w:rsidRPr="009D4B22" w:rsidRDefault="00B976FF" w:rsidP="00B976F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1A29875" w14:textId="1555A14C" w:rsidR="00B976FF" w:rsidRPr="00B976FF" w:rsidRDefault="00B976FF" w:rsidP="00B976FF">
      <w:pPr>
        <w:jc w:val="center"/>
        <w:rPr>
          <w:rFonts w:asciiTheme="minorHAnsi" w:hAnsiTheme="minorHAnsi" w:cstheme="minorHAnsi"/>
          <w:b/>
          <w:color w:val="FF9900"/>
          <w:sz w:val="24"/>
          <w:szCs w:val="24"/>
        </w:rPr>
      </w:pPr>
      <w:r w:rsidRPr="00B976FF">
        <w:rPr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Pr="00B976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ZO/002/25</w:t>
      </w:r>
    </w:p>
    <w:p w14:paraId="55BF7255" w14:textId="77777777" w:rsidR="00B976FF" w:rsidRPr="000011C8" w:rsidRDefault="00B976FF" w:rsidP="00B976FF">
      <w:pPr>
        <w:jc w:val="center"/>
        <w:rPr>
          <w:rFonts w:asciiTheme="majorHAnsi" w:hAnsiTheme="majorHAnsi" w:cstheme="majorHAnsi"/>
          <w:b/>
        </w:rPr>
      </w:pPr>
    </w:p>
    <w:p w14:paraId="246107FE" w14:textId="77777777" w:rsidR="00B976FF" w:rsidRPr="00AA4315" w:rsidRDefault="00B976FF" w:rsidP="00B976FF">
      <w:pPr>
        <w:jc w:val="center"/>
        <w:rPr>
          <w:rFonts w:cs="Calibri"/>
          <w:b/>
          <w:sz w:val="20"/>
          <w:szCs w:val="20"/>
        </w:rPr>
      </w:pPr>
    </w:p>
    <w:p w14:paraId="397C6EBF" w14:textId="77777777" w:rsidR="00B976FF" w:rsidRPr="00AA4315" w:rsidRDefault="00B976FF" w:rsidP="00B976FF">
      <w:pPr>
        <w:jc w:val="center"/>
        <w:rPr>
          <w:rFonts w:cs="Calibri"/>
          <w:b/>
          <w:sz w:val="20"/>
          <w:szCs w:val="20"/>
        </w:rPr>
      </w:pPr>
    </w:p>
    <w:p w14:paraId="75B15632" w14:textId="77777777" w:rsidR="00B976FF" w:rsidRPr="00AA4315" w:rsidRDefault="00B976FF" w:rsidP="00B976FF">
      <w:pPr>
        <w:jc w:val="center"/>
        <w:rPr>
          <w:rFonts w:cs="Calibri"/>
          <w:b/>
          <w:sz w:val="20"/>
          <w:szCs w:val="20"/>
        </w:rPr>
      </w:pPr>
    </w:p>
    <w:p w14:paraId="2F44C0F0" w14:textId="77777777" w:rsidR="00B976FF" w:rsidRPr="00AA4315" w:rsidRDefault="00B976FF" w:rsidP="00B976FF">
      <w:pPr>
        <w:jc w:val="center"/>
        <w:rPr>
          <w:rFonts w:cs="Calibri"/>
          <w:b/>
          <w:sz w:val="20"/>
          <w:szCs w:val="20"/>
        </w:rPr>
      </w:pPr>
    </w:p>
    <w:p w14:paraId="7BAA8BEE" w14:textId="77777777" w:rsidR="00B976FF" w:rsidRPr="00AA4315" w:rsidRDefault="00B976FF" w:rsidP="00B976FF">
      <w:pPr>
        <w:jc w:val="center"/>
        <w:rPr>
          <w:rFonts w:cs="Calibri"/>
          <w:b/>
          <w:sz w:val="20"/>
          <w:szCs w:val="20"/>
        </w:rPr>
      </w:pPr>
      <w:r w:rsidRPr="00AA4315">
        <w:rPr>
          <w:rFonts w:cs="Calibri"/>
          <w:b/>
          <w:sz w:val="20"/>
          <w:szCs w:val="20"/>
        </w:rPr>
        <w:t>......................................</w:t>
      </w:r>
    </w:p>
    <w:p w14:paraId="58C71402" w14:textId="77777777" w:rsidR="00B976FF" w:rsidRPr="00AA4315" w:rsidRDefault="00B976FF" w:rsidP="00B976FF">
      <w:pPr>
        <w:jc w:val="center"/>
        <w:rPr>
          <w:rFonts w:cs="Calibri"/>
          <w:b/>
          <w:sz w:val="20"/>
          <w:szCs w:val="20"/>
        </w:rPr>
      </w:pPr>
      <w:r w:rsidRPr="00AA4315">
        <w:rPr>
          <w:rFonts w:cs="Calibri"/>
          <w:b/>
          <w:sz w:val="20"/>
          <w:szCs w:val="20"/>
        </w:rPr>
        <w:t>ZATWIERDZAM</w:t>
      </w:r>
    </w:p>
    <w:p w14:paraId="685775F4" w14:textId="77777777" w:rsidR="00B976FF" w:rsidRDefault="00B976FF" w:rsidP="00B976FF">
      <w:pPr>
        <w:rPr>
          <w:rFonts w:asciiTheme="majorHAnsi" w:hAnsiTheme="majorHAnsi" w:cstheme="majorHAnsi"/>
          <w:sz w:val="20"/>
          <w:szCs w:val="20"/>
        </w:rPr>
      </w:pPr>
    </w:p>
    <w:p w14:paraId="7E54FAB0" w14:textId="77777777" w:rsidR="00B976FF" w:rsidRDefault="00B976FF" w:rsidP="00B976FF">
      <w:pPr>
        <w:rPr>
          <w:rFonts w:asciiTheme="majorHAnsi" w:hAnsiTheme="majorHAnsi" w:cstheme="majorHAnsi"/>
          <w:sz w:val="20"/>
          <w:szCs w:val="20"/>
        </w:rPr>
      </w:pPr>
    </w:p>
    <w:p w14:paraId="1D22251B" w14:textId="77777777" w:rsidR="00B976FF" w:rsidRDefault="00B976FF" w:rsidP="00B976FF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F6CC065" w14:textId="77777777" w:rsidR="00691145" w:rsidRPr="00322E16" w:rsidRDefault="00691145" w:rsidP="00322E16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bookmarkStart w:id="0" w:name="_Hlk148519685"/>
    </w:p>
    <w:bookmarkEnd w:id="0"/>
    <w:p w14:paraId="569657D2" w14:textId="77777777" w:rsidR="00A53A3A" w:rsidRPr="00A53A3A" w:rsidRDefault="00A53A3A" w:rsidP="00A53A3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inorHAnsi" w:hAnsiTheme="minorHAnsi" w:cstheme="minorHAnsi"/>
          <w:sz w:val="24"/>
          <w:szCs w:val="24"/>
        </w:rPr>
      </w:pPr>
      <w:r w:rsidRPr="00A53A3A">
        <w:rPr>
          <w:rFonts w:asciiTheme="minorHAnsi" w:hAnsiTheme="minorHAnsi" w:cstheme="minorHAnsi"/>
          <w:sz w:val="24"/>
          <w:szCs w:val="24"/>
        </w:rPr>
        <w:t>Szanowni Państwo,</w:t>
      </w:r>
    </w:p>
    <w:p w14:paraId="763952DD" w14:textId="10B0D012" w:rsidR="00691145" w:rsidRDefault="00A53A3A" w:rsidP="00A53A3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inorHAnsi" w:hAnsiTheme="minorHAnsi" w:cstheme="minorHAnsi"/>
          <w:sz w:val="24"/>
          <w:szCs w:val="24"/>
        </w:rPr>
      </w:pPr>
      <w:r w:rsidRPr="00A53A3A">
        <w:rPr>
          <w:rFonts w:asciiTheme="minorHAnsi" w:hAnsiTheme="minorHAnsi" w:cstheme="minorHAnsi"/>
          <w:sz w:val="24"/>
          <w:szCs w:val="24"/>
        </w:rPr>
        <w:t xml:space="preserve">w związku z realizacją przez Uniwersytet Ekonomiczny w Poznaniu projektu pn. „DIGIT: Ludzie </w:t>
      </w:r>
      <w:r>
        <w:rPr>
          <w:rFonts w:asciiTheme="minorHAnsi" w:hAnsiTheme="minorHAnsi" w:cstheme="minorHAnsi"/>
          <w:sz w:val="24"/>
          <w:szCs w:val="24"/>
        </w:rPr>
        <w:br/>
      </w:r>
      <w:r w:rsidRPr="00A53A3A">
        <w:rPr>
          <w:rFonts w:asciiTheme="minorHAnsi" w:hAnsiTheme="minorHAnsi" w:cstheme="minorHAnsi"/>
          <w:sz w:val="24"/>
          <w:szCs w:val="24"/>
        </w:rPr>
        <w:t>i algorytmy w organizacjach: kompetencje do pracy w środowisku cyfrowym”, w ramach Programu Partnerstwa Strategiczne, Uniwersytet Ekonomiczny w Pozna</w:t>
      </w:r>
      <w:r>
        <w:rPr>
          <w:rFonts w:asciiTheme="minorHAnsi" w:hAnsiTheme="minorHAnsi" w:cstheme="minorHAnsi"/>
          <w:sz w:val="24"/>
          <w:szCs w:val="24"/>
        </w:rPr>
        <w:t>niu zaprasza do składania ofert w niniejszym zapytaniu.</w:t>
      </w:r>
    </w:p>
    <w:p w14:paraId="3773D37F" w14:textId="77777777" w:rsidR="00A53A3A" w:rsidRPr="00955FEE" w:rsidRDefault="00A53A3A" w:rsidP="00A53A3A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102CEBF0" w14:textId="77777777" w:rsidR="00691145" w:rsidRPr="00955FEE" w:rsidRDefault="00691145" w:rsidP="00322E1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6640F36" w14:textId="77777777" w:rsidR="00691145" w:rsidRPr="00955FEE" w:rsidRDefault="00691145" w:rsidP="00322E16">
      <w:p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UNIWERSYTET EKONOMICZNY W POZNANIU</w:t>
      </w:r>
    </w:p>
    <w:p w14:paraId="67A846DC" w14:textId="77777777" w:rsidR="00691145" w:rsidRPr="00955FEE" w:rsidRDefault="00691145" w:rsidP="00322E16">
      <w:p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Al. Niepodległości 10</w:t>
      </w:r>
    </w:p>
    <w:p w14:paraId="3DB34143" w14:textId="77777777" w:rsidR="00691145" w:rsidRPr="00955FEE" w:rsidRDefault="00691145" w:rsidP="00322E16">
      <w:p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61-875 Poznań</w:t>
      </w:r>
    </w:p>
    <w:p w14:paraId="20DB6AED" w14:textId="77777777" w:rsidR="00691145" w:rsidRPr="00955FEE" w:rsidRDefault="00691145" w:rsidP="00322E16">
      <w:p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NIP: 7770005497</w:t>
      </w:r>
    </w:p>
    <w:p w14:paraId="1CA1D9CC" w14:textId="77777777" w:rsidR="00691145" w:rsidRPr="00955FEE" w:rsidRDefault="00691145" w:rsidP="0069114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2D1678" w14:textId="77777777" w:rsidR="00691145" w:rsidRPr="00955FEE" w:rsidRDefault="00691145" w:rsidP="00322E1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TRYB UDZIELENIA ZAMÓWIENIA:</w:t>
      </w:r>
    </w:p>
    <w:p w14:paraId="44C3A547" w14:textId="1F414E86" w:rsidR="00691145" w:rsidRPr="00955FEE" w:rsidRDefault="00691145" w:rsidP="00322E16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W niniejszym postępowaniu nie stosuje się Ustawy </w:t>
      </w:r>
      <w:r w:rsidR="00D24733">
        <w:rPr>
          <w:rFonts w:asciiTheme="minorHAnsi" w:hAnsiTheme="minorHAnsi" w:cstheme="minorHAnsi"/>
          <w:sz w:val="24"/>
          <w:szCs w:val="24"/>
        </w:rPr>
        <w:t xml:space="preserve">Prawo </w:t>
      </w:r>
      <w:r w:rsidRPr="00955FEE">
        <w:rPr>
          <w:rFonts w:asciiTheme="minorHAnsi" w:hAnsiTheme="minorHAnsi" w:cstheme="minorHAnsi"/>
          <w:sz w:val="24"/>
          <w:szCs w:val="24"/>
        </w:rPr>
        <w:t>Zamówień Publicznych.</w:t>
      </w:r>
    </w:p>
    <w:p w14:paraId="20A86AAA" w14:textId="77777777" w:rsidR="00691145" w:rsidRPr="00955FEE" w:rsidRDefault="00691145" w:rsidP="00322E16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55FEE">
        <w:rPr>
          <w:rFonts w:asciiTheme="minorHAnsi" w:hAnsiTheme="minorHAnsi" w:cstheme="minorHAnsi"/>
        </w:rPr>
        <w:t>Postępowanie prowadzone jest w zapytaniu ofertowym zgodnie z zasadą konkurencyjności.</w:t>
      </w:r>
    </w:p>
    <w:p w14:paraId="7810B560" w14:textId="77777777" w:rsidR="00691145" w:rsidRPr="00955FEE" w:rsidRDefault="00691145" w:rsidP="00691145">
      <w:pPr>
        <w:pStyle w:val="NormalnyWeb"/>
        <w:spacing w:before="0" w:beforeAutospacing="0" w:after="0" w:afterAutospacing="0"/>
        <w:ind w:left="792"/>
        <w:jc w:val="both"/>
        <w:rPr>
          <w:rFonts w:asciiTheme="minorHAnsi" w:hAnsiTheme="minorHAnsi" w:cstheme="minorHAnsi"/>
        </w:rPr>
      </w:pPr>
    </w:p>
    <w:p w14:paraId="340B17DD" w14:textId="77777777" w:rsidR="00691145" w:rsidRPr="00955FEE" w:rsidRDefault="00691145" w:rsidP="00322E16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289F5A05" w14:textId="77777777" w:rsidR="00691145" w:rsidRPr="00955FEE" w:rsidRDefault="00691145" w:rsidP="00322E16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Kod CPV: 80510000-2</w:t>
      </w:r>
    </w:p>
    <w:p w14:paraId="044D3867" w14:textId="77777777" w:rsidR="00691145" w:rsidRPr="00955FEE" w:rsidRDefault="00691145" w:rsidP="00322E16">
      <w:pPr>
        <w:pStyle w:val="Akapitzlist"/>
        <w:ind w:left="792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Nazwa kodu CPV: Usługi szkolenia specjalistycznego.</w:t>
      </w:r>
    </w:p>
    <w:p w14:paraId="21797EF1" w14:textId="7E9F3B35" w:rsidR="00691145" w:rsidRPr="00955FEE" w:rsidRDefault="00691145" w:rsidP="00D24733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Przedmiotem postępowania jest </w:t>
      </w:r>
      <w:r w:rsidR="00D24733">
        <w:rPr>
          <w:rFonts w:asciiTheme="minorHAnsi" w:hAnsiTheme="minorHAnsi" w:cstheme="minorHAnsi"/>
          <w:sz w:val="24"/>
          <w:szCs w:val="24"/>
        </w:rPr>
        <w:t xml:space="preserve">przygotowanie i </w:t>
      </w:r>
      <w:r w:rsidRPr="00955FEE">
        <w:rPr>
          <w:rFonts w:asciiTheme="minorHAnsi" w:hAnsiTheme="minorHAnsi" w:cstheme="minorHAnsi"/>
          <w:sz w:val="24"/>
          <w:szCs w:val="24"/>
        </w:rPr>
        <w:t xml:space="preserve">przeprowadzenie usługi </w:t>
      </w:r>
      <w:r w:rsidRPr="00955FEE">
        <w:rPr>
          <w:rFonts w:asciiTheme="minorHAnsi" w:hAnsiTheme="minorHAnsi" w:cstheme="minorHAnsi"/>
          <w:bCs/>
          <w:sz w:val="24"/>
          <w:szCs w:val="24"/>
        </w:rPr>
        <w:t xml:space="preserve">specjalistycznego szkolenia dotyczącego </w:t>
      </w:r>
      <w:r w:rsidR="00D24733" w:rsidRPr="00D24733">
        <w:rPr>
          <w:rFonts w:asciiTheme="minorHAnsi" w:hAnsiTheme="minorHAnsi" w:cstheme="minorHAnsi"/>
          <w:bCs/>
          <w:sz w:val="24"/>
          <w:szCs w:val="24"/>
        </w:rPr>
        <w:t>z zakresu metody Problem-</w:t>
      </w:r>
      <w:proofErr w:type="spellStart"/>
      <w:r w:rsidR="00D24733" w:rsidRPr="00D24733">
        <w:rPr>
          <w:rFonts w:asciiTheme="minorHAnsi" w:hAnsiTheme="minorHAnsi" w:cstheme="minorHAnsi"/>
          <w:bCs/>
          <w:sz w:val="24"/>
          <w:szCs w:val="24"/>
        </w:rPr>
        <w:t>Based</w:t>
      </w:r>
      <w:proofErr w:type="spellEnd"/>
      <w:r w:rsidR="00D24733" w:rsidRPr="00D24733">
        <w:rPr>
          <w:rFonts w:asciiTheme="minorHAnsi" w:hAnsiTheme="minorHAnsi" w:cstheme="minorHAnsi"/>
          <w:bCs/>
          <w:sz w:val="24"/>
          <w:szCs w:val="24"/>
        </w:rPr>
        <w:t xml:space="preserve"> Learning </w:t>
      </w:r>
      <w:r w:rsidR="00C355C4">
        <w:rPr>
          <w:rFonts w:asciiTheme="minorHAnsi" w:hAnsiTheme="minorHAnsi" w:cstheme="minorHAnsi"/>
          <w:bCs/>
          <w:sz w:val="24"/>
          <w:szCs w:val="24"/>
        </w:rPr>
        <w:br/>
      </w:r>
      <w:r w:rsidR="00D24733" w:rsidRPr="00D24733">
        <w:rPr>
          <w:rFonts w:asciiTheme="minorHAnsi" w:hAnsiTheme="minorHAnsi" w:cstheme="minorHAnsi"/>
          <w:bCs/>
          <w:sz w:val="24"/>
          <w:szCs w:val="24"/>
        </w:rPr>
        <w:t xml:space="preserve">i nauczania tą metodą w zakresie kompetencji cyfrowych </w:t>
      </w:r>
      <w:r w:rsidRPr="00955FE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D07ADE1" w14:textId="77777777" w:rsidR="00691145" w:rsidRPr="00955FEE" w:rsidRDefault="00691145" w:rsidP="00322E16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Szczegółowy opis zamówienia zawiera załącznik nr 3</w:t>
      </w:r>
      <w:r w:rsidR="007F2840" w:rsidRPr="00955FEE">
        <w:rPr>
          <w:rFonts w:asciiTheme="minorHAnsi" w:hAnsiTheme="minorHAnsi" w:cstheme="minorHAnsi"/>
          <w:sz w:val="24"/>
          <w:szCs w:val="24"/>
        </w:rPr>
        <w:t xml:space="preserve"> do ogłoszenia: O</w:t>
      </w:r>
      <w:r w:rsidRPr="00955FEE">
        <w:rPr>
          <w:rFonts w:asciiTheme="minorHAnsi" w:hAnsiTheme="minorHAnsi" w:cstheme="minorHAnsi"/>
          <w:sz w:val="24"/>
          <w:szCs w:val="24"/>
        </w:rPr>
        <w:t>pis przedmiotu zamówienia.</w:t>
      </w:r>
    </w:p>
    <w:p w14:paraId="3AA671C5" w14:textId="77777777" w:rsidR="00691145" w:rsidRPr="00440F9B" w:rsidRDefault="00691145" w:rsidP="009038C7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40F9B">
        <w:rPr>
          <w:rFonts w:asciiTheme="minorHAnsi" w:hAnsiTheme="minorHAnsi" w:cstheme="minorHAnsi"/>
          <w:sz w:val="24"/>
          <w:szCs w:val="24"/>
        </w:rPr>
        <w:t>Przedmiot zamówienia (tj. usługa będąca przedmiotem postępowania) ma charakter usługi kształcenia zawodowego i jest w całości finansowana ze środków publicznych. Istota świadczonej usługi daje zatem podstawę zastosowania zwolnienia  z podatku VAT zgodnie z art. 43 ust. 1 pkt 29 lit. C ustawy o podatku od towarów i usług z dnia 11 marca 2004</w:t>
      </w:r>
      <w:r w:rsidR="009038C7" w:rsidRPr="00440F9B">
        <w:rPr>
          <w:rFonts w:asciiTheme="minorHAnsi" w:hAnsiTheme="minorHAnsi" w:cstheme="minorHAnsi"/>
          <w:sz w:val="24"/>
          <w:szCs w:val="24"/>
        </w:rPr>
        <w:t xml:space="preserve"> </w:t>
      </w:r>
      <w:r w:rsidRPr="00440F9B">
        <w:rPr>
          <w:rFonts w:asciiTheme="minorHAnsi" w:hAnsiTheme="minorHAnsi" w:cstheme="minorHAnsi"/>
          <w:sz w:val="24"/>
          <w:szCs w:val="24"/>
        </w:rPr>
        <w:t>r. z późniejszymi zmianami.</w:t>
      </w:r>
    </w:p>
    <w:p w14:paraId="1E677506" w14:textId="77777777" w:rsidR="009038C7" w:rsidRPr="00955FEE" w:rsidRDefault="009038C7" w:rsidP="009038C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2013496" w14:textId="77777777" w:rsidR="00691145" w:rsidRPr="00955FEE" w:rsidRDefault="00691145" w:rsidP="00EF78D4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TERMIN REALIZACJI ZAMÓWIENIA </w:t>
      </w:r>
    </w:p>
    <w:p w14:paraId="043F77DA" w14:textId="77777777" w:rsidR="00564491" w:rsidRPr="00564491" w:rsidRDefault="00564491" w:rsidP="00564491">
      <w:pPr>
        <w:pStyle w:val="Akapitzlist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4491">
        <w:rPr>
          <w:rFonts w:asciiTheme="minorHAnsi" w:hAnsiTheme="minorHAnsi" w:cstheme="minorHAnsi"/>
          <w:color w:val="000000" w:themeColor="text1"/>
          <w:sz w:val="24"/>
          <w:szCs w:val="24"/>
        </w:rPr>
        <w:t>Przedmiot zamówienia zostanie zrealizowany nie później niż w ciągu 6 miesięcy od daty zawarcia umowy.</w:t>
      </w:r>
    </w:p>
    <w:p w14:paraId="0341EBD5" w14:textId="54BD6E58" w:rsidR="00564491" w:rsidRPr="00564491" w:rsidRDefault="00564491" w:rsidP="00564491">
      <w:pPr>
        <w:pStyle w:val="Akapitzlist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4491">
        <w:rPr>
          <w:rFonts w:asciiTheme="minorHAnsi" w:hAnsiTheme="minorHAnsi" w:cstheme="minorHAnsi"/>
          <w:color w:val="000000" w:themeColor="text1"/>
          <w:sz w:val="24"/>
          <w:szCs w:val="24"/>
        </w:rPr>
        <w:t>Spotkania szkoleniowe odbędą się w terminach odrębnie ustalonych z Zamawiającym. Harmonogram spotkań zostanie przedstawiony i uzgodniony w ciągu 14 dni od daty zawarcia umowy. Terminy spotkań muszą być zaakceptowane przez Zamawiającego po zawarciu umowy, zgodnie z wymaganiami SOPZ.</w:t>
      </w:r>
    </w:p>
    <w:p w14:paraId="0AA27E0A" w14:textId="77777777" w:rsidR="00691145" w:rsidRPr="00564491" w:rsidRDefault="00691145" w:rsidP="00BB300F">
      <w:pPr>
        <w:pStyle w:val="Akapitzlist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44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Sposób i termin realizacji przedmiotu umowy określony został szczegółowo w SOPZ (załącznik </w:t>
      </w:r>
      <w:r w:rsidR="007F2840" w:rsidRPr="0056449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564491">
        <w:rPr>
          <w:rFonts w:asciiTheme="minorHAnsi" w:hAnsiTheme="minorHAnsi" w:cstheme="minorHAnsi"/>
          <w:color w:val="000000" w:themeColor="text1"/>
          <w:sz w:val="24"/>
          <w:szCs w:val="24"/>
        </w:rPr>
        <w:t>nr 3 do zapytania ofertowego) oraz w projekcie umowy (załącznik nr 4 do zapytania ofertowego).</w:t>
      </w:r>
    </w:p>
    <w:p w14:paraId="16CA09E5" w14:textId="77777777" w:rsidR="00691145" w:rsidRPr="00955FEE" w:rsidRDefault="00691145" w:rsidP="00691145">
      <w:p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FEA5BE0" w14:textId="77777777" w:rsidR="00691145" w:rsidRPr="00955FEE" w:rsidRDefault="00691145" w:rsidP="009038C7">
      <w:pPr>
        <w:pStyle w:val="Akapitzlist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 xml:space="preserve">PODSTAWY WYKLUCZENIA, </w:t>
      </w:r>
    </w:p>
    <w:p w14:paraId="3CD3775E" w14:textId="77777777" w:rsidR="00691145" w:rsidRPr="00955FEE" w:rsidRDefault="00691145" w:rsidP="009038C7">
      <w:pPr>
        <w:pStyle w:val="Akapitzlist"/>
        <w:numPr>
          <w:ilvl w:val="1"/>
          <w:numId w:val="5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 postępowania o udzielenie zamówienia wyklucza się Wykonawcę:</w:t>
      </w:r>
    </w:p>
    <w:p w14:paraId="602C81D7" w14:textId="77777777" w:rsidR="00691145" w:rsidRPr="00955FEE" w:rsidRDefault="00691145" w:rsidP="009038C7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W stosunku do którego zachodzą przesłanki wykluczenia z postępowania opisane </w:t>
      </w:r>
      <w:r w:rsidR="007F2840" w:rsidRPr="00955FEE">
        <w:rPr>
          <w:rFonts w:asciiTheme="minorHAnsi" w:hAnsiTheme="minorHAnsi" w:cstheme="minorHAnsi"/>
          <w:sz w:val="24"/>
          <w:szCs w:val="24"/>
        </w:rPr>
        <w:br/>
      </w:r>
      <w:r w:rsidRPr="00955FEE">
        <w:rPr>
          <w:rFonts w:asciiTheme="minorHAnsi" w:hAnsiTheme="minorHAnsi" w:cstheme="minorHAnsi"/>
          <w:sz w:val="24"/>
          <w:szCs w:val="24"/>
        </w:rPr>
        <w:t xml:space="preserve">w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955FE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55FEE">
        <w:rPr>
          <w:rFonts w:asciiTheme="minorHAnsi" w:hAnsiTheme="minorHAnsi" w:cstheme="minorHAnsi"/>
          <w:sz w:val="24"/>
          <w:szCs w:val="24"/>
        </w:rPr>
        <w:t>. z m.)</w:t>
      </w:r>
      <w:r w:rsidR="007F2840" w:rsidRPr="00955FEE">
        <w:rPr>
          <w:rFonts w:asciiTheme="minorHAnsi" w:hAnsiTheme="minorHAnsi" w:cstheme="minorHAnsi"/>
          <w:sz w:val="24"/>
          <w:szCs w:val="24"/>
        </w:rPr>
        <w:t>.</w:t>
      </w:r>
    </w:p>
    <w:p w14:paraId="267DECD9" w14:textId="77777777" w:rsidR="00691145" w:rsidRPr="00955FEE" w:rsidRDefault="00691145" w:rsidP="009038C7">
      <w:pPr>
        <w:pStyle w:val="Akapitzlist"/>
        <w:numPr>
          <w:ilvl w:val="1"/>
          <w:numId w:val="5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Dokumenty na potwierdzen</w:t>
      </w:r>
      <w:r w:rsidR="007F2840" w:rsidRPr="00955FEE">
        <w:rPr>
          <w:rFonts w:asciiTheme="minorHAnsi" w:hAnsiTheme="minorHAnsi" w:cstheme="minorHAnsi"/>
          <w:sz w:val="24"/>
          <w:szCs w:val="24"/>
        </w:rPr>
        <w:t>ie braku podstaw do wykluczenia:</w:t>
      </w:r>
    </w:p>
    <w:p w14:paraId="47F40F35" w14:textId="0985CE72" w:rsidR="007F2840" w:rsidRPr="00955FEE" w:rsidRDefault="00691145" w:rsidP="009038C7">
      <w:pPr>
        <w:pStyle w:val="Akapitzlist"/>
        <w:suppressAutoHyphens/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- Oświadczenie Wykonawcy dot. braku podstaw do wykluczenia – Załącznik nr 2 do Zapytania Ofertowego.</w:t>
      </w:r>
    </w:p>
    <w:p w14:paraId="78F83DF1" w14:textId="77777777" w:rsidR="001B1D37" w:rsidRPr="00955FEE" w:rsidRDefault="001B1D37" w:rsidP="009038C7">
      <w:pPr>
        <w:pStyle w:val="Akapitzlist"/>
        <w:suppressAutoHyphens/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6D30A6" w14:textId="77777777" w:rsidR="00691145" w:rsidRPr="00955FEE" w:rsidRDefault="00691145" w:rsidP="009038C7">
      <w:pPr>
        <w:pStyle w:val="Akapitzlist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WARUNKI UDZIAŁU W POSTĘPOWANIU</w:t>
      </w:r>
    </w:p>
    <w:p w14:paraId="05F031F1" w14:textId="77777777" w:rsidR="00691145" w:rsidRPr="00DD7126" w:rsidRDefault="00691145" w:rsidP="004774B0">
      <w:pPr>
        <w:suppressAutoHyphens/>
        <w:autoSpaceDN w:val="0"/>
        <w:spacing w:after="0"/>
        <w:ind w:left="709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7126">
        <w:rPr>
          <w:rFonts w:asciiTheme="minorHAnsi" w:hAnsiTheme="minorHAnsi" w:cstheme="minorHAnsi"/>
          <w:color w:val="000000" w:themeColor="text1"/>
          <w:sz w:val="24"/>
          <w:szCs w:val="24"/>
        </w:rPr>
        <w:t>O udzielenie zamówienia mogą ubiegać się Wykonawcy, którzy nie podlegają wykluczeniu na zasadach określonych w pkt 5 Ogłoszenia oraz spełniają określone przez Zamawiającego warunki</w:t>
      </w:r>
      <w:r w:rsidRPr="00DD7126">
        <w:rPr>
          <w:rFonts w:asciiTheme="minorHAnsi" w:hAnsiTheme="minorHAnsi" w:cstheme="minorHAnsi"/>
          <w:b/>
          <w:color w:val="000000" w:themeColor="text1"/>
          <w:sz w:val="24"/>
          <w:szCs w:val="24"/>
          <w:highlight w:val="white"/>
        </w:rPr>
        <w:t xml:space="preserve"> </w:t>
      </w:r>
      <w:r w:rsidRPr="00DD7126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  <w:t>udziału w postępowaniu.</w:t>
      </w:r>
    </w:p>
    <w:p w14:paraId="6AB891A9" w14:textId="77777777" w:rsidR="00691145" w:rsidRPr="00564491" w:rsidRDefault="00691145" w:rsidP="009038C7">
      <w:pPr>
        <w:pStyle w:val="Akapitzlist"/>
        <w:numPr>
          <w:ilvl w:val="1"/>
          <w:numId w:val="5"/>
        </w:num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Posiadają uprawnienia do wykonywania określonej działalności lub czynności</w:t>
      </w:r>
      <w:r w:rsidR="007F2840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45B8F98E" w14:textId="7544A16D" w:rsidR="00811898" w:rsidRPr="00564491" w:rsidRDefault="00811898" w:rsidP="00811898">
      <w:pPr>
        <w:pStyle w:val="Akapitzlist"/>
        <w:suppressAutoHyphens/>
        <w:autoSpaceDN w:val="0"/>
        <w:spacing w:after="0"/>
        <w:ind w:left="792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Ocena spełnienia ww. warunku będzie się odbywała na podstawie oświadczenia Wykonawcy (załą</w:t>
      </w:r>
      <w:r w:rsidR="007A0F08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cznik nr 1 – formularz oferty) tj.:</w:t>
      </w:r>
    </w:p>
    <w:p w14:paraId="3FD204C2" w14:textId="77777777" w:rsidR="00F31D6A" w:rsidRPr="00564491" w:rsidRDefault="00F31D6A" w:rsidP="007A0F08">
      <w:pPr>
        <w:pStyle w:val="Akapitzlist"/>
        <w:suppressAutoHyphens/>
        <w:autoSpaceDN w:val="0"/>
        <w:spacing w:after="0"/>
        <w:ind w:left="792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Wykonawca posiada akredytację zewnętrznego podmiotu zapewniającego jakość systemu kształcenia i certyfikacji kwalifikacji zawodowych i standardów jakości w ramach Systemu Jakości Usług Edukacyjnych w zgodzie z krajowymi i europejskimi standardami i 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lastRenderedPageBreak/>
        <w:t xml:space="preserve">wytycznymi w zakresie kształcenia zawodowego i potwierdzania kwalifikacji, zgodną z listą podaną na: </w:t>
      </w:r>
    </w:p>
    <w:p w14:paraId="48DA768B" w14:textId="0D8EC38E" w:rsidR="00F31D6A" w:rsidRPr="00564491" w:rsidRDefault="00623622" w:rsidP="00F31D6A">
      <w:pPr>
        <w:pStyle w:val="Akapitzlist"/>
        <w:suppressAutoHyphens/>
        <w:autoSpaceDN w:val="0"/>
        <w:spacing w:after="0"/>
        <w:ind w:left="792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hyperlink r:id="rId8" w:history="1">
        <w:r w:rsidR="00F31D6A" w:rsidRPr="00564491">
          <w:rPr>
            <w:rStyle w:val="Hipercze"/>
            <w:color w:val="0D0D0D" w:themeColor="text1" w:themeTint="F2"/>
          </w:rPr>
          <w:t>https://serwis-uslugirozwojowe.parp.gov.pl/images/BUR_serwis_info/Aktualna%20lista%20certyfikatow_akredytacji%20-%20stan%20na%20dzien%2006.08.2024%20r.pdf</w:t>
        </w:r>
      </w:hyperlink>
    </w:p>
    <w:p w14:paraId="7D7AE871" w14:textId="77777777" w:rsidR="007B598B" w:rsidRPr="00955FEE" w:rsidRDefault="007B598B" w:rsidP="00811898">
      <w:pPr>
        <w:pStyle w:val="Akapitzlist"/>
        <w:suppressAutoHyphens/>
        <w:autoSpaceDN w:val="0"/>
        <w:spacing w:after="0"/>
        <w:ind w:left="792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44A8B69" w14:textId="77777777" w:rsidR="007C6D4A" w:rsidRPr="00564491" w:rsidRDefault="00691145" w:rsidP="007B598B">
      <w:pPr>
        <w:pStyle w:val="Akapitzlist"/>
        <w:numPr>
          <w:ilvl w:val="1"/>
          <w:numId w:val="5"/>
        </w:numPr>
        <w:suppressAutoHyphens/>
        <w:autoSpaceDN w:val="0"/>
        <w:spacing w:after="0"/>
        <w:ind w:left="993" w:hanging="716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Posiada</w:t>
      </w:r>
      <w:r w:rsidR="007F2840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ją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zdolności techniczne lub zawodowe</w:t>
      </w:r>
      <w:r w:rsidR="00811898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i doświadczenia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: </w:t>
      </w:r>
    </w:p>
    <w:p w14:paraId="1AD31848" w14:textId="77777777" w:rsidR="00691145" w:rsidRPr="00B279C6" w:rsidRDefault="00691145" w:rsidP="007B598B">
      <w:pPr>
        <w:pStyle w:val="Akapitzlist"/>
        <w:numPr>
          <w:ilvl w:val="2"/>
          <w:numId w:val="5"/>
        </w:numPr>
        <w:suppressAutoHyphens/>
        <w:autoSpaceDN w:val="0"/>
        <w:spacing w:after="0"/>
        <w:ind w:left="993" w:hanging="716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</w:pPr>
      <w:r w:rsidRPr="00B279C6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W</w:t>
      </w:r>
      <w:r w:rsidR="00230CBD" w:rsidRPr="00B279C6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 xml:space="preserve"> zakresie doświadczenia</w:t>
      </w:r>
      <w:r w:rsidRPr="00B279C6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 xml:space="preserve"> Wykonawcy</w:t>
      </w:r>
      <w:r w:rsidR="00230CBD" w:rsidRPr="00B279C6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:</w:t>
      </w:r>
    </w:p>
    <w:p w14:paraId="09741499" w14:textId="6CDBB736" w:rsidR="0076368E" w:rsidRPr="00564491" w:rsidRDefault="00230CBD" w:rsidP="004C0F5F">
      <w:pPr>
        <w:pStyle w:val="Akapitzlist"/>
        <w:suppressAutoHyphens/>
        <w:autoSpaceDN w:val="0"/>
        <w:spacing w:after="0"/>
        <w:ind w:left="1276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Wykonawca wykaże, że w okresie ostatnich trzech, a jeżeli okres prowadzenia działalności jest krótszy – w tym okresie należycie wykonał (w przypadku świadczeń powtarzających się lub ciągłych również wykonuje): </w:t>
      </w:r>
    </w:p>
    <w:p w14:paraId="6414B051" w14:textId="77777777" w:rsidR="0076368E" w:rsidRPr="00564491" w:rsidRDefault="0076368E" w:rsidP="007B598B">
      <w:pPr>
        <w:pStyle w:val="Akapitzlist"/>
        <w:suppressAutoHyphens/>
        <w:autoSpaceDN w:val="0"/>
        <w:spacing w:after="0"/>
        <w:ind w:left="1276" w:hanging="142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- </w:t>
      </w:r>
      <w:r w:rsidR="00230CBD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minimum 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2 usług polegających na przeprowadzeniu szkolenia lub warsztatów stacjonarnych z zakresu nauczania problemowego (Problem </w:t>
      </w:r>
      <w:proofErr w:type="spellStart"/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Based</w:t>
      </w:r>
      <w:proofErr w:type="spellEnd"/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Learning), dla pracowników dydaktycznych uczelni wyższych o wymiarze nie mniejszym niż 30 godzin każde </w:t>
      </w:r>
    </w:p>
    <w:p w14:paraId="20C6D02C" w14:textId="77777777" w:rsidR="00975F8F" w:rsidRPr="00564491" w:rsidRDefault="0076368E" w:rsidP="00975F8F">
      <w:pPr>
        <w:pStyle w:val="Akapitzlist"/>
        <w:suppressAutoHyphens/>
        <w:autoSpaceDN w:val="0"/>
        <w:spacing w:after="0"/>
        <w:ind w:left="1276" w:hanging="142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- min. 2 usługi</w:t>
      </w:r>
      <w:r w:rsidR="00BE0073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/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warsztat</w:t>
      </w:r>
      <w:r w:rsidR="00BE0073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ów 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online z zakresu nauczania problemowego min. 16 godzin każde oraz minimum 36 godzin udokumentowanych </w:t>
      </w:r>
      <w:proofErr w:type="spellStart"/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superwizji</w:t>
      </w:r>
      <w:proofErr w:type="spellEnd"/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i konsultacji</w:t>
      </w:r>
      <w:r w:rsidR="00230CBD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442C45EC" w14:textId="77777777" w:rsidR="00691145" w:rsidRPr="00B279C6" w:rsidRDefault="00691145" w:rsidP="00B279C6">
      <w:pPr>
        <w:pStyle w:val="Akapitzlist"/>
        <w:numPr>
          <w:ilvl w:val="2"/>
          <w:numId w:val="5"/>
        </w:numPr>
        <w:suppressAutoHyphens/>
        <w:autoSpaceDN w:val="0"/>
        <w:spacing w:after="0"/>
        <w:ind w:left="709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</w:pPr>
      <w:r w:rsidRPr="00B279C6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W zakresie doświadczenia osób</w:t>
      </w:r>
      <w:r w:rsidR="00811898" w:rsidRPr="00B279C6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:</w:t>
      </w:r>
    </w:p>
    <w:p w14:paraId="75E20574" w14:textId="44180549" w:rsidR="0076368E" w:rsidRPr="00564491" w:rsidRDefault="00230CBD" w:rsidP="00DF58CB">
      <w:pPr>
        <w:pStyle w:val="Akapitzlist"/>
        <w:suppressAutoHyphens/>
        <w:autoSpaceDN w:val="0"/>
        <w:spacing w:after="0"/>
        <w:ind w:left="1276" w:hanging="284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Wykonawca dysponuje i deleguje do bezpośredniej realizacji zamówienia: minimum </w:t>
      </w:r>
      <w:r w:rsidR="0076368E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2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trenerów </w:t>
      </w:r>
      <w:r w:rsidR="0076368E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każdy 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posiadający</w:t>
      </w:r>
      <w:r w:rsidR="0076368E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14:paraId="1A925B19" w14:textId="37E26F0D" w:rsidR="008E66A9" w:rsidRPr="00564491" w:rsidRDefault="00230CBD" w:rsidP="00DF58CB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1276" w:hanging="284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doświadczenie zawodowe</w:t>
      </w:r>
      <w:r w:rsidR="0076368E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DC7DA9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 prowadzeniu szkoleń tj., którzy w okresie ostatnich trzech lat przeprowadzili</w:t>
      </w:r>
      <w:r w:rsidR="00975F8F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76368E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min. 2 szkolenia lub warsztaty z zakresu nauczania problemowego (PBL) dla pracowników dydaktycznych uczelni wyższych o wymiarze ni</w:t>
      </w:r>
      <w:r w:rsidR="008E66A9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 mniejszym niż 30 godzin każde,</w:t>
      </w:r>
    </w:p>
    <w:p w14:paraId="68500F66" w14:textId="37D8AE3B" w:rsidR="0076368E" w:rsidRPr="00564491" w:rsidRDefault="0076368E" w:rsidP="00DF58CB">
      <w:pPr>
        <w:pStyle w:val="Akapitzlist"/>
        <w:numPr>
          <w:ilvl w:val="0"/>
          <w:numId w:val="35"/>
        </w:numPr>
        <w:suppressAutoHyphens/>
        <w:autoSpaceDN w:val="0"/>
        <w:spacing w:after="0"/>
        <w:ind w:left="1276" w:hanging="284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doświadczenie w pracy na uczelni wyższej, co oznacza zatrudnienie, jako wykładowca </w:t>
      </w:r>
      <w:r w:rsidR="00554D64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 uczelni wyższej 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 okresie ostatnich 5 lat przed u</w:t>
      </w:r>
      <w:r w:rsidR="008E66A9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pływem terminu składania oferty,</w:t>
      </w:r>
    </w:p>
    <w:p w14:paraId="7FCC0B95" w14:textId="6D0E0E22" w:rsidR="00554D64" w:rsidRPr="00564491" w:rsidRDefault="00554D64" w:rsidP="00DF58CB">
      <w:pPr>
        <w:pStyle w:val="Akapitzlist"/>
        <w:numPr>
          <w:ilvl w:val="0"/>
          <w:numId w:val="35"/>
        </w:numPr>
        <w:ind w:left="1276" w:hanging="284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doświadczenie w nauczaniu metodą PBL </w:t>
      </w:r>
      <w:r w:rsidR="00975F8F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- prowadzenie przynajmniej 30 godzin zajęć w semestrze metodą PBL w czasie ostatnich dwóch lat</w:t>
      </w: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,</w:t>
      </w:r>
    </w:p>
    <w:p w14:paraId="40C42FA4" w14:textId="0F00C03C" w:rsidR="00F27BC0" w:rsidRPr="00564491" w:rsidRDefault="008E66A9" w:rsidP="00F27BC0">
      <w:pPr>
        <w:pStyle w:val="Akapitzlist"/>
        <w:numPr>
          <w:ilvl w:val="0"/>
          <w:numId w:val="35"/>
        </w:numPr>
        <w:ind w:left="1276" w:hanging="284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wykształcenie wyższe potwierdzone dyplomem, biegłość językową udokumentowaną certyfikatem/egzaminem na poziomie C1</w:t>
      </w:r>
      <w:r w:rsidR="00F27BC0"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,</w:t>
      </w:r>
    </w:p>
    <w:p w14:paraId="42E835D2" w14:textId="7C32C17A" w:rsidR="00F27BC0" w:rsidRPr="00564491" w:rsidRDefault="00F27BC0" w:rsidP="00F27BC0">
      <w:pPr>
        <w:pStyle w:val="Akapitzlist"/>
        <w:numPr>
          <w:ilvl w:val="0"/>
          <w:numId w:val="35"/>
        </w:numPr>
        <w:ind w:left="1276" w:hanging="284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64491">
        <w:rPr>
          <w:rFonts w:asciiTheme="minorHAnsi" w:hAnsiTheme="minorHAnsi" w:cstheme="minorHAnsi"/>
          <w:color w:val="0D0D0D" w:themeColor="text1" w:themeTint="F2"/>
          <w:sz w:val="24"/>
          <w:szCs w:val="24"/>
        </w:rPr>
        <w:lastRenderedPageBreak/>
        <w:t>ukończone szkolenie metodyczne prowadzenia zajęć metodą PBL w kraju innym niż Polska.</w:t>
      </w:r>
    </w:p>
    <w:p w14:paraId="29FCBB86" w14:textId="77777777" w:rsidR="00691145" w:rsidRPr="00955FEE" w:rsidRDefault="00691145" w:rsidP="004774B0">
      <w:pPr>
        <w:widowControl w:val="0"/>
        <w:shd w:val="clear" w:color="auto" w:fill="FFFFFF" w:themeFill="background1"/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FB2CC95" w14:textId="3CD0930E" w:rsidR="00691145" w:rsidRPr="00955FEE" w:rsidRDefault="00691145" w:rsidP="009038C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OPIS SPOSOBU PRZYGOTOWANIA OFERTY</w:t>
      </w:r>
    </w:p>
    <w:p w14:paraId="695F6637" w14:textId="77777777" w:rsidR="001C7DB6" w:rsidRPr="00955FEE" w:rsidRDefault="00691145" w:rsidP="009038C7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t>Każdy Wykonawca może złożyć tylko jedną ofertę, w formie pisemnej pod rygorem</w:t>
      </w:r>
      <w:r w:rsidR="001C7DB6"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t>nieważności, czytelnie, w języku polskim.</w:t>
      </w:r>
    </w:p>
    <w:p w14:paraId="0BE13003" w14:textId="77777777" w:rsidR="001C7DB6" w:rsidRPr="00955FEE" w:rsidRDefault="00691145" w:rsidP="009038C7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Oferta powinna zostać przygotowana i dostarczona zgodnie z wytycznymi zapytania </w:t>
      </w:r>
      <w:r w:rsidR="004774B0"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       </w:t>
      </w:r>
      <w:r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t>ofertowego na formularzu oferty (załącznik nr 1 do zapytania ofertowego).</w:t>
      </w:r>
    </w:p>
    <w:p w14:paraId="58FBA95F" w14:textId="77777777" w:rsidR="00691145" w:rsidRPr="00955FEE" w:rsidRDefault="004774B0" w:rsidP="009038C7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D</w:t>
      </w:r>
      <w:r w:rsidR="00691145" w:rsidRPr="00955FEE">
        <w:rPr>
          <w:rFonts w:asciiTheme="minorHAnsi" w:hAnsiTheme="minorHAnsi" w:cstheme="minorHAnsi"/>
          <w:sz w:val="24"/>
          <w:szCs w:val="24"/>
        </w:rPr>
        <w:t>o oferty należy dołączyć:</w:t>
      </w:r>
    </w:p>
    <w:p w14:paraId="3BBFA447" w14:textId="1A4680D4" w:rsidR="00691145" w:rsidRPr="00955FEE" w:rsidRDefault="00691145" w:rsidP="004774B0">
      <w:pPr>
        <w:numPr>
          <w:ilvl w:val="0"/>
          <w:numId w:val="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2 - Oświadczenie Wykonawcy o niepodleganiu wykluczeniu z postępowania o udzielenie zamówienia publicznego z przyczyn, o których mowa w art. 7 ust. 1 ustawy z dnia 13 kwietnia 2022 r. o szczególnych rozwiązaniach w zakresie przeciwdziałania wspieraniu agresji na Ukrainę oraz służących ochronie bezpieczeństwa narodowego</w:t>
      </w:r>
      <w:r w:rsidR="001949EF" w:rsidRPr="00955FEE">
        <w:rPr>
          <w:rFonts w:asciiTheme="minorHAnsi" w:hAnsiTheme="minorHAnsi" w:cstheme="minorHAnsi"/>
          <w:sz w:val="24"/>
          <w:szCs w:val="24"/>
        </w:rPr>
        <w:t>,</w:t>
      </w:r>
    </w:p>
    <w:p w14:paraId="62607A96" w14:textId="3D81B7BF" w:rsidR="00440F9B" w:rsidRDefault="00440F9B" w:rsidP="001C7DB6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6 – Wykaz wykonanych Usług</w:t>
      </w:r>
    </w:p>
    <w:p w14:paraId="420E1754" w14:textId="37982216" w:rsidR="001C7DB6" w:rsidRPr="00955FEE" w:rsidRDefault="00440F9B" w:rsidP="001C7DB6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7</w:t>
      </w:r>
      <w:r w:rsidR="00691145" w:rsidRPr="00955FEE">
        <w:rPr>
          <w:rFonts w:asciiTheme="minorHAnsi" w:hAnsiTheme="minorHAnsi" w:cstheme="minorHAnsi"/>
          <w:sz w:val="24"/>
          <w:szCs w:val="24"/>
        </w:rPr>
        <w:t xml:space="preserve"> - Wykaz osób skierowanych przez Wykonawcę do realizacji zamówienia publicznego</w:t>
      </w:r>
      <w:r w:rsidR="004774B0" w:rsidRPr="00955FEE">
        <w:rPr>
          <w:rFonts w:asciiTheme="minorHAnsi" w:hAnsiTheme="minorHAnsi" w:cstheme="minorHAnsi"/>
          <w:sz w:val="24"/>
          <w:szCs w:val="24"/>
        </w:rPr>
        <w:t>.</w:t>
      </w:r>
    </w:p>
    <w:p w14:paraId="31A1BBB2" w14:textId="77777777" w:rsidR="001C7DB6" w:rsidRPr="00955FEE" w:rsidRDefault="00691145" w:rsidP="009038C7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Wykonawca ponosi samodzielnie wszelkie koszty związane z przygotowaniem </w:t>
      </w:r>
      <w:r w:rsidRPr="00955FEE">
        <w:rPr>
          <w:rFonts w:asciiTheme="minorHAnsi" w:hAnsiTheme="minorHAnsi" w:cstheme="minorHAnsi"/>
          <w:sz w:val="24"/>
          <w:szCs w:val="24"/>
        </w:rPr>
        <w:br/>
        <w:t xml:space="preserve">i złożeniem oferty, niezależnie od wyniku postępowania. Wykonawca zobowiązuje </w:t>
      </w:r>
      <w:r w:rsidRPr="00955FEE">
        <w:rPr>
          <w:rFonts w:asciiTheme="minorHAnsi" w:hAnsiTheme="minorHAnsi" w:cstheme="minorHAnsi"/>
          <w:sz w:val="24"/>
          <w:szCs w:val="24"/>
        </w:rPr>
        <w:br/>
        <w:t>się nie wnosić jakichkolwiek roszczeń z tego tytułu względem Zamawiającego</w:t>
      </w:r>
    </w:p>
    <w:p w14:paraId="24AA6EC3" w14:textId="77777777" w:rsidR="001C7DB6" w:rsidRPr="00955FEE" w:rsidRDefault="00691145" w:rsidP="009038C7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Oferta oraz załączone do niej dokumenty muszą być podpisane przez osobę lub osoby uprawnione do reprezentowania Wykonawcy zgodnie z dokumentem rejestrowym lub </w:t>
      </w:r>
      <w:r w:rsidR="007C6D4A" w:rsidRPr="00955FEE">
        <w:rPr>
          <w:rFonts w:asciiTheme="minorHAnsi" w:hAnsiTheme="minorHAnsi" w:cstheme="minorHAnsi"/>
          <w:sz w:val="24"/>
          <w:szCs w:val="24"/>
        </w:rPr>
        <w:t xml:space="preserve">osoby </w:t>
      </w:r>
      <w:r w:rsidRPr="00955FEE">
        <w:rPr>
          <w:rFonts w:asciiTheme="minorHAnsi" w:hAnsiTheme="minorHAnsi" w:cstheme="minorHAnsi"/>
          <w:sz w:val="24"/>
          <w:szCs w:val="24"/>
        </w:rPr>
        <w:t>uprawnione do składania oświadczeń. Podpis może być dokonany własnoręcznie (wówczas dokumenty należy przesłać w formie skanu) lub za pomocą kwalifikowanego podpisu elektronicznego, podpisu zaufanego lub podpisu elektronicznego osobistego.</w:t>
      </w:r>
    </w:p>
    <w:p w14:paraId="3967F32D" w14:textId="2344ACB6" w:rsidR="00691145" w:rsidRDefault="00691145" w:rsidP="009038C7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Wykonawca nie może zlecić wykonania zamówienia podwykonawcom; za wyjątkiem osób prowadzących jednoosobową działalność gospodarczą.</w:t>
      </w:r>
    </w:p>
    <w:p w14:paraId="4ED88A9B" w14:textId="77777777" w:rsidR="00B279C6" w:rsidRDefault="00B279C6" w:rsidP="00B279C6">
      <w:pPr>
        <w:pStyle w:val="Akapitzlist"/>
        <w:spacing w:after="0"/>
        <w:ind w:left="792"/>
        <w:jc w:val="both"/>
        <w:rPr>
          <w:rFonts w:asciiTheme="minorHAnsi" w:hAnsiTheme="minorHAnsi" w:cstheme="minorHAnsi"/>
          <w:sz w:val="24"/>
          <w:szCs w:val="24"/>
        </w:rPr>
      </w:pPr>
    </w:p>
    <w:p w14:paraId="644A3698" w14:textId="77777777" w:rsidR="00B279C6" w:rsidRPr="00955FEE" w:rsidRDefault="00B279C6" w:rsidP="00B279C6">
      <w:pPr>
        <w:pStyle w:val="Akapitzlist"/>
        <w:spacing w:after="0"/>
        <w:ind w:left="792"/>
        <w:jc w:val="both"/>
        <w:rPr>
          <w:rFonts w:asciiTheme="minorHAnsi" w:hAnsiTheme="minorHAnsi" w:cstheme="minorHAnsi"/>
          <w:sz w:val="24"/>
          <w:szCs w:val="24"/>
        </w:rPr>
      </w:pPr>
    </w:p>
    <w:p w14:paraId="63E8D1FF" w14:textId="77777777" w:rsidR="00691145" w:rsidRPr="00955FEE" w:rsidRDefault="00691145" w:rsidP="004774B0">
      <w:pPr>
        <w:pStyle w:val="Akapitzlist"/>
        <w:ind w:left="716"/>
        <w:jc w:val="both"/>
        <w:rPr>
          <w:rFonts w:asciiTheme="minorHAnsi" w:hAnsiTheme="minorHAnsi" w:cstheme="minorHAnsi"/>
          <w:sz w:val="24"/>
          <w:szCs w:val="24"/>
        </w:rPr>
      </w:pPr>
    </w:p>
    <w:p w14:paraId="75CD1CDE" w14:textId="77777777" w:rsidR="00691145" w:rsidRPr="00955FEE" w:rsidRDefault="00691145" w:rsidP="007C6D4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ZASADY WSPÓŁPRACY (W TYM </w:t>
      </w:r>
      <w:r w:rsidRPr="00955FEE">
        <w:rPr>
          <w:rFonts w:asciiTheme="minorHAnsi" w:hAnsiTheme="minorHAnsi" w:cstheme="minorHAnsi"/>
          <w:b/>
          <w:bCs/>
          <w:sz w:val="24"/>
          <w:szCs w:val="24"/>
        </w:rPr>
        <w:t>WARUNKI ISTOTNYCH ZMIAN UMOWY)</w:t>
      </w:r>
      <w:r w:rsidRPr="00955FEE">
        <w:rPr>
          <w:rFonts w:asciiTheme="minorHAnsi" w:hAnsiTheme="minorHAnsi" w:cstheme="minorHAnsi"/>
          <w:b/>
          <w:sz w:val="24"/>
          <w:szCs w:val="24"/>
        </w:rPr>
        <w:t xml:space="preserve"> i PŁATNOŚCI</w:t>
      </w:r>
    </w:p>
    <w:p w14:paraId="58D96CCE" w14:textId="77777777" w:rsidR="007C6D4A" w:rsidRPr="00955FEE" w:rsidRDefault="00691145" w:rsidP="007C6D4A">
      <w:pPr>
        <w:pStyle w:val="Akapitzlist"/>
        <w:numPr>
          <w:ilvl w:val="1"/>
          <w:numId w:val="5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Zasada współpracy i płatności określa SOPZ (załącznik nr 3 do zapytania ofertowego) oraz projekt umowy (załącznik nr 4 do ogłoszenia).</w:t>
      </w:r>
    </w:p>
    <w:p w14:paraId="282FF3ED" w14:textId="77777777" w:rsidR="00691145" w:rsidRPr="00955FEE" w:rsidRDefault="00691145" w:rsidP="007C6D4A">
      <w:pPr>
        <w:pStyle w:val="Akapitzlist"/>
        <w:numPr>
          <w:ilvl w:val="1"/>
          <w:numId w:val="5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Zamawiający przewiduje możliwość dokonania zmiany umowy</w:t>
      </w:r>
      <w:r w:rsidR="001C7DB6" w:rsidRPr="00955FEE">
        <w:rPr>
          <w:rFonts w:asciiTheme="minorHAnsi" w:hAnsiTheme="minorHAnsi" w:cstheme="minorHAnsi"/>
          <w:sz w:val="24"/>
          <w:szCs w:val="24"/>
        </w:rPr>
        <w:t>,</w:t>
      </w:r>
      <w:r w:rsidRPr="00955FEE">
        <w:rPr>
          <w:rFonts w:asciiTheme="minorHAnsi" w:hAnsiTheme="minorHAnsi" w:cstheme="minorHAnsi"/>
          <w:sz w:val="24"/>
          <w:szCs w:val="24"/>
        </w:rPr>
        <w:t xml:space="preserve"> które zostały określone </w:t>
      </w:r>
      <w:r w:rsidR="001C7DB6" w:rsidRPr="00955FEE">
        <w:rPr>
          <w:rFonts w:asciiTheme="minorHAnsi" w:hAnsiTheme="minorHAnsi" w:cstheme="minorHAnsi"/>
          <w:sz w:val="24"/>
          <w:szCs w:val="24"/>
        </w:rPr>
        <w:t xml:space="preserve">w </w:t>
      </w:r>
      <w:r w:rsidRPr="00955FEE">
        <w:rPr>
          <w:rFonts w:asciiTheme="minorHAnsi" w:hAnsiTheme="minorHAnsi" w:cstheme="minorHAnsi"/>
          <w:sz w:val="24"/>
          <w:szCs w:val="24"/>
        </w:rPr>
        <w:t>projekcie umowy (załącznik nr 4 do ogłoszenia).</w:t>
      </w:r>
    </w:p>
    <w:p w14:paraId="52ADA3D0" w14:textId="77777777" w:rsidR="00691145" w:rsidRPr="00955FEE" w:rsidRDefault="00691145" w:rsidP="00691145">
      <w:pPr>
        <w:tabs>
          <w:tab w:val="left" w:pos="682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723ECC" w14:textId="77777777" w:rsidR="00691145" w:rsidRPr="00955FEE" w:rsidRDefault="00691145" w:rsidP="001C056F">
      <w:pPr>
        <w:pStyle w:val="Akapitzlist"/>
        <w:numPr>
          <w:ilvl w:val="0"/>
          <w:numId w:val="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WYBÓR WYKONAWCY I KRYTERIUM OCENY OFERT:</w:t>
      </w:r>
    </w:p>
    <w:p w14:paraId="3BE008F4" w14:textId="77777777" w:rsidR="00691145" w:rsidRPr="00955FEE" w:rsidRDefault="00691145" w:rsidP="007C6D4A">
      <w:pPr>
        <w:pStyle w:val="Akapitzlist"/>
        <w:numPr>
          <w:ilvl w:val="1"/>
          <w:numId w:val="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 Przy ocenie i porównaniu ofert zastosowane zostaną następujące kryteria:</w:t>
      </w:r>
    </w:p>
    <w:p w14:paraId="1CC44140" w14:textId="697EDA30" w:rsidR="00691145" w:rsidRPr="00955FEE" w:rsidRDefault="001852C9" w:rsidP="001C056F">
      <w:pPr>
        <w:tabs>
          <w:tab w:val="left" w:pos="6825"/>
        </w:tabs>
        <w:spacing w:after="0"/>
        <w:ind w:left="851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a) cena oferty - </w:t>
      </w:r>
      <w:r w:rsidR="008D0E8C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6</w:t>
      </w:r>
      <w:r w:rsidR="00691145"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0 pkt. </w:t>
      </w:r>
    </w:p>
    <w:p w14:paraId="3007E81A" w14:textId="58CC971D" w:rsidR="00691145" w:rsidRDefault="001B1D37" w:rsidP="001C056F">
      <w:pPr>
        <w:tabs>
          <w:tab w:val="left" w:pos="6825"/>
        </w:tabs>
        <w:spacing w:after="0"/>
        <w:ind w:left="851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</w:pPr>
      <w:r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b) doświadczenie</w:t>
      </w:r>
      <w:r w:rsidR="001852C9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 I </w:t>
      </w:r>
      <w:r w:rsidR="00116EFA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- </w:t>
      </w:r>
      <w:r w:rsidR="009A7551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wykonawcy</w:t>
      </w:r>
      <w:r w:rsidR="00116EFA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realizując</w:t>
      </w:r>
      <w:r w:rsidR="00116EFA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ego </w:t>
      </w:r>
      <w:r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zamówienie</w:t>
      </w:r>
      <w:r w:rsidR="001852C9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 – </w:t>
      </w:r>
      <w:r w:rsidR="00116EFA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2</w:t>
      </w:r>
      <w:r w:rsidR="00691145"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0 pkt</w:t>
      </w:r>
    </w:p>
    <w:p w14:paraId="45A52294" w14:textId="0FF67727" w:rsidR="001852C9" w:rsidRDefault="001852C9" w:rsidP="001852C9">
      <w:pPr>
        <w:tabs>
          <w:tab w:val="left" w:pos="6825"/>
        </w:tabs>
        <w:spacing w:after="0"/>
        <w:ind w:left="851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c</w:t>
      </w:r>
      <w:r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) doświadczenie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 II - </w:t>
      </w:r>
      <w:r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trenerów realizujących zamówienie</w:t>
      </w:r>
      <w:r w:rsidR="008D0E8C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 – 2</w:t>
      </w:r>
      <w:r w:rsidRPr="00955FEE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>0 pkt</w:t>
      </w:r>
    </w:p>
    <w:p w14:paraId="3F6FFA3E" w14:textId="77777777" w:rsidR="001852C9" w:rsidRPr="00955FEE" w:rsidRDefault="001852C9" w:rsidP="001C056F">
      <w:pPr>
        <w:tabs>
          <w:tab w:val="left" w:pos="6825"/>
        </w:tabs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3A5FFB99" w14:textId="18C46761" w:rsidR="00691145" w:rsidRPr="00955FEE" w:rsidRDefault="00691145" w:rsidP="001C056F">
      <w:pPr>
        <w:pStyle w:val="Akapitzlist"/>
        <w:numPr>
          <w:ilvl w:val="0"/>
          <w:numId w:val="10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  <w:u w:val="single"/>
        </w:rPr>
        <w:t>Cena oferty</w:t>
      </w:r>
      <w:r w:rsidR="001852C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F43E15F" w14:textId="77777777" w:rsidR="00691145" w:rsidRPr="00955FEE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DD951E2" wp14:editId="6526FCB4">
                <wp:simplePos x="0" y="0"/>
                <wp:positionH relativeFrom="column">
                  <wp:posOffset>1489507</wp:posOffset>
                </wp:positionH>
                <wp:positionV relativeFrom="paragraph">
                  <wp:posOffset>201930</wp:posOffset>
                </wp:positionV>
                <wp:extent cx="1676400" cy="848360"/>
                <wp:effectExtent l="0" t="0" r="3175" b="3175"/>
                <wp:wrapNone/>
                <wp:docPr id="15" name="Kanw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9315" y="488950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1610" y="391160"/>
                            <a:ext cx="2222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CFCE9" w14:textId="77777777" w:rsidR="00306237" w:rsidRDefault="00306237" w:rsidP="00691145"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pkt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3925" y="509270"/>
                            <a:ext cx="1377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BF95C" w14:textId="77777777" w:rsidR="00306237" w:rsidRDefault="00306237" w:rsidP="00691145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75030" y="296545"/>
                            <a:ext cx="1377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9CC0D" w14:textId="77777777" w:rsidR="00306237" w:rsidRDefault="00306237" w:rsidP="00691145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6885" y="391160"/>
                            <a:ext cx="1460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9DB90" w14:textId="77777777" w:rsidR="00306237" w:rsidRDefault="00306237" w:rsidP="00691145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065" y="603885"/>
                            <a:ext cx="65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E6120" w14:textId="77777777" w:rsidR="00306237" w:rsidRDefault="00306237" w:rsidP="00691145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2295" y="485775"/>
                            <a:ext cx="125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C9124" w14:textId="77777777" w:rsidR="00306237" w:rsidRDefault="00306237" w:rsidP="00691145"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8255" y="391160"/>
                            <a:ext cx="1885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5A42A" w14:textId="0F62EDCF" w:rsidR="00306237" w:rsidRPr="006C5E5A" w:rsidRDefault="00306237" w:rsidP="0069114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4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80440" y="390525"/>
                            <a:ext cx="1384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BD545" w14:textId="77777777" w:rsidR="00306237" w:rsidRDefault="00306237" w:rsidP="00691145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71575" y="374015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A8892" w14:textId="77777777" w:rsidR="00306237" w:rsidRDefault="00306237" w:rsidP="006911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6125" y="374015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13A9E" w14:textId="77777777" w:rsidR="00306237" w:rsidRDefault="00306237" w:rsidP="006911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951E2" id="Kanwa 15" o:spid="_x0000_s1026" editas="canvas" style="position:absolute;left:0;text-align:left;margin-left:117.3pt;margin-top:15.9pt;width:132pt;height:66.8pt;z-index:251659264" coordsize="16764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8483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8693,4889" to="11455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    <v:rect id="Rectangle 6" o:spid="_x0000_s1029" style="position:absolute;left:14516;top:3911;width:22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14:paraId="5C7CFCE9" w14:textId="77777777" w:rsidR="00306237" w:rsidRDefault="00306237" w:rsidP="00691145"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pkt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9239;top:5092;width:137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14:paraId="7D4BF95C" w14:textId="77777777" w:rsidR="00306237" w:rsidRDefault="00306237" w:rsidP="00691145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" o:spid="_x0000_s1031" style="position:absolute;left:8750;top:2965;width:137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14:paraId="29E9CC0D" w14:textId="77777777" w:rsidR="00306237" w:rsidRDefault="00306237" w:rsidP="00691145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4768;top:3911;width:146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14:paraId="58C9DB90" w14:textId="77777777" w:rsidR="00306237" w:rsidRDefault="00306237" w:rsidP="00691145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" o:spid="_x0000_s1033" style="position:absolute;left:10280;top:6038;width:65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14:paraId="369E6120" w14:textId="77777777" w:rsidR="00306237" w:rsidRDefault="00306237" w:rsidP="00691145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" o:spid="_x0000_s1034" style="position:absolute;left:5822;top:4857;width:12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14:paraId="39CC9124" w14:textId="77777777" w:rsidR="00306237" w:rsidRDefault="00306237" w:rsidP="00691145"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oC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2782;top:3911;width:188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14:paraId="3E05A42A" w14:textId="0F62EDCF" w:rsidR="00306237" w:rsidRPr="006C5E5A" w:rsidRDefault="00306237" w:rsidP="00691145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13" o:spid="_x0000_s1036" style="position:absolute;left:9804;top:3905;width:138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14:paraId="7FABD545" w14:textId="77777777" w:rsidR="00306237" w:rsidRDefault="00306237" w:rsidP="00691145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v:rect id="Rectangle 14" o:spid="_x0000_s1037" style="position:absolute;left:11715;top:3740;width:838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14:paraId="6DFA8892" w14:textId="77777777" w:rsidR="00306237" w:rsidRDefault="00306237" w:rsidP="00691145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5" o:spid="_x0000_s1038" style="position:absolute;left:7461;top:3740;width:838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6A113A9E" w14:textId="77777777" w:rsidR="00306237" w:rsidRDefault="00306237" w:rsidP="00691145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55FEE">
        <w:rPr>
          <w:rFonts w:asciiTheme="minorHAnsi" w:hAnsiTheme="minorHAnsi" w:cstheme="minorHAnsi"/>
          <w:sz w:val="24"/>
          <w:szCs w:val="24"/>
        </w:rPr>
        <w:t>Oferta zawierająca najniższą cenę otrzyma maksymalną liczbę punktów, a pozostałe oferty proporcjonalnie mniej wg wzoru:</w:t>
      </w:r>
    </w:p>
    <w:p w14:paraId="3A29A33F" w14:textId="77777777" w:rsidR="00691145" w:rsidRPr="00955FEE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6A688864" w14:textId="77777777" w:rsidR="00691145" w:rsidRPr="00955FEE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74562BB" w14:textId="77777777" w:rsidR="00691145" w:rsidRPr="00955FEE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Gdzie :</w:t>
      </w:r>
    </w:p>
    <w:p w14:paraId="4BE98A2E" w14:textId="77777777" w:rsidR="00691145" w:rsidRPr="00955FEE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55FEE">
        <w:rPr>
          <w:rFonts w:asciiTheme="minorHAnsi" w:hAnsiTheme="minorHAnsi" w:cstheme="minorHAnsi"/>
          <w:sz w:val="24"/>
          <w:szCs w:val="24"/>
        </w:rPr>
        <w:t>O</w:t>
      </w:r>
      <w:r w:rsidRPr="00955FEE">
        <w:rPr>
          <w:rFonts w:asciiTheme="minorHAnsi" w:hAnsiTheme="minorHAnsi" w:cstheme="minorHAnsi"/>
          <w:sz w:val="24"/>
          <w:szCs w:val="24"/>
          <w:vertAlign w:val="subscript"/>
        </w:rPr>
        <w:t>oC</w:t>
      </w:r>
      <w:proofErr w:type="spellEnd"/>
      <w:r w:rsidRPr="00955FEE">
        <w:rPr>
          <w:rFonts w:asciiTheme="minorHAnsi" w:hAnsiTheme="minorHAnsi" w:cstheme="minorHAnsi"/>
          <w:sz w:val="24"/>
          <w:szCs w:val="24"/>
        </w:rPr>
        <w:t xml:space="preserve">  - ocena punktowa badanej oferty</w:t>
      </w:r>
    </w:p>
    <w:p w14:paraId="5966F647" w14:textId="77777777" w:rsidR="00691145" w:rsidRPr="00955FEE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55FEE">
        <w:rPr>
          <w:rFonts w:asciiTheme="minorHAnsi" w:hAnsiTheme="minorHAnsi" w:cstheme="minorHAnsi"/>
          <w:sz w:val="24"/>
          <w:szCs w:val="24"/>
        </w:rPr>
        <w:t>C</w:t>
      </w:r>
      <w:r w:rsidRPr="00955FEE">
        <w:rPr>
          <w:rFonts w:asciiTheme="minorHAnsi" w:hAnsiTheme="minorHAnsi" w:cstheme="minorHAnsi"/>
          <w:sz w:val="24"/>
          <w:szCs w:val="24"/>
          <w:vertAlign w:val="subscript"/>
        </w:rPr>
        <w:t>min</w:t>
      </w:r>
      <w:proofErr w:type="spellEnd"/>
      <w:r w:rsidRPr="00955FEE">
        <w:rPr>
          <w:rFonts w:asciiTheme="minorHAnsi" w:hAnsiTheme="minorHAnsi" w:cstheme="minorHAnsi"/>
          <w:sz w:val="24"/>
          <w:szCs w:val="24"/>
        </w:rPr>
        <w:t xml:space="preserve"> - cena najniższa z ofert nieodrzuconych i gdy Wykonawca nie podlegał wykluczeniu </w:t>
      </w:r>
      <w:r w:rsidRPr="00955FEE">
        <w:rPr>
          <w:rFonts w:asciiTheme="minorHAnsi" w:hAnsiTheme="minorHAnsi" w:cstheme="minorHAnsi"/>
          <w:sz w:val="24"/>
          <w:szCs w:val="24"/>
        </w:rPr>
        <w:br/>
        <w:t>z postępowania</w:t>
      </w:r>
    </w:p>
    <w:p w14:paraId="5E02ED63" w14:textId="77777777" w:rsidR="00691145" w:rsidRDefault="00691145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Co  - cena badanej oferty podlegającej punktacji.</w:t>
      </w:r>
    </w:p>
    <w:p w14:paraId="01B8823F" w14:textId="4551E04E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 xml:space="preserve">Wykonawca podaje cenę za realizację przedmiotu zamówienia zgodnie ze wzorem Formularza Ofertowego, stanowiącego </w:t>
      </w:r>
      <w:r w:rsidRPr="0096472A">
        <w:rPr>
          <w:rFonts w:eastAsia="Arial" w:cs="Calibri"/>
          <w:b/>
          <w:color w:val="000000"/>
          <w:lang w:eastAsia="pl-PL"/>
        </w:rPr>
        <w:t xml:space="preserve">Załącznik nr </w:t>
      </w:r>
      <w:r>
        <w:rPr>
          <w:rFonts w:eastAsia="Arial" w:cs="Calibri"/>
          <w:b/>
          <w:color w:val="000000"/>
          <w:lang w:eastAsia="pl-PL"/>
        </w:rPr>
        <w:t>1 do ogłoszenia</w:t>
      </w:r>
      <w:r w:rsidRPr="0096472A">
        <w:rPr>
          <w:rFonts w:eastAsia="Arial" w:cs="Calibri"/>
          <w:b/>
          <w:color w:val="000000"/>
          <w:lang w:eastAsia="pl-PL"/>
        </w:rPr>
        <w:t xml:space="preserve"> </w:t>
      </w:r>
    </w:p>
    <w:p w14:paraId="1E696EED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4DD12AE1" w14:textId="77777777" w:rsidR="0096472A" w:rsidRPr="0096472A" w:rsidRDefault="0096472A" w:rsidP="0096472A">
      <w:pPr>
        <w:spacing w:after="0"/>
        <w:ind w:left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W przedmiotowym postępowaniu usługa podlega zwolnieniu z podatku VAT</w:t>
      </w:r>
    </w:p>
    <w:p w14:paraId="6C66CDBB" w14:textId="77777777" w:rsidR="0096472A" w:rsidRPr="0096472A" w:rsidRDefault="0096472A" w:rsidP="0096472A">
      <w:pPr>
        <w:spacing w:after="0"/>
        <w:ind w:left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Zwolnienie z podatku VAT na podstawie: Przedmiot zamówienia (tj. usługa będąca przedmiotem postępowania) ma charakter usługi kształcenia zawodowego i jest w całości finansowana ze środków publicznych. Istota świadczonej usługi daje zatem podstawę zastosowania zwolnienia  z podatku VAT zgodnie z art. 43 ust. 1 pkt 29 lit. C ustawy o podatku od towarów i usług z dnia 11 marca 2004 r. z późniejszymi zmianami.</w:t>
      </w:r>
    </w:p>
    <w:p w14:paraId="3EEF7086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lastRenderedPageBreak/>
        <w:t xml:space="preserve">Cena podana na Formularzu Ofertowym jest ceną ostateczną, niepodlegającą negocjacji </w:t>
      </w:r>
      <w:r w:rsidRPr="0096472A">
        <w:rPr>
          <w:rFonts w:eastAsia="Arial" w:cs="Calibri"/>
          <w:color w:val="000000"/>
          <w:lang w:eastAsia="pl-PL"/>
        </w:rPr>
        <w:br/>
        <w:t>i wyczerpującą wszelkie należności Wykonawcy wobec Zamawiającego związane z realizacją przedmiotu zamówienia.</w:t>
      </w:r>
    </w:p>
    <w:p w14:paraId="02BCAC9C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Cena oferty powinna być wyrażona w złotych polskich (PLN) z dokładnością do dwóch miejsc po przecinku.</w:t>
      </w:r>
    </w:p>
    <w:p w14:paraId="1B368DAD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Zamawiający nie przewiduje rozliczeń w walucie obcej.</w:t>
      </w:r>
    </w:p>
    <w:p w14:paraId="16E5F7C0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Wyliczona cena oferty brutto będzie służyć do porównania złożonych ofert i do rozliczenia w trakcie realizacji zamówienia.</w:t>
      </w:r>
    </w:p>
    <w:p w14:paraId="0F5E3953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96472A">
        <w:rPr>
          <w:rFonts w:eastAsia="Arial" w:cs="Calibri"/>
          <w:color w:val="000000"/>
          <w:lang w:eastAsia="pl-PL"/>
        </w:rPr>
        <w:t>późn</w:t>
      </w:r>
      <w:proofErr w:type="spellEnd"/>
      <w:r w:rsidRPr="0096472A">
        <w:rPr>
          <w:rFonts w:eastAsia="Arial" w:cs="Calibri"/>
          <w:color w:val="000000"/>
          <w:lang w:eastAsia="pl-PL"/>
        </w:rPr>
        <w:t>. zm.), dla celów zastosowania kryterium ceny lub kosztu zamawiający dolicza do przedstawionej w tej ofercie ceny kwotę podatku od towarów i usług, którą miałby obowiązek rozliczyć.</w:t>
      </w:r>
      <w:r w:rsidRPr="0096472A">
        <w:rPr>
          <w:rFonts w:eastAsia="Arial" w:cs="Calibri"/>
          <w:b/>
          <w:color w:val="000000"/>
          <w:lang w:eastAsia="pl-PL"/>
        </w:rPr>
        <w:t xml:space="preserve"> </w:t>
      </w:r>
      <w:r w:rsidRPr="0096472A">
        <w:rPr>
          <w:rFonts w:eastAsia="Arial" w:cs="Calibri"/>
          <w:color w:val="000000"/>
          <w:lang w:eastAsia="pl-PL"/>
        </w:rPr>
        <w:t>W ofercie, o której mowa w ust. 1, Wykonawca ma obowiązek:</w:t>
      </w:r>
    </w:p>
    <w:p w14:paraId="2CC9DDF3" w14:textId="77777777" w:rsidR="0096472A" w:rsidRPr="0096472A" w:rsidRDefault="0096472A" w:rsidP="0096472A">
      <w:pPr>
        <w:tabs>
          <w:tab w:val="left" w:pos="3855"/>
        </w:tabs>
        <w:spacing w:after="0"/>
        <w:ind w:left="8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1)</w:t>
      </w:r>
      <w:r w:rsidRPr="0096472A">
        <w:rPr>
          <w:rFonts w:eastAsia="Arial" w:cs="Calibri"/>
          <w:color w:val="000000"/>
          <w:lang w:eastAsia="pl-PL"/>
        </w:rPr>
        <w:tab/>
        <w:t>poinformowania zamawiającego, że wybór jego oferty będzie prowadził do powstania u zamawiającego obowiązku podatkowego;</w:t>
      </w:r>
    </w:p>
    <w:p w14:paraId="575480FA" w14:textId="77777777" w:rsidR="0096472A" w:rsidRPr="0096472A" w:rsidRDefault="0096472A" w:rsidP="0096472A">
      <w:pPr>
        <w:tabs>
          <w:tab w:val="left" w:pos="3855"/>
        </w:tabs>
        <w:spacing w:after="0"/>
        <w:ind w:left="8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2)</w:t>
      </w:r>
      <w:r w:rsidRPr="0096472A">
        <w:rPr>
          <w:rFonts w:eastAsia="Arial" w:cs="Calibri"/>
          <w:color w:val="000000"/>
          <w:lang w:eastAsia="pl-PL"/>
        </w:rPr>
        <w:tab/>
        <w:t>wskazania nazwy (rodzaju) towaru lub usługi, których dostawa lub świadczenie będą prowadziły do powstania obowiązku podatkowego;</w:t>
      </w:r>
    </w:p>
    <w:p w14:paraId="5FE4DE85" w14:textId="77777777" w:rsidR="0096472A" w:rsidRPr="0096472A" w:rsidRDefault="0096472A" w:rsidP="0096472A">
      <w:pPr>
        <w:tabs>
          <w:tab w:val="left" w:pos="3855"/>
        </w:tabs>
        <w:spacing w:after="0"/>
        <w:ind w:left="8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3)</w:t>
      </w:r>
      <w:r w:rsidRPr="0096472A">
        <w:rPr>
          <w:rFonts w:eastAsia="Arial" w:cs="Calibri"/>
          <w:color w:val="000000"/>
          <w:lang w:eastAsia="pl-PL"/>
        </w:rPr>
        <w:tab/>
        <w:t>wskazania wartości towaru lub usługi objętego obowiązkiem podatkowym zamawiającego, bez kwoty podatku;</w:t>
      </w:r>
    </w:p>
    <w:p w14:paraId="6A397D24" w14:textId="77777777" w:rsidR="0096472A" w:rsidRPr="0096472A" w:rsidRDefault="0096472A" w:rsidP="0096472A">
      <w:pPr>
        <w:tabs>
          <w:tab w:val="left" w:pos="3855"/>
        </w:tabs>
        <w:spacing w:after="0"/>
        <w:ind w:left="826" w:hanging="426"/>
        <w:jc w:val="both"/>
        <w:rPr>
          <w:rFonts w:eastAsia="Arial" w:cs="Calibri"/>
          <w:color w:val="00000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>4)</w:t>
      </w:r>
      <w:r w:rsidRPr="0096472A">
        <w:rPr>
          <w:rFonts w:eastAsia="Arial" w:cs="Calibri"/>
          <w:color w:val="000000"/>
          <w:lang w:eastAsia="pl-PL"/>
        </w:rPr>
        <w:tab/>
        <w:t>wskazania stawki podatku od towarów i usług, która zgodnie z wiedzą wykonawcy, będzie miała zastosowanie.</w:t>
      </w:r>
    </w:p>
    <w:p w14:paraId="3A82AC57" w14:textId="77777777" w:rsidR="0096472A" w:rsidRPr="0096472A" w:rsidRDefault="0096472A" w:rsidP="0096472A">
      <w:pPr>
        <w:numPr>
          <w:ilvl w:val="0"/>
          <w:numId w:val="36"/>
        </w:numPr>
        <w:spacing w:after="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96472A">
        <w:rPr>
          <w:rFonts w:eastAsia="Arial" w:cs="Calibri"/>
          <w:color w:val="000000"/>
          <w:lang w:eastAsia="pl-PL"/>
        </w:rPr>
        <w:t xml:space="preserve">Wzór Formularza Ofertowego został opracowany przy założeniu, iż wybór oferty nie będzie prowadzić do powstania u Zamawiającego obowiązku podatkowego w zakresie podatku VAT. </w:t>
      </w:r>
      <w:r w:rsidRPr="0096472A">
        <w:rPr>
          <w:rFonts w:eastAsia="Arial" w:cs="Calibri"/>
          <w:color w:val="000000"/>
          <w:lang w:eastAsia="pl-PL"/>
        </w:rPr>
        <w:br/>
        <w:t xml:space="preserve">W przypadku, gdy Wykonawca zobowiązany jest złożyć oświadczenie o powstaniu </w:t>
      </w:r>
      <w:r w:rsidRPr="0096472A">
        <w:rPr>
          <w:rFonts w:eastAsia="Arial" w:cs="Calibri"/>
          <w:color w:val="000000"/>
          <w:lang w:eastAsia="pl-PL"/>
        </w:rPr>
        <w:br/>
        <w:t>u Zamawiającego obowiązku podatkowego, to winien odpowiednio zmodyfikować treść formularza.</w:t>
      </w:r>
      <w:r w:rsidRPr="0096472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</w:t>
      </w:r>
    </w:p>
    <w:p w14:paraId="11796EC6" w14:textId="77777777" w:rsidR="0096472A" w:rsidRPr="00955FEE" w:rsidRDefault="0096472A" w:rsidP="001C056F">
      <w:pPr>
        <w:tabs>
          <w:tab w:val="left" w:pos="6825"/>
        </w:tabs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3159E8E0" w14:textId="243F7FA9" w:rsidR="00934997" w:rsidRPr="002727A9" w:rsidRDefault="00934997" w:rsidP="001852C9">
      <w:pPr>
        <w:pStyle w:val="Akapitzlist"/>
        <w:numPr>
          <w:ilvl w:val="0"/>
          <w:numId w:val="10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Doświadczenie</w:t>
      </w:r>
      <w:r w:rsidR="001852C9" w:rsidRPr="002727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I</w:t>
      </w:r>
      <w:r w:rsidR="00116EFA" w:rsidRPr="002727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1852C9" w:rsidRPr="002727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1852C9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3622">
        <w:rPr>
          <w:rFonts w:asciiTheme="minorHAnsi" w:hAnsiTheme="minorHAnsi" w:cstheme="minorHAnsi"/>
          <w:color w:val="000000" w:themeColor="text1"/>
          <w:sz w:val="24"/>
          <w:szCs w:val="24"/>
        </w:rPr>
        <w:t>wykonawcy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realizujących zamówienie</w:t>
      </w:r>
      <w:r w:rsidR="001852C9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, w kryterium tym można otrzymać maksymalnie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6EFA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0 pkt</w:t>
      </w:r>
    </w:p>
    <w:p w14:paraId="25FC4058" w14:textId="211B4A29" w:rsidR="001852C9" w:rsidRPr="002727A9" w:rsidRDefault="001852C9" w:rsidP="001852C9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Punkty dotyczące doświadczenia zostaną przyznane na podstawie załączonego do oferty oświadczenia. Punkty przyznawane będą wg zasady:</w:t>
      </w:r>
    </w:p>
    <w:p w14:paraId="593D3115" w14:textId="227CD38F" w:rsidR="001852C9" w:rsidRPr="002727A9" w:rsidRDefault="001852C9" w:rsidP="001852C9">
      <w:pPr>
        <w:pStyle w:val="Akapitzlist"/>
        <w:numPr>
          <w:ilvl w:val="0"/>
          <w:numId w:val="28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Przeprowadzenie przez </w:t>
      </w:r>
      <w:r w:rsidR="00623622">
        <w:rPr>
          <w:rFonts w:asciiTheme="minorHAnsi" w:hAnsiTheme="minorHAnsi" w:cstheme="minorHAnsi"/>
          <w:color w:val="000000" w:themeColor="text1"/>
          <w:sz w:val="24"/>
          <w:szCs w:val="24"/>
        </w:rPr>
        <w:t>wykonawcę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16EFA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szkoleń lub warsztatów z Problem-</w:t>
      </w:r>
      <w:proofErr w:type="spellStart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Based</w:t>
      </w:r>
      <w:proofErr w:type="spellEnd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Learning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wykładowców akademickich w wymiarze minimum 8 godzin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– 0 pkt,</w:t>
      </w:r>
    </w:p>
    <w:p w14:paraId="1B90C68D" w14:textId="192D102A" w:rsidR="001852C9" w:rsidRPr="002727A9" w:rsidRDefault="001852C9" w:rsidP="001852C9">
      <w:pPr>
        <w:pStyle w:val="Akapitzlist"/>
        <w:numPr>
          <w:ilvl w:val="0"/>
          <w:numId w:val="28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Przeprowadzenie przez </w:t>
      </w:r>
      <w:r w:rsidR="00623622">
        <w:rPr>
          <w:rFonts w:asciiTheme="minorHAnsi" w:hAnsiTheme="minorHAnsi" w:cstheme="minorHAnsi"/>
          <w:color w:val="000000" w:themeColor="text1"/>
          <w:sz w:val="24"/>
          <w:szCs w:val="24"/>
        </w:rPr>
        <w:t>wykonawcę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szkoleń lub warsztatów z Problem-</w:t>
      </w:r>
      <w:proofErr w:type="spellStart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Based</w:t>
      </w:r>
      <w:proofErr w:type="spellEnd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Learning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wykładowców akademickich w wymiarze minimum 8 godzin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– 10 pkt,</w:t>
      </w:r>
    </w:p>
    <w:p w14:paraId="1C1DD37C" w14:textId="16722003" w:rsidR="001852C9" w:rsidRPr="002727A9" w:rsidRDefault="001852C9" w:rsidP="001852C9">
      <w:pPr>
        <w:pStyle w:val="Akapitzlist"/>
        <w:numPr>
          <w:ilvl w:val="0"/>
          <w:numId w:val="28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Przeprowadzenie przez </w:t>
      </w:r>
      <w:r w:rsidR="00623622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bookmarkStart w:id="1" w:name="_GoBack"/>
      <w:bookmarkEnd w:id="1"/>
      <w:r w:rsidR="00623622">
        <w:rPr>
          <w:rFonts w:asciiTheme="minorHAnsi" w:hAnsiTheme="minorHAnsi" w:cstheme="minorHAnsi"/>
          <w:color w:val="000000" w:themeColor="text1"/>
          <w:sz w:val="24"/>
          <w:szCs w:val="24"/>
        </w:rPr>
        <w:t>ykonawcę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</w:t>
      </w:r>
      <w:r w:rsidR="00116EFA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szkoleń lub warsztatów z Problem-</w:t>
      </w:r>
      <w:proofErr w:type="spellStart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Based</w:t>
      </w:r>
      <w:proofErr w:type="spellEnd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Learning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wykładowców akademickich w wymiarze minimum 8 godzin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– 20 pkt,</w:t>
      </w:r>
    </w:p>
    <w:p w14:paraId="237DF8B4" w14:textId="77777777" w:rsidR="00661811" w:rsidRPr="002727A9" w:rsidRDefault="00661811" w:rsidP="00661811">
      <w:pPr>
        <w:pStyle w:val="Akapitzlist"/>
        <w:tabs>
          <w:tab w:val="left" w:pos="6825"/>
        </w:tabs>
        <w:spacing w:after="0"/>
        <w:ind w:left="100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67A9824" w14:textId="7B931DFC" w:rsidR="00661811" w:rsidRPr="002727A9" w:rsidRDefault="00661811" w:rsidP="00661811">
      <w:pPr>
        <w:tabs>
          <w:tab w:val="left" w:pos="6825"/>
        </w:tabs>
        <w:spacing w:after="0"/>
        <w:ind w:left="851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6C089B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Punkty dotyczące doświadczenia </w:t>
      </w:r>
      <w:r w:rsidRPr="006C089B">
        <w:rPr>
          <w:rFonts w:asciiTheme="minorHAnsi" w:hAnsiTheme="minorHAnsi" w:cstheme="minorHAnsi"/>
          <w:color w:val="000000" w:themeColor="text1"/>
          <w:sz w:val="24"/>
          <w:szCs w:val="24"/>
        </w:rPr>
        <w:t>Wykonawc</w:t>
      </w:r>
      <w:r w:rsidR="00D46313" w:rsidRPr="006C089B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6C08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C089B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zostaną przyznane na podstawie zał</w:t>
      </w:r>
      <w:r w:rsidR="00D46313" w:rsidRPr="006C089B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ączonego do oferty załącznika </w:t>
      </w:r>
      <w:r w:rsidRPr="006C089B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nr 6 do ogłoszenia (Wykaz wykonanych usług).</w:t>
      </w:r>
    </w:p>
    <w:p w14:paraId="32BAE1F1" w14:textId="77777777" w:rsidR="00661811" w:rsidRPr="002727A9" w:rsidRDefault="00661811" w:rsidP="00661811">
      <w:pPr>
        <w:pStyle w:val="Akapitzlist"/>
        <w:tabs>
          <w:tab w:val="left" w:pos="6825"/>
        </w:tabs>
        <w:spacing w:after="0"/>
        <w:ind w:left="100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961BBC" w14:textId="7ACB23A0" w:rsidR="005C4F22" w:rsidRPr="002727A9" w:rsidRDefault="005C4F22" w:rsidP="005C4F22">
      <w:pPr>
        <w:pStyle w:val="Akapitzlist"/>
        <w:numPr>
          <w:ilvl w:val="0"/>
          <w:numId w:val="10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Doświadczenie II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trenerów realizujących zamówienie, w kryterium tym można otrzymać maksymalnie </w:t>
      </w:r>
      <w:r w:rsidR="008D0E8C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0 pkt</w:t>
      </w:r>
    </w:p>
    <w:p w14:paraId="01E65409" w14:textId="77777777" w:rsidR="00116EFA" w:rsidRPr="002727A9" w:rsidRDefault="00116EFA" w:rsidP="00116EFA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Punkty dotyczące doświadczenia zostaną przyznane na podstawie załączonego do oferty oświadczenia. Punkty przyznawane będą wg zasady:</w:t>
      </w:r>
    </w:p>
    <w:p w14:paraId="7C329DA1" w14:textId="65D5DC60" w:rsidR="00116EFA" w:rsidRPr="002727A9" w:rsidRDefault="00116EFA" w:rsidP="00116EFA">
      <w:pPr>
        <w:pStyle w:val="Akapitzlist"/>
        <w:numPr>
          <w:ilvl w:val="0"/>
          <w:numId w:val="28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Przeprowadzenie przez trenera do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szkoleń lub warsztatów z Problem-</w:t>
      </w:r>
      <w:proofErr w:type="spellStart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Based</w:t>
      </w:r>
      <w:proofErr w:type="spellEnd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Learning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wykładowców akademickich w wymiarze minimum 8 godzin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– 0 pkt,</w:t>
      </w:r>
    </w:p>
    <w:p w14:paraId="3CD62AD1" w14:textId="7267475E" w:rsidR="00116EFA" w:rsidRPr="002727A9" w:rsidRDefault="00116EFA" w:rsidP="00116EFA">
      <w:pPr>
        <w:pStyle w:val="Akapitzlist"/>
        <w:numPr>
          <w:ilvl w:val="0"/>
          <w:numId w:val="28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Przeprowadzenie przez trenera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szkoleń lub warsztatów z Problem-</w:t>
      </w:r>
      <w:proofErr w:type="spellStart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Based</w:t>
      </w:r>
      <w:proofErr w:type="spellEnd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Learning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wykładowców akademickich w wymiarze minimum 8 godzin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– 1</w:t>
      </w:r>
      <w:r w:rsidR="008D0E8C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pkt,</w:t>
      </w:r>
    </w:p>
    <w:p w14:paraId="7F35721B" w14:textId="002ADFE6" w:rsidR="00116EFA" w:rsidRPr="002727A9" w:rsidRDefault="00116EFA" w:rsidP="00116EFA">
      <w:pPr>
        <w:pStyle w:val="Akapitzlist"/>
        <w:numPr>
          <w:ilvl w:val="0"/>
          <w:numId w:val="28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Przeprowadzenie przez trenera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więcej szkoleń lub warsztatów z Problem-</w:t>
      </w:r>
      <w:proofErr w:type="spellStart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Based</w:t>
      </w:r>
      <w:proofErr w:type="spellEnd"/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Learning </w:t>
      </w:r>
      <w:r w:rsidR="00F27BC0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wykładowców akademickich w wymiarze minimum 8 godzin 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8D0E8C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0 pkt,</w:t>
      </w:r>
    </w:p>
    <w:p w14:paraId="238D269F" w14:textId="28DF4E7A" w:rsidR="008B4660" w:rsidRPr="002727A9" w:rsidRDefault="008B4660" w:rsidP="001852C9">
      <w:pPr>
        <w:tabs>
          <w:tab w:val="left" w:pos="6825"/>
        </w:tabs>
        <w:spacing w:after="0"/>
        <w:ind w:left="6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0F6259" w14:textId="56C34E9E" w:rsidR="007C2EDD" w:rsidRPr="002727A9" w:rsidRDefault="00431576" w:rsidP="002879C8">
      <w:pPr>
        <w:tabs>
          <w:tab w:val="left" w:pos="6825"/>
        </w:tabs>
        <w:spacing w:after="0"/>
        <w:ind w:left="851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D4631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Punkty dotyczące doświadczenia </w:t>
      </w:r>
      <w:r w:rsidRPr="00D46313">
        <w:rPr>
          <w:rFonts w:asciiTheme="minorHAnsi" w:hAnsiTheme="minorHAnsi" w:cstheme="minorHAnsi"/>
          <w:color w:val="000000" w:themeColor="text1"/>
          <w:sz w:val="24"/>
          <w:szCs w:val="24"/>
        </w:rPr>
        <w:t>trenerów skierowanych przez Wykonawcę do realizacji zamówienia publicznego</w:t>
      </w:r>
      <w:r w:rsidRPr="00D4631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zostaną przyznane na podstawie załączonego do oferty załącznika nr </w:t>
      </w:r>
      <w:r w:rsidR="00F31D6A" w:rsidRPr="00D4631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7</w:t>
      </w:r>
      <w:r w:rsidRPr="00D4631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do ogłoszenia (Wykaz osób skierowanych przez Wykonawcę do realizacji zamówienia publicznego).</w:t>
      </w:r>
    </w:p>
    <w:p w14:paraId="5406808D" w14:textId="77777777" w:rsidR="002879C8" w:rsidRPr="002727A9" w:rsidRDefault="002879C8" w:rsidP="002879C8">
      <w:pPr>
        <w:tabs>
          <w:tab w:val="left" w:pos="6825"/>
        </w:tabs>
        <w:spacing w:after="0"/>
        <w:ind w:left="851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5E3CE033" w14:textId="77777777" w:rsidR="007C2EDD" w:rsidRPr="002727A9" w:rsidRDefault="007C2EDD" w:rsidP="00EC3DC2">
      <w:pPr>
        <w:tabs>
          <w:tab w:val="left" w:pos="6825"/>
        </w:tabs>
        <w:spacing w:after="0"/>
        <w:ind w:left="357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9.2 Zamówienie zostanie udzielone temu Wykonawcy, którego oferta uzyska największą               liczbę punktów (stosując skalę ocen) z zaokrągleniem do dwóch miejsc po przecinku, obliczoną    wg poniższego wzoru</w:t>
      </w:r>
    </w:p>
    <w:p w14:paraId="6071E5B5" w14:textId="77777777" w:rsidR="00691145" w:rsidRPr="002727A9" w:rsidRDefault="00691145" w:rsidP="001C056F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= C + M + Z</w:t>
      </w:r>
    </w:p>
    <w:p w14:paraId="0C864126" w14:textId="77777777" w:rsidR="00691145" w:rsidRPr="002727A9" w:rsidRDefault="00691145" w:rsidP="001C056F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gdzie:</w:t>
      </w:r>
    </w:p>
    <w:p w14:paraId="157E13F7" w14:textId="77777777" w:rsidR="00691145" w:rsidRPr="002727A9" w:rsidRDefault="00691145" w:rsidP="001C056F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– ocena końcowa, </w:t>
      </w:r>
    </w:p>
    <w:p w14:paraId="20D0B74F" w14:textId="77777777" w:rsidR="00691145" w:rsidRPr="002727A9" w:rsidRDefault="00691145" w:rsidP="001C056F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C – przyznane punkty w ramach kryterium „cena”, </w:t>
      </w:r>
    </w:p>
    <w:p w14:paraId="02151D9B" w14:textId="3AF8EC78" w:rsidR="00691145" w:rsidRPr="002727A9" w:rsidRDefault="00691145" w:rsidP="001C056F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M – przyznane punkty w ramach kryterium „</w:t>
      </w:r>
      <w:r w:rsidR="001852C9"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</w:t>
      </w:r>
      <w:r w:rsidR="00C819D0"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ś</w:t>
      </w:r>
      <w:r w:rsidR="001852C9"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wiadczenie </w:t>
      </w:r>
      <w:r w:rsidR="00440F9B"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”,</w:t>
      </w:r>
    </w:p>
    <w:p w14:paraId="7F1D76DB" w14:textId="0404BC72" w:rsidR="00EC3DC2" w:rsidRPr="002727A9" w:rsidRDefault="00691145" w:rsidP="00EC3DC2">
      <w:pPr>
        <w:tabs>
          <w:tab w:val="left" w:pos="6825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 – przyznane punkty w ramach kryterium „</w:t>
      </w:r>
      <w:r w:rsidR="001852C9"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Doświadczenie II</w:t>
      </w:r>
      <w:r w:rsidRPr="002727A9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”.</w:t>
      </w:r>
    </w:p>
    <w:p w14:paraId="2865AE91" w14:textId="77777777" w:rsidR="00A346DA" w:rsidRPr="002727A9" w:rsidRDefault="00EC3DC2" w:rsidP="00EC3DC2">
      <w:pPr>
        <w:tabs>
          <w:tab w:val="left" w:pos="6825"/>
        </w:tabs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9.3 </w:t>
      </w:r>
      <w:r w:rsidR="00691145" w:rsidRPr="002727A9">
        <w:rPr>
          <w:rFonts w:asciiTheme="minorHAnsi" w:hAnsiTheme="minorHAnsi" w:cstheme="minorHAnsi"/>
          <w:color w:val="000000" w:themeColor="text1"/>
          <w:sz w:val="24"/>
          <w:szCs w:val="24"/>
        </w:rPr>
        <w:t>Zamawiający zastrzega sobie prawo weryfikacji przedstawionych w ofercie informacji. Zamawiający dokona wyboru Wykonawcy, którego oferta spełnia wymagania określone w ogłoszeniu oraz została uznana za najkorzystniejszą, według przyjętych kryteriów oceny ofert.</w:t>
      </w:r>
    </w:p>
    <w:p w14:paraId="5FE6B695" w14:textId="7791B8DB" w:rsidR="00691145" w:rsidRDefault="00691145" w:rsidP="002879C8">
      <w:pPr>
        <w:pStyle w:val="Akapitzlist"/>
        <w:numPr>
          <w:ilvl w:val="1"/>
          <w:numId w:val="27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Ponadto informuje się, że na podstawie złożonych ofert zostanie sporządzony </w:t>
      </w:r>
      <w:r w:rsidR="002879C8">
        <w:rPr>
          <w:rFonts w:asciiTheme="minorHAnsi" w:hAnsiTheme="minorHAnsi" w:cstheme="minorHAnsi"/>
          <w:sz w:val="24"/>
          <w:szCs w:val="24"/>
        </w:rPr>
        <w:t>wynik postępowania</w:t>
      </w:r>
      <w:r w:rsidRPr="00955FEE">
        <w:rPr>
          <w:rFonts w:asciiTheme="minorHAnsi" w:hAnsiTheme="minorHAnsi" w:cstheme="minorHAnsi"/>
          <w:sz w:val="24"/>
          <w:szCs w:val="24"/>
        </w:rPr>
        <w:t xml:space="preserve">. Informacja o wyniku postępowania zostanie umieszczona </w:t>
      </w:r>
      <w:r w:rsidR="002879C8" w:rsidRPr="002879C8">
        <w:rPr>
          <w:rFonts w:asciiTheme="minorHAnsi" w:hAnsiTheme="minorHAnsi" w:cstheme="minorHAnsi"/>
          <w:sz w:val="24"/>
          <w:szCs w:val="24"/>
        </w:rPr>
        <w:t xml:space="preserve">za pomocą platformy zakupowej, na stronie prowadzonego postępowania pod adresem: </w:t>
      </w:r>
      <w:hyperlink r:id="rId9" w:history="1">
        <w:r w:rsidR="002727A9" w:rsidRPr="004C1D90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https://platformazakupowa.pl/pn/uep</w:t>
        </w:r>
      </w:hyperlink>
      <w:r w:rsidRPr="00955FEE">
        <w:rPr>
          <w:rFonts w:asciiTheme="minorHAnsi" w:hAnsiTheme="minorHAnsi" w:cstheme="minorHAnsi"/>
          <w:sz w:val="24"/>
          <w:szCs w:val="24"/>
        </w:rPr>
        <w:t>.</w:t>
      </w:r>
    </w:p>
    <w:p w14:paraId="2C55CAAF" w14:textId="77777777" w:rsidR="002727A9" w:rsidRPr="00955FEE" w:rsidRDefault="002727A9" w:rsidP="002727A9">
      <w:pPr>
        <w:pStyle w:val="Akapitzlist"/>
        <w:tabs>
          <w:tab w:val="left" w:pos="6825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166FA3E" w14:textId="77777777" w:rsidR="00080DF7" w:rsidRPr="00955FEE" w:rsidRDefault="00691145" w:rsidP="00080DF7">
      <w:pPr>
        <w:pStyle w:val="Akapitzlist"/>
        <w:numPr>
          <w:ilvl w:val="0"/>
          <w:numId w:val="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MIEJSCE ORAZ TERMIN SKŁADANIA OFERT</w:t>
      </w:r>
    </w:p>
    <w:p w14:paraId="45F902D4" w14:textId="7EC0F3B7" w:rsidR="00D0227C" w:rsidRPr="00D0227C" w:rsidRDefault="00080DF7" w:rsidP="00D0227C">
      <w:pPr>
        <w:pStyle w:val="Akapitzlis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 xml:space="preserve"> </w:t>
      </w:r>
      <w:r w:rsidR="00691145" w:rsidRPr="00D0227C">
        <w:rPr>
          <w:rFonts w:asciiTheme="minorHAnsi" w:hAnsiTheme="minorHAnsi" w:cstheme="minorHAnsi"/>
          <w:sz w:val="24"/>
          <w:szCs w:val="24"/>
        </w:rPr>
        <w:t xml:space="preserve">Ofertę złożyć można w terminie </w:t>
      </w:r>
      <w:r w:rsidR="001C056F" w:rsidRPr="00D0227C">
        <w:rPr>
          <w:rFonts w:asciiTheme="minorHAnsi" w:hAnsiTheme="minorHAnsi" w:cstheme="minorHAnsi"/>
          <w:sz w:val="24"/>
          <w:szCs w:val="24"/>
        </w:rPr>
        <w:t>do</w:t>
      </w:r>
      <w:r w:rsidR="002D2AB2">
        <w:rPr>
          <w:rFonts w:asciiTheme="minorHAnsi" w:hAnsiTheme="minorHAnsi" w:cstheme="minorHAnsi"/>
          <w:sz w:val="24"/>
          <w:szCs w:val="24"/>
        </w:rPr>
        <w:t xml:space="preserve"> </w:t>
      </w:r>
      <w:r w:rsidR="002727A9">
        <w:rPr>
          <w:rFonts w:asciiTheme="minorHAnsi" w:hAnsiTheme="minorHAnsi" w:cstheme="minorHAnsi"/>
          <w:sz w:val="24"/>
          <w:szCs w:val="24"/>
        </w:rPr>
        <w:t>7.05.</w:t>
      </w:r>
      <w:r w:rsidR="001C056F" w:rsidRPr="00D0227C">
        <w:rPr>
          <w:rFonts w:asciiTheme="minorHAnsi" w:hAnsiTheme="minorHAnsi" w:cstheme="minorHAnsi"/>
          <w:sz w:val="24"/>
          <w:szCs w:val="24"/>
        </w:rPr>
        <w:t>202</w:t>
      </w:r>
      <w:r w:rsidR="00D0227C" w:rsidRPr="00D0227C">
        <w:rPr>
          <w:rFonts w:asciiTheme="minorHAnsi" w:hAnsiTheme="minorHAnsi" w:cstheme="minorHAnsi"/>
          <w:sz w:val="24"/>
          <w:szCs w:val="24"/>
        </w:rPr>
        <w:t>5</w:t>
      </w:r>
      <w:r w:rsidR="001C056F" w:rsidRPr="00D0227C">
        <w:rPr>
          <w:rFonts w:asciiTheme="minorHAnsi" w:hAnsiTheme="minorHAnsi" w:cstheme="minorHAnsi"/>
          <w:sz w:val="24"/>
          <w:szCs w:val="24"/>
        </w:rPr>
        <w:t xml:space="preserve"> r.</w:t>
      </w:r>
      <w:r w:rsidR="00691145" w:rsidRPr="00D0227C">
        <w:rPr>
          <w:rFonts w:asciiTheme="minorHAnsi" w:hAnsiTheme="minorHAnsi" w:cstheme="minorHAnsi"/>
          <w:sz w:val="24"/>
          <w:szCs w:val="24"/>
        </w:rPr>
        <w:t xml:space="preserve"> (liczy się data wpływu) Ele</w:t>
      </w:r>
      <w:r w:rsidR="001C056F" w:rsidRPr="00D0227C">
        <w:rPr>
          <w:rFonts w:asciiTheme="minorHAnsi" w:hAnsiTheme="minorHAnsi" w:cstheme="minorHAnsi"/>
          <w:sz w:val="24"/>
          <w:szCs w:val="24"/>
        </w:rPr>
        <w:t xml:space="preserve">ktronicznie </w:t>
      </w:r>
      <w:r w:rsidRPr="00D0227C">
        <w:rPr>
          <w:rFonts w:asciiTheme="minorHAnsi" w:hAnsiTheme="minorHAnsi" w:cstheme="minorHAnsi"/>
          <w:sz w:val="24"/>
          <w:szCs w:val="24"/>
        </w:rPr>
        <w:br/>
      </w:r>
      <w:r w:rsidR="00D0227C" w:rsidRPr="00D0227C">
        <w:rPr>
          <w:rFonts w:asciiTheme="minorHAnsi" w:hAnsiTheme="minorHAnsi" w:cstheme="minorHAnsi"/>
          <w:sz w:val="24"/>
          <w:szCs w:val="24"/>
        </w:rPr>
        <w:t xml:space="preserve">za pomocą platformy zakupowej, na stronie prowadzonego postępowania pod adresem: </w:t>
      </w:r>
      <w:hyperlink r:id="rId10" w:history="1">
        <w:r w:rsidR="00D0227C" w:rsidRPr="004D015F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https://platformazakupowa.pl/pn/uep</w:t>
        </w:r>
      </w:hyperlink>
      <w:r w:rsidR="00D0227C">
        <w:rPr>
          <w:rFonts w:asciiTheme="minorHAnsi" w:hAnsiTheme="minorHAnsi" w:cstheme="minorHAnsi"/>
          <w:sz w:val="24"/>
          <w:szCs w:val="24"/>
        </w:rPr>
        <w:t xml:space="preserve"> </w:t>
      </w:r>
      <w:r w:rsidR="00D0227C" w:rsidRPr="00D0227C">
        <w:rPr>
          <w:rFonts w:asciiTheme="minorHAnsi" w:hAnsiTheme="minorHAnsi" w:cstheme="minorHAnsi"/>
          <w:sz w:val="24"/>
          <w:szCs w:val="24"/>
        </w:rPr>
        <w:t>.</w:t>
      </w:r>
    </w:p>
    <w:p w14:paraId="1234DC19" w14:textId="46E7CEE5" w:rsidR="00080DF7" w:rsidRPr="00D0227C" w:rsidRDefault="00080DF7" w:rsidP="005C4F22">
      <w:pPr>
        <w:pStyle w:val="Akapitzlist"/>
        <w:numPr>
          <w:ilvl w:val="1"/>
          <w:numId w:val="25"/>
        </w:numPr>
        <w:tabs>
          <w:tab w:val="left" w:pos="6825"/>
        </w:tabs>
        <w:spacing w:after="0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D0227C">
        <w:rPr>
          <w:rFonts w:asciiTheme="minorHAnsi" w:hAnsiTheme="minorHAnsi" w:cstheme="minorHAnsi"/>
          <w:sz w:val="24"/>
          <w:szCs w:val="24"/>
        </w:rPr>
        <w:t xml:space="preserve"> </w:t>
      </w:r>
      <w:r w:rsidR="00691145" w:rsidRPr="00D0227C">
        <w:rPr>
          <w:rFonts w:asciiTheme="minorHAnsi" w:hAnsiTheme="minorHAnsi" w:cstheme="minorHAnsi"/>
          <w:sz w:val="24"/>
          <w:szCs w:val="24"/>
        </w:rPr>
        <w:t>Szczegółowe zasady skł</w:t>
      </w:r>
      <w:r w:rsidR="001C056F" w:rsidRPr="00D0227C">
        <w:rPr>
          <w:rFonts w:asciiTheme="minorHAnsi" w:hAnsiTheme="minorHAnsi" w:cstheme="minorHAnsi"/>
          <w:sz w:val="24"/>
          <w:szCs w:val="24"/>
        </w:rPr>
        <w:t xml:space="preserve">adania ofert opisane zostały </w:t>
      </w:r>
      <w:r w:rsidR="00691145" w:rsidRPr="00D0227C">
        <w:rPr>
          <w:rFonts w:asciiTheme="minorHAnsi" w:hAnsiTheme="minorHAnsi" w:cstheme="minorHAnsi"/>
          <w:sz w:val="24"/>
          <w:szCs w:val="24"/>
        </w:rPr>
        <w:t xml:space="preserve">w </w:t>
      </w:r>
      <w:r w:rsidR="001C056F" w:rsidRPr="00D0227C">
        <w:rPr>
          <w:rFonts w:asciiTheme="minorHAnsi" w:hAnsiTheme="minorHAnsi" w:cstheme="minorHAnsi"/>
          <w:sz w:val="24"/>
          <w:szCs w:val="24"/>
        </w:rPr>
        <w:t xml:space="preserve">Instrukcji użytkowania dostępnej na: </w:t>
      </w:r>
      <w:r w:rsidR="000228F9" w:rsidRPr="00D0227C">
        <w:rPr>
          <w:rStyle w:val="Hipercze"/>
          <w:rFonts w:asciiTheme="minorHAnsi" w:hAnsiTheme="minorHAnsi" w:cstheme="minorHAnsi"/>
          <w:sz w:val="24"/>
          <w:szCs w:val="24"/>
          <w:shd w:val="clear" w:color="auto" w:fill="FFFFFF"/>
        </w:rPr>
        <w:t>https://platformazakupowa.pl/strona/45-instrukcje</w:t>
      </w:r>
    </w:p>
    <w:p w14:paraId="10EC660E" w14:textId="77777777" w:rsidR="00080DF7" w:rsidRPr="00955FEE" w:rsidRDefault="00080DF7" w:rsidP="00080DF7">
      <w:pPr>
        <w:pStyle w:val="Akapitzlist"/>
        <w:numPr>
          <w:ilvl w:val="1"/>
          <w:numId w:val="2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 </w:t>
      </w:r>
      <w:r w:rsidR="00691145" w:rsidRPr="00955FEE">
        <w:rPr>
          <w:rFonts w:asciiTheme="minorHAnsi" w:hAnsiTheme="minorHAnsi" w:cstheme="minorHAnsi"/>
          <w:sz w:val="24"/>
          <w:szCs w:val="24"/>
        </w:rPr>
        <w:t>Oferty złożone z niezachowaniem terminu, niekompletne lub niespełniające stawianych wymagań zostaną odrzucone.</w:t>
      </w:r>
    </w:p>
    <w:p w14:paraId="5813D8B0" w14:textId="77777777" w:rsidR="00080DF7" w:rsidRPr="00955FEE" w:rsidRDefault="00080DF7" w:rsidP="00080DF7">
      <w:pPr>
        <w:pStyle w:val="Akapitzlist"/>
        <w:numPr>
          <w:ilvl w:val="1"/>
          <w:numId w:val="2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 </w:t>
      </w:r>
      <w:r w:rsidR="00691145" w:rsidRPr="00955FEE">
        <w:rPr>
          <w:rFonts w:asciiTheme="minorHAnsi" w:hAnsiTheme="minorHAnsi" w:cstheme="minorHAnsi"/>
          <w:sz w:val="24"/>
          <w:szCs w:val="24"/>
        </w:rPr>
        <w:t>Oferent może przed upływem terminu składania ofert zmienić lub wycofać swoją ofertę.</w:t>
      </w:r>
    </w:p>
    <w:p w14:paraId="0C6CBB39" w14:textId="77777777" w:rsidR="00691145" w:rsidRPr="00955FEE" w:rsidRDefault="00080DF7" w:rsidP="00080DF7">
      <w:pPr>
        <w:pStyle w:val="Akapitzlist"/>
        <w:numPr>
          <w:ilvl w:val="1"/>
          <w:numId w:val="2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 </w:t>
      </w:r>
      <w:r w:rsidR="00691145" w:rsidRPr="00955FEE">
        <w:rPr>
          <w:rFonts w:asciiTheme="minorHAnsi" w:hAnsiTheme="minorHAnsi" w:cstheme="minorHAnsi"/>
          <w:sz w:val="24"/>
          <w:szCs w:val="24"/>
        </w:rPr>
        <w:t>Okres związania ofertą wynosi 30 dni licząc od upływu terminu składania ofert.</w:t>
      </w:r>
    </w:p>
    <w:p w14:paraId="425720AC" w14:textId="77777777" w:rsidR="00080DF7" w:rsidRPr="00955FEE" w:rsidRDefault="00080DF7" w:rsidP="00080DF7">
      <w:pPr>
        <w:widowControl w:val="0"/>
        <w:tabs>
          <w:tab w:val="right" w:pos="426"/>
        </w:tabs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38D2B58" w14:textId="77777777" w:rsidR="00691145" w:rsidRPr="00955FEE" w:rsidRDefault="00691145" w:rsidP="00080DF7">
      <w:pPr>
        <w:pStyle w:val="Akapitzlist"/>
        <w:widowControl w:val="0"/>
        <w:numPr>
          <w:ilvl w:val="0"/>
          <w:numId w:val="5"/>
        </w:numPr>
        <w:tabs>
          <w:tab w:val="right" w:pos="426"/>
        </w:tabs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SPOSÓB POPRAWIANIA BŁĘDÓW W OFERTACH</w:t>
      </w:r>
    </w:p>
    <w:p w14:paraId="79C4A608" w14:textId="77777777" w:rsidR="00691145" w:rsidRPr="00955FEE" w:rsidRDefault="00691145" w:rsidP="00080DF7">
      <w:pPr>
        <w:pStyle w:val="Akapitzlist"/>
        <w:widowControl w:val="0"/>
        <w:numPr>
          <w:ilvl w:val="1"/>
          <w:numId w:val="5"/>
        </w:numPr>
        <w:tabs>
          <w:tab w:val="right" w:pos="709"/>
        </w:tabs>
        <w:autoSpaceDE w:val="0"/>
        <w:autoSpaceDN w:val="0"/>
        <w:adjustRightInd w:val="0"/>
        <w:spacing w:after="0"/>
        <w:ind w:left="709" w:hanging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Zamawiający jest uprawniony do poprawienia w tekście oczywistych omyłek pisarskich lub rachunkowych, niezwłocznie zawiadamiając o tym Wykonawcę drogą elektroniczną (zawiadomienie zostanie wysłane na adres mailowy podany w ofercie - załącznik </w:t>
      </w:r>
      <w:r w:rsidR="005A7CDD" w:rsidRPr="00955FEE">
        <w:rPr>
          <w:rFonts w:asciiTheme="minorHAnsi" w:hAnsiTheme="minorHAnsi" w:cstheme="minorHAnsi"/>
          <w:sz w:val="24"/>
          <w:szCs w:val="24"/>
        </w:rPr>
        <w:br/>
      </w:r>
      <w:r w:rsidRPr="00955FEE">
        <w:rPr>
          <w:rFonts w:asciiTheme="minorHAnsi" w:hAnsiTheme="minorHAnsi" w:cstheme="minorHAnsi"/>
          <w:sz w:val="24"/>
          <w:szCs w:val="24"/>
        </w:rPr>
        <w:t>nr 1 do zapytania ofertowego). Wykonawca w terminie do 3 dni od zawiadomienia, może nie zgodzić się na dokonanie poprawek. Oferta w takim przypadku podlega odrzuceniu.</w:t>
      </w:r>
    </w:p>
    <w:p w14:paraId="082283A9" w14:textId="77777777" w:rsidR="00691145" w:rsidRPr="00955FEE" w:rsidRDefault="00691145" w:rsidP="00A346DA">
      <w:pPr>
        <w:pStyle w:val="Akapitzlist"/>
        <w:widowControl w:val="0"/>
        <w:numPr>
          <w:ilvl w:val="1"/>
          <w:numId w:val="5"/>
        </w:numPr>
        <w:tabs>
          <w:tab w:val="right" w:pos="709"/>
        </w:tabs>
        <w:autoSpaceDE w:val="0"/>
        <w:autoSpaceDN w:val="0"/>
        <w:adjustRightInd w:val="0"/>
        <w:spacing w:after="0"/>
        <w:ind w:left="709" w:hanging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Zamawiający poprawiając omyłki rachunkowe uwzględnia konsekwencje rachunkowe dokonanych poprawek.</w:t>
      </w:r>
    </w:p>
    <w:p w14:paraId="2F219C86" w14:textId="77777777" w:rsidR="00A346DA" w:rsidRPr="00955FEE" w:rsidRDefault="00A346DA" w:rsidP="00A346DA">
      <w:pPr>
        <w:pStyle w:val="Akapitzlist"/>
        <w:widowControl w:val="0"/>
        <w:tabs>
          <w:tab w:val="right" w:pos="709"/>
        </w:tabs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77E8803" w14:textId="77777777" w:rsidR="00691145" w:rsidRPr="00955FEE" w:rsidRDefault="00691145" w:rsidP="00080DF7">
      <w:pPr>
        <w:widowControl w:val="0"/>
        <w:numPr>
          <w:ilvl w:val="0"/>
          <w:numId w:val="5"/>
        </w:numPr>
        <w:tabs>
          <w:tab w:val="left" w:pos="426"/>
          <w:tab w:val="right" w:pos="2264"/>
        </w:tabs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OCENA I WYBÓR NAJKORZYSTNIEJSZEJ OFERTY</w:t>
      </w:r>
    </w:p>
    <w:p w14:paraId="0C34B1EF" w14:textId="77777777" w:rsidR="00691145" w:rsidRPr="00955FEE" w:rsidRDefault="00691145" w:rsidP="00080DF7">
      <w:pPr>
        <w:pStyle w:val="Akapitzlist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Zamawiający dokona oceny oferty pod względem formalnym i zgodnym z niniejszym zapytaniem ofertowym.</w:t>
      </w:r>
    </w:p>
    <w:p w14:paraId="5C9AE54E" w14:textId="77777777" w:rsidR="00691145" w:rsidRPr="00955FEE" w:rsidRDefault="00691145" w:rsidP="00080DF7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lastRenderedPageBreak/>
        <w:t>Oferta zostanie odrzucona, jeśli:</w:t>
      </w:r>
    </w:p>
    <w:p w14:paraId="3D5BC61D" w14:textId="77777777" w:rsidR="00691145" w:rsidRPr="00955FEE" w:rsidRDefault="00691145" w:rsidP="005A7CDD">
      <w:pPr>
        <w:widowControl w:val="0"/>
        <w:numPr>
          <w:ilvl w:val="1"/>
          <w:numId w:val="2"/>
        </w:numPr>
        <w:tabs>
          <w:tab w:val="left" w:pos="574"/>
          <w:tab w:val="left" w:pos="851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oferta jest złożona przez Wy</w:t>
      </w:r>
      <w:r w:rsidR="00052E9A" w:rsidRPr="00955FEE">
        <w:rPr>
          <w:rFonts w:asciiTheme="minorHAnsi" w:hAnsiTheme="minorHAnsi" w:cstheme="minorHAnsi"/>
          <w:sz w:val="24"/>
          <w:szCs w:val="24"/>
        </w:rPr>
        <w:t>konawcę podlegającego w</w:t>
      </w:r>
      <w:r w:rsidRPr="00955FEE">
        <w:rPr>
          <w:rFonts w:asciiTheme="minorHAnsi" w:hAnsiTheme="minorHAnsi" w:cstheme="minorHAnsi"/>
          <w:sz w:val="24"/>
          <w:szCs w:val="24"/>
        </w:rPr>
        <w:t>ykluczeniu</w:t>
      </w:r>
      <w:r w:rsidR="00052E9A" w:rsidRPr="00955FEE">
        <w:rPr>
          <w:rFonts w:asciiTheme="minorHAnsi" w:hAnsiTheme="minorHAnsi" w:cstheme="minorHAnsi"/>
          <w:sz w:val="24"/>
          <w:szCs w:val="24"/>
        </w:rPr>
        <w:t>,</w:t>
      </w:r>
    </w:p>
    <w:p w14:paraId="04CC2C24" w14:textId="77777777" w:rsidR="00691145" w:rsidRPr="00955FEE" w:rsidRDefault="00691145" w:rsidP="005A7CDD">
      <w:pPr>
        <w:widowControl w:val="0"/>
        <w:numPr>
          <w:ilvl w:val="1"/>
          <w:numId w:val="2"/>
        </w:numPr>
        <w:tabs>
          <w:tab w:val="left" w:pos="574"/>
          <w:tab w:val="left" w:pos="851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jej treść nie odpowiada treści niniejszego zapytania ofertowego,</w:t>
      </w:r>
    </w:p>
    <w:p w14:paraId="27C6203F" w14:textId="77777777" w:rsidR="00691145" w:rsidRPr="00955FEE" w:rsidRDefault="00691145" w:rsidP="005A7CDD">
      <w:pPr>
        <w:widowControl w:val="0"/>
        <w:numPr>
          <w:ilvl w:val="1"/>
          <w:numId w:val="2"/>
        </w:numPr>
        <w:tabs>
          <w:tab w:val="left" w:pos="574"/>
          <w:tab w:val="left" w:pos="851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jest niezgodna z obowiązującymi przepisami prawa.</w:t>
      </w:r>
    </w:p>
    <w:p w14:paraId="76CFC914" w14:textId="77777777" w:rsidR="00691145" w:rsidRPr="00955FEE" w:rsidRDefault="00691145" w:rsidP="00080DF7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 tytułu odrzucenia oferty Wykonawcy nie przysługują żadne roszczenia przeciw Zamawiającemu.</w:t>
      </w:r>
    </w:p>
    <w:p w14:paraId="1C620D50" w14:textId="77777777" w:rsidR="00691145" w:rsidRPr="00955FEE" w:rsidRDefault="00691145" w:rsidP="00080DF7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Zamawiający może w toku badania i oceny ofert żądać od Wykonawcy wyjaśnień dotyczących treści złożonej oferty.</w:t>
      </w:r>
    </w:p>
    <w:p w14:paraId="4CAB4C18" w14:textId="77777777" w:rsidR="00D0227C" w:rsidRPr="00955FEE" w:rsidRDefault="00D0227C" w:rsidP="001E3D6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E16560F" w14:textId="11F9CDE4" w:rsidR="00691145" w:rsidRPr="00955FEE" w:rsidRDefault="00691145" w:rsidP="00D0227C">
      <w:pPr>
        <w:pStyle w:val="Akapitzlist"/>
        <w:numPr>
          <w:ilvl w:val="0"/>
          <w:numId w:val="5"/>
        </w:numPr>
        <w:tabs>
          <w:tab w:val="left" w:pos="682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227C" w:rsidRPr="00D0227C">
        <w:rPr>
          <w:rFonts w:asciiTheme="minorHAnsi" w:hAnsiTheme="minorHAnsi" w:cstheme="minorHAnsi"/>
          <w:b/>
          <w:sz w:val="24"/>
          <w:szCs w:val="24"/>
        </w:rPr>
        <w:t>INFORMACJE O SPOSOBIE POROZUMIEWANIA SIĘ ZAMAWIAJĄCEGO Z WYKONAWCAMI ORAZ PRZEKAZYWANIA OŚWIADCZEŃ LUB DOKUMENTÓW</w:t>
      </w:r>
    </w:p>
    <w:p w14:paraId="596B9D9C" w14:textId="7011D487" w:rsidR="00D0227C" w:rsidRDefault="00D0227C" w:rsidP="00D0227C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>Postępowanie jest prowadzone jest w języku polskim.</w:t>
      </w:r>
    </w:p>
    <w:p w14:paraId="108A3E32" w14:textId="77777777" w:rsidR="00D0227C" w:rsidRPr="00D0227C" w:rsidRDefault="00D0227C" w:rsidP="00D0227C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 xml:space="preserve">Z zastrzeżeniem wyjątków o których mowa w SWZ komunikacja między zamawiającym </w:t>
      </w:r>
    </w:p>
    <w:p w14:paraId="2280B372" w14:textId="4696B999" w:rsidR="00D0227C" w:rsidRDefault="00D0227C" w:rsidP="00D0227C">
      <w:pPr>
        <w:pStyle w:val="Akapitzlist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 xml:space="preserve">a wykonawcami odbywa się przy użyciu platformy zakupowej (dalej zwanej „Platformą”) pod adresem: </w:t>
      </w:r>
      <w:hyperlink r:id="rId11" w:history="1">
        <w:r w:rsidRPr="004D015F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https://platformazakupowa.pl/pn/uep</w:t>
        </w:r>
      </w:hyperlink>
    </w:p>
    <w:p w14:paraId="3E70E77E" w14:textId="1992817E" w:rsidR="00D0227C" w:rsidRDefault="00D0227C" w:rsidP="00672461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 xml:space="preserve">Dokumenty elektroniczne, oświadczenia lub elektroniczne kopie dokumentów lub oświadczeń, o których mowa w niniejszym ogłoszeniu, składane są przez wykonawcę wyłącznie za pośrednictwem platformy zakupowej: </w:t>
      </w:r>
      <w:hyperlink r:id="rId12" w:history="1">
        <w:r w:rsidR="00672461" w:rsidRPr="004D015F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https://platformazakupowa.pl/pn/uep</w:t>
        </w:r>
      </w:hyperlink>
      <w:r w:rsidRPr="00672461">
        <w:rPr>
          <w:rFonts w:asciiTheme="minorHAnsi" w:hAnsiTheme="minorHAnsi" w:cstheme="minorHAnsi"/>
          <w:sz w:val="24"/>
          <w:szCs w:val="24"/>
        </w:rPr>
        <w:t>.</w:t>
      </w:r>
    </w:p>
    <w:p w14:paraId="489E1AED" w14:textId="77777777" w:rsidR="00D0227C" w:rsidRDefault="00D0227C" w:rsidP="00672461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>Zamawiający nie udziela żadnych ustnych i telefonicznych informacji, wyjaśnień czy odpowiedzi na kierowane do zamawiającego zapytania oraz wątpliwości dotyczące treści SWZ.</w:t>
      </w:r>
    </w:p>
    <w:p w14:paraId="4B442E9C" w14:textId="062D6A4B" w:rsidR="00D0227C" w:rsidRDefault="00D0227C" w:rsidP="005C4F22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>Celem skomunikowania się z zamawiającym (z wyłączeniem złożenia oferty, przedmiotowych środków dowodowych lub oświadczeń składanych razem z ofertą) wykonawca korzysta z przycisku „wyślij wiadomość do zamawiającego” na platformie zakupowej.</w:t>
      </w:r>
    </w:p>
    <w:p w14:paraId="1BA53DC2" w14:textId="0B069FA9" w:rsidR="00D0227C" w:rsidRDefault="00D0227C" w:rsidP="00672461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 xml:space="preserve">Za datę przekazania (wpływu) oświadczeń, wniosków, zawiadomień oraz informacji przyjmuje się datę ich przesłania za pośrednictwem platformy poprzez kliknięcie przycisku „wyślij wiadomość do zamawiającego” i pojawieniu się komunikatu, że wiadomość została wysłana do zamawiającego. </w:t>
      </w:r>
    </w:p>
    <w:p w14:paraId="2D3F0F06" w14:textId="77777777" w:rsidR="00D0227C" w:rsidRPr="00672461" w:rsidRDefault="00D0227C" w:rsidP="00672461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 xml:space="preserve">Zamawiający będzie przekazywał wykonawcom informacje w formie elektronicznej </w:t>
      </w:r>
    </w:p>
    <w:p w14:paraId="3DCD9A6D" w14:textId="77777777" w:rsidR="00672461" w:rsidRDefault="00D0227C" w:rsidP="00D0227C">
      <w:pPr>
        <w:pStyle w:val="Akapitzlist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lastRenderedPageBreak/>
        <w:t>za pośrednictwem https://platformazakupowa.pl. Informacje dotyczące odpowiedzi na pytania, zmiany specyfikacji warunków zamówienia, zmiany terminu składania i otwarcia ofert zamawiający będzie zamieszczał na platformie w sekcji “Komunikaty”.</w:t>
      </w:r>
    </w:p>
    <w:p w14:paraId="3C6D57A8" w14:textId="13AA1CCC" w:rsidR="00D0227C" w:rsidRDefault="00D0227C" w:rsidP="00672461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 xml:space="preserve"> Korespondencja, której zgodnie z obowiązującymi przepisami adresatem jest konkretny wykonawca, będzie przekazywana w formie elektronicznej za pośrednictwem https://platformazakupowa.pl  do konkretnego wykonawcy na adres e-mail podany przez wykonawcę w Formularzu oferty.</w:t>
      </w:r>
    </w:p>
    <w:p w14:paraId="471DEE05" w14:textId="77777777" w:rsidR="00D0227C" w:rsidRPr="00672461" w:rsidRDefault="00D0227C" w:rsidP="00672461">
      <w:pPr>
        <w:pStyle w:val="Akapitzlist"/>
        <w:numPr>
          <w:ilvl w:val="3"/>
          <w:numId w:val="3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72461">
        <w:rPr>
          <w:rFonts w:asciiTheme="minorHAnsi" w:hAnsiTheme="minorHAnsi" w:cstheme="minorHAnsi"/>
          <w:sz w:val="24"/>
          <w:szCs w:val="24"/>
        </w:rPr>
        <w:t>Wykonawca, przystępując do niniejszego postępowania o udzielenie zamówienia publicznego:</w:t>
      </w:r>
    </w:p>
    <w:p w14:paraId="7259305A" w14:textId="6CDB527C" w:rsidR="00D0227C" w:rsidRPr="00D0227C" w:rsidRDefault="00D0227C" w:rsidP="00672461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>a)</w:t>
      </w:r>
      <w:r w:rsidRPr="00D0227C">
        <w:rPr>
          <w:rFonts w:asciiTheme="minorHAnsi" w:hAnsiTheme="minorHAnsi" w:cstheme="minorHAnsi"/>
          <w:sz w:val="24"/>
          <w:szCs w:val="24"/>
        </w:rPr>
        <w:tab/>
        <w:t>akceptuje warunki korzystania z platformazakupowa.pl określone w Regulaminie zamieszczonym na stronie internetowej pod adresem: https://platformazakupowa.pl/strona/1-regulamin zakładce „Regulamin" oraz uznaje go za wiążący;</w:t>
      </w:r>
    </w:p>
    <w:p w14:paraId="62A0D7B1" w14:textId="77777777" w:rsidR="00D0227C" w:rsidRPr="00D0227C" w:rsidRDefault="00D0227C" w:rsidP="00672461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>b)</w:t>
      </w:r>
      <w:r w:rsidRPr="00D0227C">
        <w:rPr>
          <w:rFonts w:asciiTheme="minorHAnsi" w:hAnsiTheme="minorHAnsi" w:cstheme="minorHAnsi"/>
          <w:sz w:val="24"/>
          <w:szCs w:val="24"/>
        </w:rPr>
        <w:tab/>
        <w:t xml:space="preserve">zapoznał i stosuje się do Instrukcji składania ofert/wniosków dostępnej pod adresem: https://drive.google.com/file/d/1Kd1DttbBeiNWt4q4slS4t76lZVKPbkyD/view. </w:t>
      </w:r>
    </w:p>
    <w:p w14:paraId="4F7F89D3" w14:textId="77777777" w:rsidR="00D0227C" w:rsidRPr="00D0227C" w:rsidRDefault="00D0227C" w:rsidP="00672461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 xml:space="preserve">Zamawiający informuje, że instrukcje korzystania z platformazakupowa.pl dotyczące </w:t>
      </w:r>
    </w:p>
    <w:p w14:paraId="6AD74C66" w14:textId="2114E764" w:rsidR="00D0227C" w:rsidRDefault="00D0227C" w:rsidP="00672461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D0227C">
        <w:rPr>
          <w:rFonts w:asciiTheme="minorHAnsi" w:hAnsiTheme="minorHAnsi" w:cstheme="minorHAnsi"/>
          <w:sz w:val="24"/>
          <w:szCs w:val="24"/>
        </w:rPr>
        <w:t xml:space="preserve">w szczególności logowania, składania wniosków o wyjaśnienie treści </w:t>
      </w:r>
      <w:proofErr w:type="spellStart"/>
      <w:r w:rsidR="00EB62B5">
        <w:rPr>
          <w:rFonts w:asciiTheme="minorHAnsi" w:hAnsiTheme="minorHAnsi" w:cstheme="minorHAnsi"/>
          <w:sz w:val="24"/>
          <w:szCs w:val="24"/>
        </w:rPr>
        <w:t>Ogloszenia</w:t>
      </w:r>
      <w:proofErr w:type="spellEnd"/>
      <w:r w:rsidRPr="00D0227C">
        <w:rPr>
          <w:rFonts w:asciiTheme="minorHAnsi" w:hAnsiTheme="minorHAnsi" w:cstheme="minorHAnsi"/>
          <w:sz w:val="24"/>
          <w:szCs w:val="24"/>
        </w:rPr>
        <w:t xml:space="preserve">, składania ofert oraz innych czynności podejmowanych w niniejszym postępowaniu przy użyciu platformazakupowa.pl znajdują się w zakładce „Instrukcje dla Wykonawców" na stronie internetowej pod adresem: </w:t>
      </w:r>
      <w:hyperlink r:id="rId13" w:history="1">
        <w:r w:rsidR="005711BA" w:rsidRPr="004D015F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D0227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5C9B77" w14:textId="78C05FD4" w:rsidR="005711BA" w:rsidRPr="005711BA" w:rsidRDefault="005711BA" w:rsidP="005711BA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Pr="005711BA">
        <w:rPr>
          <w:rFonts w:asciiTheme="minorHAnsi" w:hAnsiTheme="minorHAnsi" w:cstheme="minorHAnsi"/>
          <w:sz w:val="24"/>
          <w:szCs w:val="24"/>
        </w:rPr>
        <w:t xml:space="preserve">Zamawiający udzieli odpowiedzi na wszystkie zapytania związane z postępowaniem pod warunkiem, że wniosek o wyjaśnienie treści ogłoszenia wpłynie do Zamawiającego nie później niż do końca dnia, w którym upływa połowa wyznaczonego terminu składania ofert. </w:t>
      </w:r>
    </w:p>
    <w:p w14:paraId="2BE19539" w14:textId="2854D0F9" w:rsidR="005711BA" w:rsidRDefault="005711BA" w:rsidP="005711BA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711BA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5711B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711BA">
        <w:rPr>
          <w:rFonts w:asciiTheme="minorHAnsi" w:hAnsiTheme="minorHAnsi" w:cstheme="minorHAnsi"/>
          <w:sz w:val="24"/>
          <w:szCs w:val="24"/>
        </w:rPr>
        <w:t>Jeżeli wniosek o wyjaśnienie treści ogłoszenia wpłynął po upływie ww. terminu składania wniosku lub dotyczy udzielonych wyjaśnień, zamawiający może udzielić wyjaśnień lub pozostawić wniosek bez rozpoznania.</w:t>
      </w:r>
    </w:p>
    <w:p w14:paraId="5A3E9CA5" w14:textId="77777777" w:rsidR="002848C7" w:rsidRDefault="002848C7" w:rsidP="005711BA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F0C5AC2" w14:textId="77777777" w:rsidR="002848C7" w:rsidRPr="00D0227C" w:rsidRDefault="002848C7" w:rsidP="005711BA">
      <w:pPr>
        <w:pStyle w:val="Akapitzlist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799C36FC" w14:textId="77777777" w:rsidR="00691145" w:rsidRPr="00955FEE" w:rsidRDefault="00691145" w:rsidP="00691145">
      <w:pPr>
        <w:pStyle w:val="Akapitzlist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78F65888" w14:textId="77777777" w:rsidR="00691145" w:rsidRPr="00955FEE" w:rsidRDefault="00691145" w:rsidP="00080DF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contextualSpacing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955FEE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POSTANOWIENIA KOŃCOWE</w:t>
      </w:r>
    </w:p>
    <w:p w14:paraId="1DAF4455" w14:textId="77777777" w:rsidR="00691145" w:rsidRPr="00955FEE" w:rsidRDefault="00691145" w:rsidP="00080DF7">
      <w:pPr>
        <w:pStyle w:val="Akapitzlist"/>
        <w:numPr>
          <w:ilvl w:val="1"/>
          <w:numId w:val="5"/>
        </w:numPr>
        <w:spacing w:after="0"/>
        <w:ind w:left="709" w:hanging="709"/>
        <w:contextualSpacing w:val="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955FEE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>Zamawiający zastrzega sobie uprawnienie do zakończenia postępowania bez dokonania wyboru oferty albo unieważnienia postępowania bez podawania przyczyn. W takim przypadku Wykonawcom nie przysługują żadne roszczenia względem Zamawiającego w przypadku skorzystania przez niego z któregokolwiek z powyższych uprawnień. W tym zakresie Wykonawcy zrzekają się wszelkich ewentualnych przysługujących im roszczeń.</w:t>
      </w:r>
    </w:p>
    <w:p w14:paraId="67DD2C25" w14:textId="77777777" w:rsidR="00691145" w:rsidRPr="00955FEE" w:rsidRDefault="00691145" w:rsidP="00080DF7">
      <w:pPr>
        <w:pStyle w:val="Akapitzlist"/>
        <w:numPr>
          <w:ilvl w:val="1"/>
          <w:numId w:val="5"/>
        </w:numPr>
        <w:spacing w:after="0"/>
        <w:ind w:left="709" w:hanging="709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 xml:space="preserve">W przypadku niewykonania lub nienależytego wykonania umowy Wykonawca zapłaci Zamawiającemu karę umowną naliczoną zgodnie z postanowieniami umowy (projekt umowy stanowi załącznik do Ogłoszenia). </w:t>
      </w:r>
    </w:p>
    <w:p w14:paraId="15245004" w14:textId="11597B40" w:rsidR="00E10DC1" w:rsidRPr="00955FEE" w:rsidRDefault="00E10DC1" w:rsidP="00691145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59CD4BF3" w14:textId="77777777" w:rsidR="00691145" w:rsidRPr="00955FEE" w:rsidRDefault="00691145" w:rsidP="00080DF7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955FEE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KLAUZULA RODO</w:t>
      </w:r>
    </w:p>
    <w:p w14:paraId="33E79E77" w14:textId="77777777" w:rsidR="00691145" w:rsidRPr="00955FEE" w:rsidRDefault="00691145" w:rsidP="00702C13">
      <w:p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br/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2016 r., str. 1; zwanym dalej „RODO”) informujemy, że:</w:t>
      </w:r>
    </w:p>
    <w:p w14:paraId="57B7185D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55FEE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Uniwersytet Ekonomiczny w Poznaniu.</w:t>
      </w:r>
    </w:p>
    <w:p w14:paraId="262E9F86" w14:textId="77777777" w:rsidR="00702C13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administrator wyznaczył Inspektora Danych Osobowych, z którym można się kontaktować pod adresem e-mail</w:t>
      </w:r>
      <w:r w:rsidRPr="00955FE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: </w:t>
      </w:r>
      <w:hyperlink r:id="rId14" w:history="1">
        <w:r w:rsidRPr="00955FEE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rodo@ue.poznan.pl</w:t>
        </w:r>
      </w:hyperlink>
      <w:r w:rsidR="001949EF" w:rsidRPr="00955FEE">
        <w:rPr>
          <w:rStyle w:val="Hipercze"/>
          <w:rFonts w:asciiTheme="minorHAnsi" w:eastAsiaTheme="minorHAnsi" w:hAnsiTheme="minorHAnsi" w:cstheme="minorHAnsi"/>
          <w:sz w:val="24"/>
          <w:szCs w:val="24"/>
        </w:rPr>
        <w:t>,</w:t>
      </w:r>
    </w:p>
    <w:p w14:paraId="65AA9532" w14:textId="6B85169F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55FEE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RODO w celu związanym z postępowaniem o ud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 xml:space="preserve">zielenie zamówienia publicznego </w:t>
      </w:r>
      <w:r w:rsidRPr="00955FEE">
        <w:rPr>
          <w:rFonts w:asciiTheme="minorHAnsi" w:hAnsiTheme="minorHAnsi" w:cstheme="minorHAnsi"/>
          <w:sz w:val="24"/>
          <w:szCs w:val="24"/>
          <w:lang w:eastAsia="pl-PL"/>
        </w:rPr>
        <w:t xml:space="preserve">na  przeprowadzenie usługi </w:t>
      </w:r>
      <w:r w:rsidR="005C5FC7" w:rsidRPr="00955FEE">
        <w:rPr>
          <w:rFonts w:asciiTheme="minorHAnsi" w:hAnsiTheme="minorHAnsi" w:cstheme="minorHAnsi"/>
          <w:sz w:val="24"/>
          <w:szCs w:val="24"/>
          <w:lang w:eastAsia="pl-PL"/>
        </w:rPr>
        <w:t>specjalistycznych</w:t>
      </w:r>
      <w:r w:rsidR="0086084C" w:rsidRPr="00955FE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C5FC7" w:rsidRPr="00955FEE">
        <w:rPr>
          <w:rFonts w:asciiTheme="minorHAnsi" w:hAnsiTheme="minorHAnsi" w:cstheme="minorHAnsi"/>
          <w:sz w:val="24"/>
          <w:szCs w:val="24"/>
          <w:lang w:eastAsia="pl-PL"/>
        </w:rPr>
        <w:t>szkoleń</w:t>
      </w:r>
      <w:r w:rsidRPr="00955FEE">
        <w:rPr>
          <w:rFonts w:asciiTheme="minorHAnsi" w:eastAsiaTheme="minorHAnsi" w:hAnsiTheme="minorHAnsi" w:cstheme="minorHAnsi"/>
          <w:bCs/>
          <w:sz w:val="24"/>
          <w:szCs w:val="24"/>
        </w:rPr>
        <w:t xml:space="preserve">, 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realizowanym jako zapytanie ofertowe znak sprawy ZO</w:t>
      </w:r>
      <w:r w:rsidR="00F46A2D" w:rsidRPr="00955FEE">
        <w:rPr>
          <w:rFonts w:asciiTheme="minorHAnsi" w:eastAsiaTheme="minorHAnsi" w:hAnsiTheme="minorHAnsi" w:cstheme="minorHAnsi"/>
          <w:sz w:val="24"/>
          <w:szCs w:val="24"/>
        </w:rPr>
        <w:t>/</w:t>
      </w:r>
      <w:r w:rsidR="00440F9B">
        <w:rPr>
          <w:rFonts w:asciiTheme="minorHAnsi" w:eastAsiaTheme="minorHAnsi" w:hAnsiTheme="minorHAnsi" w:cstheme="minorHAnsi"/>
          <w:sz w:val="24"/>
          <w:szCs w:val="24"/>
        </w:rPr>
        <w:t>002</w:t>
      </w:r>
      <w:r w:rsidR="00F46A2D" w:rsidRPr="00955FEE">
        <w:rPr>
          <w:rFonts w:asciiTheme="minorHAnsi" w:eastAsiaTheme="minorHAnsi" w:hAnsiTheme="minorHAnsi" w:cstheme="minorHAnsi"/>
          <w:sz w:val="24"/>
          <w:szCs w:val="24"/>
        </w:rPr>
        <w:t>/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2</w:t>
      </w:r>
      <w:r w:rsidR="00440F9B">
        <w:rPr>
          <w:rFonts w:asciiTheme="minorHAnsi" w:eastAsiaTheme="minorHAnsi" w:hAnsiTheme="minorHAnsi" w:cstheme="minorHAnsi"/>
          <w:sz w:val="24"/>
          <w:szCs w:val="24"/>
        </w:rPr>
        <w:t>5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5C2A7DDF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Pani/Pana dane osobowe przetwarzane będą na podstawie art. 6 ust. 1 lit. c RODO w celu związanym z przedmiotowym postępowaniem o udzielenie zamówienia publicznego, prowadzonym w trybie zapytania ofertowego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652BC4A1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odbiorcami Pani/Pana danych osobowych będą osoby lub podmioty, którym udostępniona zostanie dokume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ntacja niniejszego postępowania,</w:t>
      </w:r>
    </w:p>
    <w:p w14:paraId="5B232E8D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bejmuje cały czas trwania umowy,</w:t>
      </w:r>
    </w:p>
    <w:p w14:paraId="6FBDBDCC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lastRenderedPageBreak/>
        <w:t>obowiązek podania przez Panią/Pana danych osobowych bezpośrednio Pani/Pana dotyczących jest wymogiem ustawowym, związanym z udziałem w postępowaniu o ud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zielenie zamówienia publicznego,</w:t>
      </w:r>
    </w:p>
    <w:p w14:paraId="5D272E7F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w odniesieniu do Pani/Pana danych osobowych decyzje nie będą podejmowane w sposób zautomatyzo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wany, stosownie do art. 22 RODO,</w:t>
      </w:r>
    </w:p>
    <w:p w14:paraId="432FB3D9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posiada Pani/Pan:</w:t>
      </w:r>
    </w:p>
    <w:p w14:paraId="18137363" w14:textId="77777777" w:rsidR="00691145" w:rsidRPr="00955FEE" w:rsidRDefault="00691145" w:rsidP="00702C13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D3E517D" w14:textId="77777777" w:rsidR="00691145" w:rsidRPr="00955FEE" w:rsidRDefault="00691145" w:rsidP="00702C13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na podstawie art. 16 RODO prawo do sprostowania Pani/Pana danych osobowych (</w:t>
      </w:r>
      <w:r w:rsidRPr="00955FEE">
        <w:rPr>
          <w:rFonts w:asciiTheme="minorHAnsi" w:eastAsiaTheme="minorHAnsi" w:hAnsiTheme="minorHAnsi" w:cstheme="minorHAnsi"/>
          <w:i/>
          <w:sz w:val="24"/>
          <w:szCs w:val="24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);</w:t>
      </w:r>
    </w:p>
    <w:p w14:paraId="1AC90EEA" w14:textId="77777777" w:rsidR="00691145" w:rsidRPr="00955FEE" w:rsidRDefault="00691145" w:rsidP="00702C13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955FEE">
        <w:rPr>
          <w:rFonts w:asciiTheme="minorHAnsi" w:eastAsiaTheme="minorHAnsi" w:hAnsiTheme="minorHAnsi" w:cstheme="minorHAnsi"/>
          <w:i/>
          <w:sz w:val="24"/>
          <w:szCs w:val="24"/>
        </w:rPr>
        <w:t>prawo do ograniczenia przetwarzania nie ma zastosowania w odniesieniu do przechowywania, w  celu zapewnienia korzystania ze środków ochrony prawnej lub w celu ochrony praw innej osoby fizycznej lub prawnej, lub z uwagi na ważne względy interesu publicznego Unii Europejskiej lub państwa członkowskiego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);</w:t>
      </w:r>
    </w:p>
    <w:p w14:paraId="2E4DED11" w14:textId="77777777" w:rsidR="00691145" w:rsidRPr="00955FEE" w:rsidRDefault="00691145" w:rsidP="00702C13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>tyczących narusza przepisy RODO.</w:t>
      </w:r>
    </w:p>
    <w:p w14:paraId="7E8C78A4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nie przysługuje Pani/Panu:</w:t>
      </w:r>
    </w:p>
    <w:p w14:paraId="6DFD391D" w14:textId="77777777" w:rsidR="00691145" w:rsidRPr="00955FEE" w:rsidRDefault="00691145" w:rsidP="00702C13">
      <w:pPr>
        <w:numPr>
          <w:ilvl w:val="0"/>
          <w:numId w:val="8"/>
        </w:numPr>
        <w:tabs>
          <w:tab w:val="left" w:pos="851"/>
          <w:tab w:val="left" w:pos="1843"/>
        </w:tabs>
        <w:spacing w:after="0"/>
        <w:ind w:left="851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26851263" w14:textId="77777777" w:rsidR="00691145" w:rsidRPr="00955FEE" w:rsidRDefault="00691145" w:rsidP="00702C13">
      <w:pPr>
        <w:numPr>
          <w:ilvl w:val="0"/>
          <w:numId w:val="8"/>
        </w:numPr>
        <w:tabs>
          <w:tab w:val="left" w:pos="851"/>
          <w:tab w:val="left" w:pos="1843"/>
        </w:tabs>
        <w:spacing w:after="0"/>
        <w:ind w:left="851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5A1F1563" w14:textId="77777777" w:rsidR="00691145" w:rsidRPr="00955FEE" w:rsidRDefault="00691145" w:rsidP="00702C13">
      <w:pPr>
        <w:numPr>
          <w:ilvl w:val="0"/>
          <w:numId w:val="8"/>
        </w:numPr>
        <w:tabs>
          <w:tab w:val="left" w:pos="851"/>
          <w:tab w:val="left" w:pos="1843"/>
        </w:tabs>
        <w:spacing w:after="0"/>
        <w:ind w:left="851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7584645B" w14:textId="77777777" w:rsidR="00691145" w:rsidRPr="00955FEE" w:rsidRDefault="00691145" w:rsidP="00702C13">
      <w:pPr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przysługuje Pani/Panu prawo wniesienia skargi do organu nadzorczego na niezgodne z RODO przetwarzanie Pani/Pana danych osobowych przez administratora. Organem właściwym dla przedmiotowej skargi jest Urząd Ochrony Danych Osobowych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t xml:space="preserve">, ul. </w:t>
      </w:r>
      <w:r w:rsidR="00702C13" w:rsidRPr="00955FEE">
        <w:rPr>
          <w:rFonts w:asciiTheme="minorHAnsi" w:eastAsiaTheme="minorHAnsi" w:hAnsiTheme="minorHAnsi" w:cstheme="minorHAnsi"/>
          <w:sz w:val="24"/>
          <w:szCs w:val="24"/>
        </w:rPr>
        <w:br/>
        <w:t>Stawki 2, 00-193 Warszawa,</w:t>
      </w:r>
    </w:p>
    <w:p w14:paraId="730AFEC0" w14:textId="77777777" w:rsidR="00691145" w:rsidRPr="00955FEE" w:rsidRDefault="00702C13" w:rsidP="00702C13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eastAsiaTheme="minorHAnsi" w:hAnsiTheme="minorHAnsi" w:cstheme="minorHAnsi"/>
          <w:sz w:val="24"/>
          <w:szCs w:val="24"/>
        </w:rPr>
        <w:t>j</w:t>
      </w:r>
      <w:r w:rsidR="00691145" w:rsidRPr="00955FEE">
        <w:rPr>
          <w:rFonts w:asciiTheme="minorHAnsi" w:eastAsiaTheme="minorHAnsi" w:hAnsiTheme="minorHAnsi" w:cstheme="minorHAnsi"/>
          <w:sz w:val="24"/>
          <w:szCs w:val="24"/>
        </w:rPr>
        <w:t xml:space="preserve">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br/>
      </w:r>
      <w:r w:rsidR="00691145" w:rsidRPr="00955FEE">
        <w:rPr>
          <w:rFonts w:asciiTheme="minorHAnsi" w:eastAsiaTheme="minorHAnsi" w:hAnsiTheme="minorHAnsi" w:cstheme="minorHAnsi"/>
          <w:sz w:val="24"/>
          <w:szCs w:val="24"/>
        </w:rPr>
        <w:t xml:space="preserve">co najmniej jedno z </w:t>
      </w:r>
      <w:proofErr w:type="spellStart"/>
      <w:r w:rsidR="00691145" w:rsidRPr="00955FEE">
        <w:rPr>
          <w:rFonts w:asciiTheme="minorHAnsi" w:eastAsiaTheme="minorHAnsi" w:hAnsiTheme="minorHAnsi" w:cstheme="minorHAnsi"/>
          <w:sz w:val="24"/>
          <w:szCs w:val="24"/>
        </w:rPr>
        <w:t>wyłączeń</w:t>
      </w:r>
      <w:proofErr w:type="spellEnd"/>
      <w:r w:rsidR="00691145" w:rsidRPr="00955FEE">
        <w:rPr>
          <w:rFonts w:asciiTheme="minorHAnsi" w:eastAsiaTheme="minorHAnsi" w:hAnsiTheme="minorHAnsi" w:cstheme="minorHAnsi"/>
          <w:sz w:val="24"/>
          <w:szCs w:val="24"/>
        </w:rPr>
        <w:t>, o których mowa w art. 14 ust. 5 RODO</w:t>
      </w:r>
      <w:r w:rsidRPr="00955FEE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7DC0A28" w14:textId="77777777" w:rsidR="00691145" w:rsidRPr="00955FEE" w:rsidRDefault="00691145" w:rsidP="00702C13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7E647E" w14:textId="77777777" w:rsidR="00691145" w:rsidRPr="00955FEE" w:rsidRDefault="00691145" w:rsidP="00A346DA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b/>
          <w:sz w:val="24"/>
          <w:szCs w:val="24"/>
        </w:rPr>
        <w:t>ZAŁĄCZNIKI DO ZAPYTANIA OFERTOWEGO</w:t>
      </w:r>
    </w:p>
    <w:p w14:paraId="4EE205F2" w14:textId="206350ED" w:rsidR="00691145" w:rsidRPr="00955FEE" w:rsidRDefault="007A794B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ab/>
        <w:t>Formularz oferty,</w:t>
      </w:r>
    </w:p>
    <w:p w14:paraId="50815C3F" w14:textId="01CDC16B" w:rsidR="00691145" w:rsidRPr="00955FEE" w:rsidRDefault="00691145" w:rsidP="00BF3A30">
      <w:pPr>
        <w:spacing w:after="0"/>
        <w:ind w:left="1559" w:hanging="156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2</w:t>
      </w:r>
      <w:r w:rsidRPr="00955FEE">
        <w:rPr>
          <w:rFonts w:asciiTheme="minorHAnsi" w:hAnsiTheme="minorHAnsi" w:cstheme="minorHAnsi"/>
          <w:sz w:val="24"/>
          <w:szCs w:val="24"/>
        </w:rPr>
        <w:tab/>
        <w:t xml:space="preserve">Oświadczenie Wykonawcy o niepodleganiu wykluczeniu z postępowania </w:t>
      </w:r>
    </w:p>
    <w:p w14:paraId="0DBCC783" w14:textId="77777777" w:rsidR="00691145" w:rsidRPr="00955FEE" w:rsidRDefault="00691145" w:rsidP="00A346DA">
      <w:pPr>
        <w:spacing w:after="0"/>
        <w:ind w:left="1559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o udzielenie zamówienia publicznego z przyczyn, o których mowa w art. 7 ust. 1 ustawy z dnia 13 kwietnia 2022 r. o szczególnych rozwiązaniach w zakresie przeciwdziałania wspieraniu agresji na Ukrainę oraz służących ochronie bezpieczeństwa narodowego,</w:t>
      </w:r>
    </w:p>
    <w:p w14:paraId="1E3EB247" w14:textId="1D245D61" w:rsidR="00691145" w:rsidRPr="00955FEE" w:rsidRDefault="00691145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3</w:t>
      </w:r>
      <w:r w:rsidRPr="00955FEE">
        <w:rPr>
          <w:rFonts w:asciiTheme="minorHAnsi" w:hAnsiTheme="minorHAnsi" w:cstheme="minorHAnsi"/>
          <w:sz w:val="24"/>
          <w:szCs w:val="24"/>
        </w:rPr>
        <w:tab/>
        <w:t>Szczegółowy Opis Przedmiotu Zamówienia (SOPZ)</w:t>
      </w:r>
      <w:r w:rsidR="007A794B">
        <w:rPr>
          <w:rFonts w:asciiTheme="minorHAnsi" w:hAnsiTheme="minorHAnsi" w:cstheme="minorHAnsi"/>
          <w:sz w:val="24"/>
          <w:szCs w:val="24"/>
        </w:rPr>
        <w:t>,</w:t>
      </w:r>
    </w:p>
    <w:p w14:paraId="6649FE6B" w14:textId="77777777" w:rsidR="00691145" w:rsidRPr="00955FEE" w:rsidRDefault="00691145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4</w:t>
      </w:r>
      <w:r w:rsidRPr="00955FEE">
        <w:rPr>
          <w:rFonts w:asciiTheme="minorHAnsi" w:hAnsiTheme="minorHAnsi" w:cstheme="minorHAnsi"/>
          <w:sz w:val="24"/>
          <w:szCs w:val="24"/>
        </w:rPr>
        <w:tab/>
        <w:t>Projekt umowy,</w:t>
      </w:r>
    </w:p>
    <w:p w14:paraId="3FB24AA7" w14:textId="77777777" w:rsidR="00691145" w:rsidRPr="00955FEE" w:rsidRDefault="00691145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5</w:t>
      </w:r>
      <w:r w:rsidRPr="00955FEE">
        <w:rPr>
          <w:rFonts w:asciiTheme="minorHAnsi" w:hAnsiTheme="minorHAnsi" w:cstheme="minorHAnsi"/>
          <w:sz w:val="24"/>
          <w:szCs w:val="24"/>
        </w:rPr>
        <w:tab/>
        <w:t>Projekt umowy przetwarzania danych osobowych,</w:t>
      </w:r>
    </w:p>
    <w:p w14:paraId="35E6C535" w14:textId="3D8946C8" w:rsidR="00702C13" w:rsidRPr="00955FEE" w:rsidRDefault="00691145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6</w:t>
      </w:r>
      <w:r w:rsidRPr="00955FEE">
        <w:rPr>
          <w:rFonts w:asciiTheme="minorHAnsi" w:hAnsiTheme="minorHAnsi" w:cstheme="minorHAnsi"/>
          <w:sz w:val="24"/>
          <w:szCs w:val="24"/>
        </w:rPr>
        <w:tab/>
      </w:r>
      <w:r w:rsidR="005E50B2" w:rsidRPr="00955FEE">
        <w:rPr>
          <w:rFonts w:asciiTheme="minorHAnsi" w:hAnsiTheme="minorHAnsi" w:cstheme="minorHAnsi"/>
          <w:sz w:val="24"/>
          <w:szCs w:val="24"/>
        </w:rPr>
        <w:t xml:space="preserve">Wykaz </w:t>
      </w:r>
      <w:r w:rsidR="00440F9B">
        <w:rPr>
          <w:rFonts w:asciiTheme="minorHAnsi" w:hAnsiTheme="minorHAnsi" w:cstheme="minorHAnsi"/>
          <w:sz w:val="24"/>
          <w:szCs w:val="24"/>
        </w:rPr>
        <w:t>wykonanych usług</w:t>
      </w:r>
      <w:r w:rsidR="005E50B2">
        <w:rPr>
          <w:rFonts w:asciiTheme="minorHAnsi" w:hAnsiTheme="minorHAnsi" w:cstheme="minorHAnsi"/>
          <w:sz w:val="24"/>
          <w:szCs w:val="24"/>
        </w:rPr>
        <w:t>,</w:t>
      </w:r>
    </w:p>
    <w:p w14:paraId="7128423D" w14:textId="77777777" w:rsidR="005E50B2" w:rsidRPr="00955FEE" w:rsidRDefault="00691145" w:rsidP="005E50B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55FEE">
        <w:rPr>
          <w:rFonts w:asciiTheme="minorHAnsi" w:hAnsiTheme="minorHAnsi" w:cstheme="minorHAnsi"/>
          <w:sz w:val="24"/>
          <w:szCs w:val="24"/>
        </w:rPr>
        <w:t>Załącznik nr 7</w:t>
      </w:r>
      <w:r w:rsidRPr="00955FEE">
        <w:rPr>
          <w:rFonts w:asciiTheme="minorHAnsi" w:hAnsiTheme="minorHAnsi" w:cstheme="minorHAnsi"/>
          <w:sz w:val="24"/>
          <w:szCs w:val="24"/>
        </w:rPr>
        <w:tab/>
      </w:r>
      <w:r w:rsidR="005E50B2">
        <w:rPr>
          <w:rFonts w:asciiTheme="minorHAnsi" w:hAnsiTheme="minorHAnsi" w:cstheme="minorHAnsi"/>
          <w:sz w:val="24"/>
          <w:szCs w:val="24"/>
        </w:rPr>
        <w:t xml:space="preserve">   </w:t>
      </w:r>
      <w:r w:rsidR="005E50B2" w:rsidRPr="00955FEE">
        <w:rPr>
          <w:rFonts w:asciiTheme="minorHAnsi" w:hAnsiTheme="minorHAnsi" w:cstheme="minorHAnsi"/>
          <w:sz w:val="24"/>
          <w:szCs w:val="24"/>
        </w:rPr>
        <w:t>Wykaz osób skierowanych przez Wyk</w:t>
      </w:r>
      <w:r w:rsidR="005E50B2">
        <w:rPr>
          <w:rFonts w:asciiTheme="minorHAnsi" w:hAnsiTheme="minorHAnsi" w:cstheme="minorHAnsi"/>
          <w:sz w:val="24"/>
          <w:szCs w:val="24"/>
        </w:rPr>
        <w:t>onawcę do realizacji zamówienia.</w:t>
      </w:r>
    </w:p>
    <w:p w14:paraId="30822302" w14:textId="597BD3CC" w:rsidR="00691145" w:rsidRPr="00955FEE" w:rsidRDefault="00691145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</w:p>
    <w:p w14:paraId="0B85DF84" w14:textId="77777777" w:rsidR="00691145" w:rsidRPr="00955FEE" w:rsidRDefault="00691145" w:rsidP="00A346DA">
      <w:pPr>
        <w:spacing w:after="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</w:p>
    <w:p w14:paraId="29DC91FD" w14:textId="77777777" w:rsidR="00691145" w:rsidRPr="00955FEE" w:rsidRDefault="00691145" w:rsidP="00A346D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691145" w:rsidRPr="00955FEE" w:rsidSect="00843E05">
      <w:headerReference w:type="default" r:id="rId15"/>
      <w:footerReference w:type="default" r:id="rId16"/>
      <w:pgSz w:w="11906" w:h="16838"/>
      <w:pgMar w:top="3119" w:right="1416" w:bottom="1702" w:left="1134" w:header="709" w:footer="9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0C8A0F" w16cex:dateUtc="2025-04-07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2EE3F1" w16cid:durableId="6C2EE3F1"/>
  <w16cid:commentId w16cid:paraId="0E22498B" w16cid:durableId="0E22498B"/>
  <w16cid:commentId w16cid:paraId="0B4EC770" w16cid:durableId="7F0C8A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BDFF1" w14:textId="77777777" w:rsidR="00306237" w:rsidRDefault="00306237">
      <w:pPr>
        <w:spacing w:after="0" w:line="240" w:lineRule="auto"/>
      </w:pPr>
      <w:r>
        <w:separator/>
      </w:r>
    </w:p>
  </w:endnote>
  <w:endnote w:type="continuationSeparator" w:id="0">
    <w:p w14:paraId="740AB09B" w14:textId="77777777" w:rsidR="00306237" w:rsidRDefault="0030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C514C" w14:textId="77777777" w:rsidR="00306237" w:rsidRPr="00843E05" w:rsidRDefault="00306237" w:rsidP="00843E05">
    <w:pPr>
      <w:pStyle w:val="Nagwek"/>
      <w:rPr>
        <w:rFonts w:eastAsia="Calibri"/>
      </w:rPr>
    </w:pP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</w:t>
    </w:r>
  </w:p>
  <w:p w14:paraId="34B7C19A" w14:textId="7DF56FAA" w:rsidR="00306237" w:rsidRPr="00843E05" w:rsidRDefault="00306237" w:rsidP="00843E05">
    <w:pPr>
      <w:rPr>
        <w:rFonts w:eastAsia="Calibri"/>
      </w:rPr>
    </w:pPr>
    <w:r w:rsidRPr="00843E05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FDEB09A" wp14:editId="1969984A">
              <wp:simplePos x="0" y="0"/>
              <wp:positionH relativeFrom="column">
                <wp:posOffset>-947420</wp:posOffset>
              </wp:positionH>
              <wp:positionV relativeFrom="paragraph">
                <wp:posOffset>323850</wp:posOffset>
              </wp:positionV>
              <wp:extent cx="8031480" cy="1330960"/>
              <wp:effectExtent l="0" t="0" r="7620" b="2540"/>
              <wp:wrapNone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1480" cy="1330960"/>
                        <a:chOff x="0" y="0"/>
                        <a:chExt cx="8032089" cy="1331366"/>
                      </a:xfrm>
                    </wpg:grpSpPr>
                    <pic:pic xmlns:pic="http://schemas.openxmlformats.org/drawingml/2006/picture">
                      <pic:nvPicPr>
                        <pic:cNvPr id="38" name="Picture 3" descr="D:\MOJE\KINGA 2\UEP\digit\prezentacja\1x\1x\Asset 1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3814"/>
                          <a:ext cx="5976518" cy="987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9" name="Picture 5" descr="D:\MOJE\KINGA 2\UEP\digit\prezentacja\1x\1x\Asset 1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353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Picture 6" descr="D:\MOJE\KINGA 2\UEP\digit\prezentacja\1x\1x\Asset 1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8659" y="694944"/>
                          <a:ext cx="184343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AF3E4D" id="Grupa 37" o:spid="_x0000_s1026" style="position:absolute;margin-left:-74.6pt;margin-top:25.5pt;width:632.4pt;height:104.8pt;z-index:251669504;mso-width-relative:margin;mso-height-relative:margin" coordsize="80320,1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3438;width:59765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JKdDBAAAA2wAAAA8AAABkcnMvZG93bnJldi54bWxETz1rwzAQ3Qv9D+IK2Ro5TSmJGyUkdQql&#10;m+0s3Q7pYhtbJ2MptvPvq6HQ8fG+d4fZdmKkwTeOFayWCQhi7UzDlYJL+fm8AeEDssHOMSm4k4fD&#10;/vFhh6lxE+c0FqESMYR9igrqEPpUSq9rsuiXrieO3NUNFkOEQyXNgFMMt518SZI3abHh2FBjTx81&#10;6ba4WQVSl5nO5ZTxz9q9frdlG07bs1KLp/n4DiLQHP7Ff+4vo2Adx8Yv8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JKdDBAAAA2wAAAA8AAAAAAAAAAAAAAAAAnwIA&#10;AGRycy9kb3ducmV2LnhtbFBLBQYAAAAABAAEAPcAAACNAwAAAAA=&#10;">
                <v:imagedata r:id="rId4" o:title="Asset 10"/>
                <v:path arrowok="t"/>
              </v:shape>
              <v:shape id="Picture 5" o:spid="_x0000_s1028" type="#_x0000_t75" style="position:absolute;left:67153;width:182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ItjEAAAA2wAAAA8AAABkcnMvZG93bnJldi54bWxEj0+LwjAUxO+C3yG8BW+arrKiXaOIKIgH&#10;WauXvT2a1z/YvJQmauun3wgLHoeZ+Q2zWLWmEndqXGlZwecoAkGcWl1yruBy3g1nIJxH1lhZJgUd&#10;OVgt+70Fxto++ET3xOciQNjFqKDwvo6ldGlBBt3I1sTBy2xj0AfZ5FI3+AhwU8lxFE2lwZLDQoE1&#10;bQpKr8nNKNj9thh9dc/npcsyOs6u0590e1Bq8NGuv0F4av07/N/eawWTOby+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JItjEAAAA2wAAAA8AAAAAAAAAAAAAAAAA&#10;nwIAAGRycy9kb3ducmV2LnhtbFBLBQYAAAAABAAEAPcAAACQAwAAAAA=&#10;">
                <v:imagedata r:id="rId5" o:title="Asset 16"/>
                <v:path arrowok="t"/>
              </v:shape>
              <v:shape id="Picture 6" o:spid="_x0000_s1029" type="#_x0000_t75" style="position:absolute;left:61886;top:6949;width:18434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OyzBAAAA2wAAAA8AAABkcnMvZG93bnJldi54bWxET8tqwkAU3Qv+w3CF7nSiFUmjo/hAad0Z&#10;C24vmWuSNnMnZiaa/n1nIbg8nPdi1ZlK3KlxpWUF41EEgjizuuRcwfd5P4xBOI+ssbJMCv7IwWrZ&#10;7y0w0fbBJ7qnPhchhF2CCgrv60RKlxVk0I1sTRy4q20M+gCbXOoGHyHcVHISRTNpsOTQUGBN24Ky&#10;37Q1Co4/7Rdd6suhtenHexyvb7vN9KjU26Bbz0F46vxL/HR/agXTsD58C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WOyzBAAAA2wAAAA8AAAAAAAAAAAAAAAAAnwIA&#10;AGRycy9kb3ducmV2LnhtbFBLBQYAAAAABAAEAPcAAACNAwAAAAA=&#10;">
                <v:imagedata r:id="rId6" o:title="Asset 13"/>
                <v:path arrowok="t"/>
              </v:shape>
            </v:group>
          </w:pict>
        </mc:Fallback>
      </mc:AlternateContent>
    </w:r>
  </w:p>
  <w:p w14:paraId="088B077E" w14:textId="77777777" w:rsidR="00306237" w:rsidRPr="00843E05" w:rsidRDefault="00306237" w:rsidP="00843E05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</w:p>
  <w:p w14:paraId="58AB1861" w14:textId="77777777" w:rsidR="00306237" w:rsidRPr="00843E05" w:rsidRDefault="00306237" w:rsidP="00843E05">
    <w:pPr>
      <w:rPr>
        <w:rFonts w:eastAsia="Calibri"/>
      </w:rPr>
    </w:pPr>
  </w:p>
  <w:p w14:paraId="36D33680" w14:textId="40E07501" w:rsidR="00306237" w:rsidRPr="00843E05" w:rsidRDefault="00306237" w:rsidP="00843E05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kern w:val="24"/>
        <w:sz w:val="18"/>
        <w:szCs w:val="18"/>
        <w:lang w:val="en-US" w:eastAsia="pl-PL"/>
      </w:rPr>
    </w:pPr>
    <w:r w:rsidRPr="00843E05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E0B0D34" wp14:editId="19065F3B">
              <wp:simplePos x="0" y="0"/>
              <wp:positionH relativeFrom="column">
                <wp:posOffset>-461613</wp:posOffset>
              </wp:positionH>
              <wp:positionV relativeFrom="paragraph">
                <wp:posOffset>60075</wp:posOffset>
              </wp:positionV>
              <wp:extent cx="4142758" cy="473560"/>
              <wp:effectExtent l="0" t="0" r="0" b="3175"/>
              <wp:wrapNone/>
              <wp:docPr id="41" name="Grupa 41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3F1D2EA-C511-B0A2-782B-55B5D7FB1F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2758" cy="473560"/>
                        <a:chOff x="755241" y="1025201"/>
                        <a:chExt cx="6909666" cy="790575"/>
                      </a:xfrm>
                    </wpg:grpSpPr>
                    <pic:pic xmlns:pic="http://schemas.openxmlformats.org/drawingml/2006/picture">
                      <pic:nvPicPr>
                        <pic:cNvPr id="42" name="Obraz 4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2B8B8BA-FA10-6DF1-CFD2-8EB8864C0D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85296" y="1025201"/>
                          <a:ext cx="10515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az 43" descr="LOGO_PL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5FAFF-E772-AA14-AF64-90D1BB1C53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241" y="1276026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4" name="Pole tekstowe 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EDD41087-7BD6-3549-BD1B-824C032D84BB}"/>
                          </a:ext>
                        </a:extLst>
                      </wps:cNvPr>
                      <wps:cNvSpPr txBox="1"/>
                      <wps:spPr>
                        <a:xfrm>
                          <a:off x="4589887" y="1275539"/>
                          <a:ext cx="3075020" cy="430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DBA2E" w14:textId="77777777" w:rsidR="00306237" w:rsidRPr="006B66CE" w:rsidRDefault="00306237" w:rsidP="00843E05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both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843E05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Project „People and algorithms in organizations: competencies to work in the digital environment” (BNI/PST/2023/1/00082).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0B0D34" id="Grupa 41" o:spid="_x0000_s1039" style="position:absolute;margin-left:-36.35pt;margin-top:4.75pt;width:326.2pt;height:37.3pt;z-index:251670528" coordorigin="7552,10252" coordsize="69096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2" o:spid="_x0000_s1040" type="#_x0000_t75" style="position:absolute;left:34852;top:10252;width:10516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15nCAAAA2wAAAA8AAABkcnMvZG93bnJldi54bWxEj0uLwjAUhfcD/odwBXdjqrZl6BhFBcHB&#10;lQ9we2nutGWam9JEW/31E0FweTiPjzNf9qYWN2pdZVnBZByBIM6trrhQcD5tP79AOI+ssbZMCu7k&#10;YLkYfMwx07bjA92OvhBhhF2GCkrvm0xKl5dk0I1tQxy8X9sa9EG2hdQtdmHc1HIaRak0WHEglNjQ&#10;pqT873g1gZv6OJ11h/iynyTd2q1+7skjUWo07FffIDz1/h1+tXdaQTyF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v9eZwgAAANsAAAAPAAAAAAAAAAAAAAAAAJ8C&#10;AABkcnMvZG93bnJldi54bWxQSwUGAAAAAAQABAD3AAAAjgMAAAAA&#10;">
                <v:imagedata r:id="rId9" o:title=""/>
                <v:path arrowok="t"/>
              </v:shape>
              <v:shape id="Obraz 43" o:spid="_x0000_s1041" type="#_x0000_t75" alt="LOGO_PL" style="position:absolute;left:7552;top:12760;width:25527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a2nFAAAA2wAAAA8AAABkcnMvZG93bnJldi54bWxEj0FrwkAUhO+C/2F5Qm+6MRYpqZtQRcWC&#10;hzQt7fU1+5oEs29Ddqvpv+8KgsdhZr5hVtlgWnGm3jWWFcxnEQji0uqGKwUf77vpEwjnkTW2lknB&#10;HznI0vFohYm2F36jc+ErESDsElRQe98lUrqyJoNuZjvi4P3Y3qAPsq+k7vES4KaVcRQtpcGGw0KN&#10;HW1qKk/Fr1GQf33P95o/X4/lOl5rrPJ4u8uVepgML88gPA3+Hr61D1rB4wKuX8IP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2tpxQAAANsAAAAPAAAAAAAAAAAAAAAA&#10;AJ8CAABkcnMvZG93bnJldi54bWxQSwUGAAAAAAQABAD3AAAAkQMAAAAA&#10;">
                <v:imagedata r:id="rId10" o:title="LOGO_P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42" type="#_x0000_t202" style="position:absolute;left:45898;top:12755;width:30751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14:paraId="520DBA2E" w14:textId="77777777" w:rsidR="00306237" w:rsidRPr="006B66CE" w:rsidRDefault="00306237" w:rsidP="00843E05">
                      <w:pPr>
                        <w:pStyle w:val="NormalnyWeb"/>
                        <w:spacing w:before="0" w:beforeAutospacing="0" w:after="160" w:afterAutospacing="0" w:line="256" w:lineRule="auto"/>
                        <w:jc w:val="both"/>
                        <w:rPr>
                          <w:sz w:val="10"/>
                          <w:szCs w:val="10"/>
                          <w:lang w:val="en-GB"/>
                        </w:rPr>
                      </w:pPr>
                      <w:r w:rsidRPr="00843E05">
                        <w:rPr>
                          <w:rFonts w:ascii="Calibri" w:eastAsia="Calibri" w:hAnsi="Calibri"/>
                          <w:color w:val="000000"/>
                          <w:kern w:val="24"/>
                          <w:sz w:val="10"/>
                          <w:szCs w:val="10"/>
                          <w:lang w:val="en-US"/>
                        </w:rPr>
                        <w:t>Project „People and algorithms in organizations: competencies to work in the digital environment” (BNI/PST/2023/1/00082).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294921C" w14:textId="177665F3" w:rsidR="00306237" w:rsidRPr="00CB6A5F" w:rsidRDefault="00306237" w:rsidP="00E973C2">
    <w:pPr>
      <w:tabs>
        <w:tab w:val="center" w:pos="4167"/>
        <w:tab w:val="right" w:pos="8334"/>
      </w:tabs>
      <w:spacing w:after="0" w:line="240" w:lineRule="auto"/>
      <w:rPr>
        <w:b/>
        <w:color w:val="000000"/>
        <w:sz w:val="18"/>
        <w:szCs w:val="18"/>
      </w:rPr>
    </w:pPr>
    <w:r>
      <w:rPr>
        <w:i/>
        <w:color w:val="000000"/>
        <w:sz w:val="16"/>
        <w:szCs w:val="16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305E" w14:textId="77777777" w:rsidR="00306237" w:rsidRDefault="00306237">
      <w:pPr>
        <w:spacing w:after="0" w:line="240" w:lineRule="auto"/>
      </w:pPr>
      <w:r>
        <w:separator/>
      </w:r>
    </w:p>
  </w:footnote>
  <w:footnote w:type="continuationSeparator" w:id="0">
    <w:p w14:paraId="6CDD75B7" w14:textId="77777777" w:rsidR="00306237" w:rsidRDefault="0030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44ED" w14:textId="4CF5AED5" w:rsidR="00306237" w:rsidRDefault="00306237" w:rsidP="00691145">
    <w:pPr>
      <w:tabs>
        <w:tab w:val="left" w:pos="972"/>
      </w:tabs>
    </w:pPr>
    <w:r w:rsidRPr="00843E05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40F959" wp14:editId="2882A424">
              <wp:simplePos x="0" y="0"/>
              <wp:positionH relativeFrom="column">
                <wp:posOffset>-234315</wp:posOffset>
              </wp:positionH>
              <wp:positionV relativeFrom="paragraph">
                <wp:posOffset>-278765</wp:posOffset>
              </wp:positionV>
              <wp:extent cx="2546514" cy="999871"/>
              <wp:effectExtent l="0" t="0" r="6350" b="0"/>
              <wp:wrapNone/>
              <wp:docPr id="1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6514" cy="999871"/>
                        <a:chOff x="567509" y="393334"/>
                        <a:chExt cx="4109267" cy="1613716"/>
                      </a:xfrm>
                    </wpg:grpSpPr>
                    <pic:pic xmlns:pic="http://schemas.openxmlformats.org/drawingml/2006/picture">
                      <pic:nvPicPr>
                        <pic:cNvPr id="3" name="Grafika 1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47050C35-6CF5-DC6C-6713-1CD0A6337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2937" y="831952"/>
                          <a:ext cx="1983839" cy="741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6" descr="D:\MOJE\KINGA 2\UEP\digit\pliki logo\logo DIGIT kolor bez tł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509" y="393334"/>
                          <a:ext cx="1613716" cy="1613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2AE33" id="Grupa 12" o:spid="_x0000_s1026" style="position:absolute;margin-left:-18.45pt;margin-top:-21.95pt;width:200.5pt;height:78.75pt;z-index:251667456;mso-width-relative:margin;mso-height-relative:margin" coordorigin="5675,3933" coordsize="41092,16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1" o:spid="_x0000_s1027" type="#_x0000_t75" style="position:absolute;left:26929;top:8319;width:19838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uN6/AAAA2gAAAA8AAABkcnMvZG93bnJldi54bWxEj92KwjAUhO+FfYdwFrzTVBeKVFMRYVkv&#10;688DHJqz/dnmpCRprW+/EQQvh5n5htntJ9OJkZxvLCtYLRMQxKXVDVcKbtfvxQaED8gaO8uk4EEe&#10;9vnHbIeZtnc+03gJlYgQ9hkqqEPoMyl9WZNBv7Q9cfR+rTMYonSV1A7vEW46uU6SVBpsOC7U2NOx&#10;pvLvMhgFg2vHn4LCOHhdDA9uq+NXWig1/5wOWxCBpvAOv9onrSCF55V4A2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KLjevwAAANoAAAAPAAAAAAAAAAAAAAAAAJ8CAABk&#10;cnMvZG93bnJldi54bWxQSwUGAAAAAAQABAD3AAAAiwMAAAAA&#10;">
                <v:imagedata r:id="rId12" o:title=""/>
                <v:path arrowok="t"/>
              </v:shape>
              <v:shape id="Picture 6" o:spid="_x0000_s1028" type="#_x0000_t75" style="position:absolute;left:5675;top:3933;width:16137;height:1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Ed6TAAAAA2gAAAA8AAABkcnMvZG93bnJldi54bWxET89rwjAUvg/2P4Q38Lam9uCkGssQxDHw&#10;MPXi7dk827DmpUuyWvfXL4OBx4/v97IabScG8sE4VjDNchDEtdOGGwXHw+Z5DiJEZI2dY1JwowDV&#10;6vFhiaV2V/6gYR8bkUI4lKigjbEvpQx1SxZD5nrixF2ctxgT9I3UHq8p3HayyPOZtGg4NbTY07ql&#10;+nP/bdOMercxw8ns5l8F//jtdnbG4V2pydP4ugARaYx38b/7TSt4gb8ryQ9y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cR3pMAAAADaAAAADwAAAAAAAAAAAAAAAACfAgAA&#10;ZHJzL2Rvd25yZXYueG1sUEsFBgAAAAAEAAQA9wAAAIwDAAAAAA==&#10;">
                <v:imagedata r:id="rId13" o:title="logo DIGIT kolor bez tła"/>
              </v:shape>
            </v:group>
          </w:pict>
        </mc:Fallback>
      </mc:AlternateContent>
    </w:r>
    <w:r w:rsidRPr="00843E05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C768D4" wp14:editId="64D38CD2">
              <wp:simplePos x="0" y="0"/>
              <wp:positionH relativeFrom="column">
                <wp:posOffset>-628650</wp:posOffset>
              </wp:positionH>
              <wp:positionV relativeFrom="paragraph">
                <wp:posOffset>-372110</wp:posOffset>
              </wp:positionV>
              <wp:extent cx="7892809" cy="2385391"/>
              <wp:effectExtent l="0" t="0" r="0" b="0"/>
              <wp:wrapNone/>
              <wp:docPr id="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2809" cy="2385391"/>
                        <a:chOff x="0" y="0"/>
                        <a:chExt cx="12371370" cy="3671388"/>
                      </a:xfrm>
                    </wpg:grpSpPr>
                    <pic:pic xmlns:pic="http://schemas.openxmlformats.org/drawingml/2006/picture">
                      <pic:nvPicPr>
                        <pic:cNvPr id="17" name="Picture 2" descr="D:\MOJE\KINGA 2\UEP\digit\prezentacja\1x\1x\Asset 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4" cy="229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 descr="D:\MOJE\KINGA 2\UEP\digit\prezentacja\1x\1x\Asset 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6465" y="2109288"/>
                          <a:ext cx="6574905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" descr="D:\MOJE\KINGA 2\UEP\digit\prezentacja\1x\1x\Asset 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4253" y="762399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6" descr="D:\MOJE\KINGA 2\UEP\digit\prezentacja\1x\1x\Asset 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2904" y="1278543"/>
                          <a:ext cx="2909094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7F09F5" id="Grupa 12" o:spid="_x0000_s1026" style="position:absolute;margin-left:-49.5pt;margin-top:-29.3pt;width:621.5pt;height:187.85pt;z-index:251665408;mso-width-relative:margin;mso-height-relative:margin" coordsize="123713,3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">
              <v:shape id="Picture 2" o:spid="_x0000_s1027" type="#_x0000_t75" style="position:absolute;width:69818;height:22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rJ0HEAAAA2gAAAA8AAABkcnMvZG93bnJldi54bWxEj09rAjEUxO8Fv0N4greaVWyV1SilKC30&#10;0PrnsMfn5rlZ3bwsSdTtt28KhR6HmfkNs1h1thE38qF2rGA0zEAQl07XXCk47DePMxAhImtsHJOC&#10;bwqwWvYeFphrd+ct3XaxEgnCIUcFJsY2lzKUhiyGoWuJk3dy3mJM0ldSe7wnuG3kOMuepcWa04LB&#10;ll4NlZfd1SooJsfPTVUU6/PHG06O/jxF8zVVatDvXuYgInXxP/zXftcKnuD3Sro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rJ0HEAAAA2gAAAA8AAAAAAAAAAAAAAAAA&#10;nwIAAGRycy9kb3ducmV2LnhtbFBLBQYAAAAABAAEAPcAAACQAwAAAAA=&#10;">
                <v:imagedata r:id="rId18" o:title="Asset 12"/>
              </v:shape>
              <v:shape id="Picture 4" o:spid="_x0000_s1028" type="#_x0000_t75" style="position:absolute;left:57964;top:21092;width:65749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8rgjDAAAA2wAAAA8AAABkcnMvZG93bnJldi54bWxET0trwkAQvhf6H5Yp9FY3pmAluoqUtvRW&#10;HxGvY3ZMgtnZJLt59N93hYK3+fies1yPphI9ta60rGA6iUAQZ1aXnCtID58vcxDOI2usLJOCX3Kw&#10;Xj0+LDHRduAd9XufixDCLkEFhfd1IqXLCjLoJrYmDtzFtgZ9gG0udYtDCDeVjKNoJg2WHBoKrOm9&#10;oOy674yCjzw9dz9NM90ed19pfH17rfrspNTz07hZgPA0+rv43/2tw/wZ3H4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yuCMMAAADbAAAADwAAAAAAAAAAAAAAAACf&#10;AgAAZHJzL2Rvd25yZXYueG1sUEsFBgAAAAAEAAQA9wAAAI8DAAAAAA==&#10;">
                <v:imagedata r:id="rId19" o:title="Asset 11"/>
              </v:shape>
              <v:shape id="Picture 5" o:spid="_x0000_s1029" type="#_x0000_t75" style="position:absolute;left:74542;top:7623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ZoxXEAAAA2wAAAA8AAABkcnMvZG93bnJldi54bWxEj09rwkAQxe9Cv8Myhd50kxxaSV2DCIpF&#10;PKi9eBuy0/xpdjZkt2v89m5B8DbDe/N+bxbFaDoRaHCNZQXpLAFBXFrdcKXg+7yZzkE4j6yxs0wK&#10;buSgWL5MFphre+UjhZOvRAxhl6OC2vs+l9KVNRl0M9sTR+3HDgZ9XIdK6gGvMdx0MkuSd2mw4Uio&#10;sad1TeXv6c9EyO7Lpfvgsqq9bLtWhksZDr1Sb6/j6hOEp9E/zY/rnY71P+D/lzi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ZoxXEAAAA2wAAAA8AAAAAAAAAAAAAAAAA&#10;nwIAAGRycy9kb3ducmV2LnhtbFBLBQYAAAAABAAEAPcAAACQAwAAAAA=&#10;">
                <v:imagedata r:id="rId20" o:title="Asset 16"/>
              </v:shape>
              <v:shape id="Picture 6" o:spid="_x0000_s1030" type="#_x0000_t75" style="position:absolute;left:92829;top:12785;width:29090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4lxLEAAAA2wAAAA8AAABkcnMvZG93bnJldi54bWxEj0FrwkAQhe+F/odlCt7qRoViU1cRRRBP&#10;1Zb2OmTHbDA7G7KbmPTXdw6F3mZ4b977ZrUZfK16amMV2MBsmoEiLoKtuDTw+XF4XoKKCdliHZgM&#10;jBRhs358WGFuw53P1F9SqSSEY44GXEpNrnUsHHmM09AQi3YNrccka1tq2+Jdwn2t51n2oj1WLA0O&#10;G9o5Km6Xzhs4Z4tudPv6p3v9Hg/v/RctFycyZvI0bN9AJRrSv/nv+mgFX2DlFxl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4lxLEAAAA2wAAAA8AAAAAAAAAAAAAAAAA&#10;nwIAAGRycy9kb3ducmV2LnhtbFBLBQYAAAAABAAEAPcAAACQAwAAAAA=&#10;">
                <v:imagedata r:id="rId21" o:title="Asset 13"/>
              </v:shape>
            </v:group>
          </w:pict>
        </mc:Fallback>
      </mc:AlternateContent>
    </w:r>
    <w:r>
      <w:tab/>
    </w:r>
  </w:p>
  <w:p w14:paraId="4C431682" w14:textId="77777777" w:rsidR="00306237" w:rsidRDefault="00306237" w:rsidP="00691145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DFD"/>
    <w:multiLevelType w:val="hybridMultilevel"/>
    <w:tmpl w:val="A7E814E4"/>
    <w:name w:val="WW8Num222222222222"/>
    <w:lvl w:ilvl="0" w:tplc="BD502764">
      <w:start w:val="7"/>
      <w:numFmt w:val="decimal"/>
      <w:lvlText w:val="6.2.2.%1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201"/>
    <w:multiLevelType w:val="hybridMultilevel"/>
    <w:tmpl w:val="365245C2"/>
    <w:name w:val="WW8Num2222222222"/>
    <w:lvl w:ilvl="0" w:tplc="F8DA74DA">
      <w:start w:val="1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6B61"/>
    <w:multiLevelType w:val="multilevel"/>
    <w:tmpl w:val="D03C097A"/>
    <w:lvl w:ilvl="0">
      <w:start w:val="1"/>
      <w:numFmt w:val="decimal"/>
      <w:lvlText w:val="%1)"/>
      <w:lvlJc w:val="left"/>
      <w:pPr>
        <w:ind w:left="930" w:hanging="57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AD8"/>
    <w:multiLevelType w:val="multilevel"/>
    <w:tmpl w:val="A75026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9B4773"/>
    <w:multiLevelType w:val="hybridMultilevel"/>
    <w:tmpl w:val="F3686296"/>
    <w:lvl w:ilvl="0" w:tplc="43D843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32E6D39"/>
    <w:multiLevelType w:val="multilevel"/>
    <w:tmpl w:val="CCC074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B728E"/>
    <w:multiLevelType w:val="hybridMultilevel"/>
    <w:tmpl w:val="E5D241D2"/>
    <w:lvl w:ilvl="0" w:tplc="7AB4C29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8EA06F5"/>
    <w:multiLevelType w:val="multilevel"/>
    <w:tmpl w:val="2D0696A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A141B39"/>
    <w:multiLevelType w:val="multilevel"/>
    <w:tmpl w:val="2F6476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291D91"/>
    <w:multiLevelType w:val="hybridMultilevel"/>
    <w:tmpl w:val="DA104FDA"/>
    <w:lvl w:ilvl="0" w:tplc="6CFECF5E">
      <w:start w:val="7"/>
      <w:numFmt w:val="decimal"/>
      <w:lvlText w:val="9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 w15:restartNumberingAfterBreak="0">
    <w:nsid w:val="24EE64C5"/>
    <w:multiLevelType w:val="multilevel"/>
    <w:tmpl w:val="36FA8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78443F"/>
    <w:multiLevelType w:val="multilevel"/>
    <w:tmpl w:val="0415001F"/>
    <w:name w:val="WW8Num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88559F"/>
    <w:multiLevelType w:val="multilevel"/>
    <w:tmpl w:val="EE4210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C29C1"/>
    <w:multiLevelType w:val="multilevel"/>
    <w:tmpl w:val="0B88A2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262A0C"/>
    <w:multiLevelType w:val="multilevel"/>
    <w:tmpl w:val="70E0C7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120993"/>
    <w:multiLevelType w:val="multilevel"/>
    <w:tmpl w:val="DEC4A790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154816"/>
    <w:multiLevelType w:val="hybridMultilevel"/>
    <w:tmpl w:val="1C50787C"/>
    <w:lvl w:ilvl="0" w:tplc="69A2E078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0D6B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7673E3"/>
    <w:multiLevelType w:val="multilevel"/>
    <w:tmpl w:val="38FEB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703A2"/>
    <w:multiLevelType w:val="multilevel"/>
    <w:tmpl w:val="1BE8D7E4"/>
    <w:lvl w:ilvl="0">
      <w:start w:val="6"/>
      <w:numFmt w:val="decimal"/>
      <w:lvlText w:val="%1"/>
      <w:lvlJc w:val="left"/>
      <w:pPr>
        <w:ind w:left="497" w:hanging="49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7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5598026A"/>
    <w:multiLevelType w:val="hybridMultilevel"/>
    <w:tmpl w:val="428072AC"/>
    <w:lvl w:ilvl="0" w:tplc="C7FA37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84E11"/>
    <w:multiLevelType w:val="hybridMultilevel"/>
    <w:tmpl w:val="08CE27B0"/>
    <w:lvl w:ilvl="0" w:tplc="779E7004">
      <w:start w:val="7"/>
      <w:numFmt w:val="decimal"/>
      <w:lvlText w:val="9.2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31BA9"/>
    <w:multiLevelType w:val="hybridMultilevel"/>
    <w:tmpl w:val="A614C836"/>
    <w:lvl w:ilvl="0" w:tplc="78DC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D3610"/>
    <w:multiLevelType w:val="multilevel"/>
    <w:tmpl w:val="7EF85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86298E"/>
    <w:multiLevelType w:val="hybridMultilevel"/>
    <w:tmpl w:val="6EAE8ECC"/>
    <w:lvl w:ilvl="0" w:tplc="1474251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67E03DF0"/>
    <w:multiLevelType w:val="hybridMultilevel"/>
    <w:tmpl w:val="75A0FC06"/>
    <w:lvl w:ilvl="0" w:tplc="1A22E69E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313CD8"/>
    <w:multiLevelType w:val="hybridMultilevel"/>
    <w:tmpl w:val="08CE27B0"/>
    <w:lvl w:ilvl="0" w:tplc="779E7004">
      <w:start w:val="7"/>
      <w:numFmt w:val="decimal"/>
      <w:lvlText w:val="9.2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4973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2835958"/>
    <w:multiLevelType w:val="multilevel"/>
    <w:tmpl w:val="B0AE7F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9662247"/>
    <w:multiLevelType w:val="multilevel"/>
    <w:tmpl w:val="2AC64D22"/>
    <w:lvl w:ilvl="0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94" w:hanging="432"/>
      </w:pPr>
      <w:rPr>
        <w:rFonts w:hint="default"/>
        <w:b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15"/>
        </w:tabs>
        <w:ind w:left="1815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35" w15:restartNumberingAfterBreak="0">
    <w:nsid w:val="7F91303C"/>
    <w:multiLevelType w:val="multilevel"/>
    <w:tmpl w:val="37589A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F972A47"/>
    <w:multiLevelType w:val="hybridMultilevel"/>
    <w:tmpl w:val="1D70C3EC"/>
    <w:name w:val="WW8Num22222222222"/>
    <w:lvl w:ilvl="0" w:tplc="F84AB112">
      <w:start w:val="1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"/>
  </w:num>
  <w:num w:numId="4">
    <w:abstractNumId w:val="17"/>
  </w:num>
  <w:num w:numId="5">
    <w:abstractNumId w:val="13"/>
  </w:num>
  <w:num w:numId="6">
    <w:abstractNumId w:val="23"/>
  </w:num>
  <w:num w:numId="7">
    <w:abstractNumId w:val="11"/>
  </w:num>
  <w:num w:numId="8">
    <w:abstractNumId w:val="22"/>
  </w:num>
  <w:num w:numId="9">
    <w:abstractNumId w:val="24"/>
  </w:num>
  <w:num w:numId="10">
    <w:abstractNumId w:val="30"/>
  </w:num>
  <w:num w:numId="11">
    <w:abstractNumId w:val="4"/>
  </w:num>
  <w:num w:numId="12">
    <w:abstractNumId w:val="29"/>
  </w:num>
  <w:num w:numId="13">
    <w:abstractNumId w:val="1"/>
  </w:num>
  <w:num w:numId="14">
    <w:abstractNumId w:val="33"/>
  </w:num>
  <w:num w:numId="15">
    <w:abstractNumId w:val="16"/>
  </w:num>
  <w:num w:numId="16">
    <w:abstractNumId w:val="14"/>
  </w:num>
  <w:num w:numId="17">
    <w:abstractNumId w:val="36"/>
  </w:num>
  <w:num w:numId="18">
    <w:abstractNumId w:val="5"/>
  </w:num>
  <w:num w:numId="19">
    <w:abstractNumId w:val="0"/>
  </w:num>
  <w:num w:numId="20">
    <w:abstractNumId w:val="3"/>
  </w:num>
  <w:num w:numId="21">
    <w:abstractNumId w:val="21"/>
  </w:num>
  <w:num w:numId="22">
    <w:abstractNumId w:val="28"/>
  </w:num>
  <w:num w:numId="23">
    <w:abstractNumId w:val="19"/>
  </w:num>
  <w:num w:numId="24">
    <w:abstractNumId w:val="8"/>
  </w:num>
  <w:num w:numId="25">
    <w:abstractNumId w:val="15"/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2"/>
  </w:num>
  <w:num w:numId="28">
    <w:abstractNumId w:val="18"/>
  </w:num>
  <w:num w:numId="29">
    <w:abstractNumId w:val="9"/>
  </w:num>
  <w:num w:numId="30">
    <w:abstractNumId w:val="10"/>
  </w:num>
  <w:num w:numId="31">
    <w:abstractNumId w:val="31"/>
  </w:num>
  <w:num w:numId="32">
    <w:abstractNumId w:val="35"/>
  </w:num>
  <w:num w:numId="33">
    <w:abstractNumId w:val="20"/>
  </w:num>
  <w:num w:numId="34">
    <w:abstractNumId w:val="26"/>
  </w:num>
  <w:num w:numId="35">
    <w:abstractNumId w:val="7"/>
  </w:num>
  <w:num w:numId="36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2F"/>
    <w:rsid w:val="000069B0"/>
    <w:rsid w:val="00011CE1"/>
    <w:rsid w:val="000228F9"/>
    <w:rsid w:val="00044353"/>
    <w:rsid w:val="000500EF"/>
    <w:rsid w:val="00052E9A"/>
    <w:rsid w:val="00080DF7"/>
    <w:rsid w:val="00084AF1"/>
    <w:rsid w:val="00085388"/>
    <w:rsid w:val="0009682D"/>
    <w:rsid w:val="000A69FC"/>
    <w:rsid w:val="00107E92"/>
    <w:rsid w:val="00116EFA"/>
    <w:rsid w:val="00127277"/>
    <w:rsid w:val="00160956"/>
    <w:rsid w:val="00175460"/>
    <w:rsid w:val="001852C9"/>
    <w:rsid w:val="001949EF"/>
    <w:rsid w:val="001B1D37"/>
    <w:rsid w:val="001C056F"/>
    <w:rsid w:val="001C7DB6"/>
    <w:rsid w:val="001D7506"/>
    <w:rsid w:val="001E3D65"/>
    <w:rsid w:val="001F2407"/>
    <w:rsid w:val="002044DD"/>
    <w:rsid w:val="00230CBD"/>
    <w:rsid w:val="00245A4D"/>
    <w:rsid w:val="002727A9"/>
    <w:rsid w:val="002848C7"/>
    <w:rsid w:val="002879C8"/>
    <w:rsid w:val="002922B7"/>
    <w:rsid w:val="00294E3C"/>
    <w:rsid w:val="002974D1"/>
    <w:rsid w:val="002A0870"/>
    <w:rsid w:val="002A0EF2"/>
    <w:rsid w:val="002A3D4A"/>
    <w:rsid w:val="002A4A39"/>
    <w:rsid w:val="002D2AB2"/>
    <w:rsid w:val="0030460A"/>
    <w:rsid w:val="00306237"/>
    <w:rsid w:val="00322E16"/>
    <w:rsid w:val="00374F27"/>
    <w:rsid w:val="003E4395"/>
    <w:rsid w:val="003F5275"/>
    <w:rsid w:val="00402D4B"/>
    <w:rsid w:val="004206C7"/>
    <w:rsid w:val="00431576"/>
    <w:rsid w:val="00440F9B"/>
    <w:rsid w:val="004774B0"/>
    <w:rsid w:val="00493637"/>
    <w:rsid w:val="004C0F5F"/>
    <w:rsid w:val="004C2581"/>
    <w:rsid w:val="004F5339"/>
    <w:rsid w:val="00527D83"/>
    <w:rsid w:val="005519B2"/>
    <w:rsid w:val="00554D64"/>
    <w:rsid w:val="005571DE"/>
    <w:rsid w:val="00564491"/>
    <w:rsid w:val="005711BA"/>
    <w:rsid w:val="005A658E"/>
    <w:rsid w:val="005A7CDD"/>
    <w:rsid w:val="005C4F22"/>
    <w:rsid w:val="005C5FC7"/>
    <w:rsid w:val="005D7999"/>
    <w:rsid w:val="005E1BEA"/>
    <w:rsid w:val="005E50B2"/>
    <w:rsid w:val="00623622"/>
    <w:rsid w:val="00661811"/>
    <w:rsid w:val="00663C83"/>
    <w:rsid w:val="00672461"/>
    <w:rsid w:val="00691145"/>
    <w:rsid w:val="00694806"/>
    <w:rsid w:val="006A0FBB"/>
    <w:rsid w:val="006B0139"/>
    <w:rsid w:val="006C089B"/>
    <w:rsid w:val="006F394A"/>
    <w:rsid w:val="00702C13"/>
    <w:rsid w:val="00710B77"/>
    <w:rsid w:val="00716B00"/>
    <w:rsid w:val="007329D2"/>
    <w:rsid w:val="0076368E"/>
    <w:rsid w:val="0077048C"/>
    <w:rsid w:val="00782B15"/>
    <w:rsid w:val="007A0F08"/>
    <w:rsid w:val="007A794B"/>
    <w:rsid w:val="007B598B"/>
    <w:rsid w:val="007C2EDD"/>
    <w:rsid w:val="007C43E6"/>
    <w:rsid w:val="007C6D4A"/>
    <w:rsid w:val="007E1D57"/>
    <w:rsid w:val="007F2840"/>
    <w:rsid w:val="00803262"/>
    <w:rsid w:val="00811898"/>
    <w:rsid w:val="0081542F"/>
    <w:rsid w:val="00827317"/>
    <w:rsid w:val="00837679"/>
    <w:rsid w:val="00843E05"/>
    <w:rsid w:val="0085294E"/>
    <w:rsid w:val="0086084C"/>
    <w:rsid w:val="00873321"/>
    <w:rsid w:val="008B4660"/>
    <w:rsid w:val="008C2208"/>
    <w:rsid w:val="008D0988"/>
    <w:rsid w:val="008D0E8C"/>
    <w:rsid w:val="008E66A9"/>
    <w:rsid w:val="009038C7"/>
    <w:rsid w:val="00934997"/>
    <w:rsid w:val="00951C9D"/>
    <w:rsid w:val="00955FEE"/>
    <w:rsid w:val="00962E71"/>
    <w:rsid w:val="0096472A"/>
    <w:rsid w:val="00975F8F"/>
    <w:rsid w:val="00976742"/>
    <w:rsid w:val="009A7551"/>
    <w:rsid w:val="009B2F6C"/>
    <w:rsid w:val="00A06A98"/>
    <w:rsid w:val="00A34466"/>
    <w:rsid w:val="00A346DA"/>
    <w:rsid w:val="00A37001"/>
    <w:rsid w:val="00A53A3A"/>
    <w:rsid w:val="00A64C05"/>
    <w:rsid w:val="00AB3C96"/>
    <w:rsid w:val="00AE6A2E"/>
    <w:rsid w:val="00B279C6"/>
    <w:rsid w:val="00B31626"/>
    <w:rsid w:val="00B55183"/>
    <w:rsid w:val="00B73F9D"/>
    <w:rsid w:val="00B976FF"/>
    <w:rsid w:val="00BB300F"/>
    <w:rsid w:val="00BC4305"/>
    <w:rsid w:val="00BE0073"/>
    <w:rsid w:val="00BF3A30"/>
    <w:rsid w:val="00C355C4"/>
    <w:rsid w:val="00C47808"/>
    <w:rsid w:val="00C819D0"/>
    <w:rsid w:val="00C956B0"/>
    <w:rsid w:val="00CA1858"/>
    <w:rsid w:val="00CC4022"/>
    <w:rsid w:val="00D0227C"/>
    <w:rsid w:val="00D24733"/>
    <w:rsid w:val="00D46313"/>
    <w:rsid w:val="00D52F45"/>
    <w:rsid w:val="00D62969"/>
    <w:rsid w:val="00D71A1F"/>
    <w:rsid w:val="00DA7BD2"/>
    <w:rsid w:val="00DC0929"/>
    <w:rsid w:val="00DC7DA9"/>
    <w:rsid w:val="00DD7126"/>
    <w:rsid w:val="00DE287B"/>
    <w:rsid w:val="00DF58CB"/>
    <w:rsid w:val="00E02738"/>
    <w:rsid w:val="00E10DC1"/>
    <w:rsid w:val="00E20233"/>
    <w:rsid w:val="00E33036"/>
    <w:rsid w:val="00E577AC"/>
    <w:rsid w:val="00E61E69"/>
    <w:rsid w:val="00E85123"/>
    <w:rsid w:val="00E973C2"/>
    <w:rsid w:val="00EB62B5"/>
    <w:rsid w:val="00EC3261"/>
    <w:rsid w:val="00EC3DC2"/>
    <w:rsid w:val="00EC757D"/>
    <w:rsid w:val="00EF78D4"/>
    <w:rsid w:val="00F27BC0"/>
    <w:rsid w:val="00F31D6A"/>
    <w:rsid w:val="00F46A2D"/>
    <w:rsid w:val="00FC21EB"/>
    <w:rsid w:val="00FD1B57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EA0C8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1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2F"/>
  </w:style>
  <w:style w:type="paragraph" w:styleId="Stopka">
    <w:name w:val="footer"/>
    <w:basedOn w:val="Normalny"/>
    <w:link w:val="StopkaZnak"/>
    <w:uiPriority w:val="99"/>
    <w:unhideWhenUsed/>
    <w:rsid w:val="0081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2F"/>
  </w:style>
  <w:style w:type="character" w:styleId="Hipercze">
    <w:name w:val="Hyperlink"/>
    <w:basedOn w:val="Domylnaczcionkaakapitu"/>
    <w:uiPriority w:val="99"/>
    <w:unhideWhenUsed/>
    <w:rsid w:val="00374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742"/>
    <w:pPr>
      <w:ind w:left="720"/>
      <w:contextualSpacing/>
    </w:pPr>
  </w:style>
  <w:style w:type="character" w:customStyle="1" w:styleId="summary-span-value">
    <w:name w:val="summary-span-value"/>
    <w:basedOn w:val="Domylnaczcionkaakapitu"/>
    <w:rsid w:val="00E20233"/>
  </w:style>
  <w:style w:type="numbering" w:customStyle="1" w:styleId="Bezlisty1">
    <w:name w:val="Bez listy1"/>
    <w:next w:val="Bezlisty"/>
    <w:uiPriority w:val="99"/>
    <w:semiHidden/>
    <w:unhideWhenUsed/>
    <w:rsid w:val="00D52F4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52F4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52F45"/>
    <w:rPr>
      <w:vertAlign w:val="superscript"/>
    </w:rPr>
  </w:style>
  <w:style w:type="paragraph" w:styleId="Tekstpodstawowy">
    <w:name w:val="Body Text"/>
    <w:basedOn w:val="Normalny"/>
    <w:link w:val="TekstpodstawowyZnak"/>
    <w:rsid w:val="00D52F4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2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F45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32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is-uslugirozwojowe.parp.gov.pl/images/BUR_serwis_info/Aktualna%20lista%20certyfikatow_akredytacji%20-%20stan%20na%20dzien%2006.08.2024%20r.pdf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e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e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u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" TargetMode="External"/><Relationship Id="rId14" Type="http://schemas.openxmlformats.org/officeDocument/2006/relationships/hyperlink" Target="mailto:rodo@ue.poznan.pl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8.png"/><Relationship Id="rId7" Type="http://schemas.openxmlformats.org/officeDocument/2006/relationships/image" Target="media/image15.png"/><Relationship Id="rId2" Type="http://schemas.openxmlformats.org/officeDocument/2006/relationships/image" Target="media/image7.png"/><Relationship Id="rId1" Type="http://schemas.openxmlformats.org/officeDocument/2006/relationships/image" Target="media/image13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10" Type="http://schemas.openxmlformats.org/officeDocument/2006/relationships/image" Target="media/image18.png"/><Relationship Id="rId4" Type="http://schemas.openxmlformats.org/officeDocument/2006/relationships/image" Target="media/image14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1" Type="http://schemas.openxmlformats.org/officeDocument/2006/relationships/image" Target="media/image1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image" Target="media/image1.png"/><Relationship Id="rId11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image" Target="media/image10.svg"/><Relationship Id="rId1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37D8-F026-450C-AA03-DAC1CE70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E79BE372</Template>
  <TotalTime>148</TotalTime>
  <Pages>14</Pages>
  <Words>3497</Words>
  <Characters>20987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Roszak</dc:creator>
  <cp:keywords/>
  <dc:description/>
  <cp:lastModifiedBy>Paweł Lembicz</cp:lastModifiedBy>
  <cp:revision>27</cp:revision>
  <cp:lastPrinted>2025-04-28T07:12:00Z</cp:lastPrinted>
  <dcterms:created xsi:type="dcterms:W3CDTF">2025-04-07T07:38:00Z</dcterms:created>
  <dcterms:modified xsi:type="dcterms:W3CDTF">2025-04-28T15:03:00Z</dcterms:modified>
</cp:coreProperties>
</file>